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43DC" w:rsidRDefault="00E843DC">
      <w:pPr>
        <w:tabs>
          <w:tab w:val="left" w:pos="2060"/>
        </w:tabs>
        <w:rPr>
          <w:rFonts w:ascii="Arial" w:hAnsi="Arial" w:cs="Arial"/>
          <w:sz w:val="20"/>
          <w:szCs w:val="20"/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3.4pt;margin-top:3.75pt;width:89.95pt;height:89.95pt;z-index:-251658240;visibility:visible;mso-wrap-distance-left:9.05pt;mso-wrap-distance-right:9.05pt" filled="t">
            <v:imagedata r:id="rId5" o:title=""/>
            <w10:wrap type="square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5.4pt;margin-top:29.3pt;width:521.05pt;height:98.95pt;z-index:251657216;visibility:visible;mso-wrap-distance-left:0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235"/>
                    <w:gridCol w:w="8187"/>
                  </w:tblGrid>
                  <w:tr w:rsidR="00E843DC" w:rsidRPr="000F0513">
                    <w:trPr>
                      <w:trHeight w:val="1701"/>
                    </w:trPr>
                    <w:tc>
                      <w:tcPr>
                        <w:tcW w:w="2235" w:type="dxa"/>
                      </w:tcPr>
                      <w:p w:rsidR="00E843DC" w:rsidRDefault="00E843DC">
                        <w:pPr>
                          <w:pStyle w:val="12"/>
                          <w:snapToGrid w:val="0"/>
                          <w:jc w:val="left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8187" w:type="dxa"/>
                      </w:tcPr>
                      <w:p w:rsidR="00E843DC" w:rsidRDefault="00E843DC">
                        <w:pPr>
                          <w:snapToGrid w:val="0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ООО «Теплотех-Комплект»</w:t>
                        </w:r>
                      </w:p>
                      <w:p w:rsidR="00E843DC" w:rsidRDefault="00E843D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E843DC" w:rsidRDefault="00E843DC">
                        <w:pPr>
                          <w:snapToGrid w:val="0"/>
                        </w:pPr>
                        <w:smartTag w:uri="urn:schemas-microsoft-com:office:smarttags" w:element="metricconverter">
                          <w:smartTagPr>
                            <w:attr w:name="ProductID" w:val="194021, г"/>
                          </w:smartTagPr>
                          <w:r>
                            <w:t>194021, г</w:t>
                          </w:r>
                        </w:smartTag>
                        <w:r>
                          <w:t>. Санкт-Петербург, ул. Карбышева, д. 4 литер «А»</w:t>
                        </w:r>
                      </w:p>
                      <w:p w:rsidR="00E843DC" w:rsidRDefault="00E843DC">
                        <w:pPr>
                          <w:snapToGrid w:val="0"/>
                          <w:rPr>
                            <w:sz w:val="20"/>
                          </w:rPr>
                        </w:pPr>
                        <w:r>
                          <w:t>телефоны: (812) 970-09-03, 970-78-30, т/ф: (812) 655-03-32</w:t>
                        </w:r>
                      </w:p>
                      <w:p w:rsidR="00E843DC" w:rsidRDefault="00E843DC">
                        <w:pPr>
                          <w:tabs>
                            <w:tab w:val="right" w:pos="5670"/>
                            <w:tab w:val="left" w:pos="5840"/>
                          </w:tabs>
                        </w:pPr>
                        <w:r>
                          <w:t xml:space="preserve">сайт:   </w:t>
                        </w:r>
                        <w:hyperlink r:id="rId6" w:history="1">
                          <w:r w:rsidRPr="00471114">
                            <w:rPr>
                              <w:rStyle w:val="Hyperlink"/>
                            </w:rPr>
                            <w:t>http://www.</w:t>
                          </w:r>
                          <w:r w:rsidRPr="00471114">
                            <w:rPr>
                              <w:rStyle w:val="Hyperlink"/>
                              <w:lang w:val="en-US"/>
                            </w:rPr>
                            <w:t>tt</w:t>
                          </w:r>
                          <w:r w:rsidRPr="006A6683">
                            <w:rPr>
                              <w:rStyle w:val="Hyperlink"/>
                            </w:rPr>
                            <w:t>-</w:t>
                          </w:r>
                          <w:r w:rsidRPr="00471114">
                            <w:rPr>
                              <w:rStyle w:val="Hyperlink"/>
                              <w:lang w:val="en-US"/>
                            </w:rPr>
                            <w:t>k</w:t>
                          </w:r>
                          <w:r w:rsidRPr="006A6683">
                            <w:rPr>
                              <w:rStyle w:val="Hyperlink"/>
                            </w:rPr>
                            <w:t>.</w:t>
                          </w:r>
                          <w:r w:rsidRPr="00471114">
                            <w:rPr>
                              <w:rStyle w:val="Hyperlink"/>
                            </w:rPr>
                            <w:t>ru</w:t>
                          </w:r>
                        </w:hyperlink>
                        <w:r>
                          <w:rPr>
                            <w:sz w:val="22"/>
                          </w:rPr>
                          <w:t xml:space="preserve">  </w:t>
                        </w:r>
                        <w:r>
                          <w:t xml:space="preserve">                       </w:t>
                        </w:r>
                      </w:p>
                      <w:p w:rsidR="00E843DC" w:rsidRDefault="00E843DC">
                        <w:pPr>
                          <w:tabs>
                            <w:tab w:val="right" w:pos="5670"/>
                            <w:tab w:val="left" w:pos="5840"/>
                          </w:tabs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 xml:space="preserve">e-mail: </w:t>
                        </w:r>
                        <w:hyperlink r:id="rId7" w:history="1">
                          <w:r w:rsidRPr="00B42E91">
                            <w:rPr>
                              <w:rStyle w:val="Hyperlink"/>
                              <w:lang w:val="en-US"/>
                            </w:rPr>
                            <w:t>info@tt-k.ru</w:t>
                          </w:r>
                        </w:hyperlink>
                        <w:r>
                          <w:rPr>
                            <w:lang w:val="en-US"/>
                          </w:rPr>
                          <w:t xml:space="preserve">                                              </w:t>
                        </w:r>
                      </w:p>
                      <w:p w:rsidR="00E843DC" w:rsidRDefault="00E843DC">
                        <w:pPr>
                          <w:tabs>
                            <w:tab w:val="right" w:pos="5670"/>
                            <w:tab w:val="left" w:pos="5840"/>
                          </w:tabs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:rsidR="00E843DC" w:rsidRPr="00701E31" w:rsidRDefault="00E843DC">
                  <w:pPr>
                    <w:rPr>
                      <w:lang w:val="en-US"/>
                    </w:rPr>
                  </w:pPr>
                </w:p>
              </w:txbxContent>
            </v:textbox>
            <w10:wrap type="square" side="largest" anchorx="margin" anchory="page"/>
          </v:shape>
        </w:pic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E843DC" w:rsidRDefault="00E843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ПРАЙС-ЛИСТ</w:t>
      </w:r>
    </w:p>
    <w:p w:rsidR="00E843DC" w:rsidRDefault="00E843DC" w:rsidP="00610C9B">
      <w:pPr>
        <w:jc w:val="center"/>
        <w:rPr>
          <w:sz w:val="20"/>
          <w:szCs w:val="20"/>
        </w:rPr>
      </w:pPr>
      <w:r>
        <w:rPr>
          <w:sz w:val="20"/>
          <w:szCs w:val="20"/>
        </w:rPr>
        <w:t>от 14 апреля 2014 года</w:t>
      </w:r>
    </w:p>
    <w:p w:rsidR="00E843DC" w:rsidRPr="007E78D0" w:rsidRDefault="00E843DC" w:rsidP="002525B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10411" w:type="dxa"/>
        <w:tblInd w:w="-135" w:type="dxa"/>
        <w:tblLayout w:type="fixed"/>
        <w:tblLook w:val="0000"/>
      </w:tblPr>
      <w:tblGrid>
        <w:gridCol w:w="435"/>
        <w:gridCol w:w="2643"/>
        <w:gridCol w:w="1917"/>
        <w:gridCol w:w="236"/>
        <w:gridCol w:w="420"/>
        <w:gridCol w:w="2730"/>
        <w:gridCol w:w="2030"/>
      </w:tblGrid>
      <w:tr w:rsidR="00E843DC" w:rsidTr="00DE0929">
        <w:tc>
          <w:tcPr>
            <w:tcW w:w="10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Деаэраторы ДА атмосферные полнокомплектные (бак, колонка, охладитель, гидрозатвор)</w:t>
            </w:r>
          </w:p>
        </w:tc>
      </w:tr>
      <w:tr w:rsidR="00E843DC" w:rsidTr="00DE0929"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3441A9">
            <w:pPr>
              <w:snapToGrid w:val="0"/>
              <w:ind w:left="-33" w:right="-141"/>
              <w:rPr>
                <w:sz w:val="20"/>
                <w:szCs w:val="20"/>
              </w:rPr>
            </w:pPr>
            <w:r w:rsidRPr="009C049F">
              <w:rPr>
                <w:sz w:val="20"/>
                <w:szCs w:val="20"/>
              </w:rPr>
              <w:t xml:space="preserve">Деаэратор ДА </w:t>
            </w:r>
            <w:r>
              <w:rPr>
                <w:sz w:val="20"/>
                <w:szCs w:val="20"/>
              </w:rPr>
              <w:t>1/0,75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9650A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198 240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 w:rsidRPr="009C049F">
              <w:rPr>
                <w:sz w:val="20"/>
                <w:szCs w:val="20"/>
              </w:rPr>
              <w:t xml:space="preserve">Деаэратор ДА </w:t>
            </w:r>
            <w:r>
              <w:rPr>
                <w:sz w:val="20"/>
                <w:szCs w:val="20"/>
              </w:rPr>
              <w:t>1 (бак и колон.)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29650A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132 986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DE0929">
            <w:pPr>
              <w:snapToGrid w:val="0"/>
              <w:ind w:left="-33" w:right="-141"/>
              <w:rPr>
                <w:sz w:val="20"/>
                <w:szCs w:val="20"/>
              </w:rPr>
            </w:pPr>
            <w:r w:rsidRPr="009C049F">
              <w:rPr>
                <w:sz w:val="20"/>
                <w:szCs w:val="20"/>
              </w:rPr>
              <w:t xml:space="preserve">Деаэратор ДА </w:t>
            </w:r>
            <w:r>
              <w:rPr>
                <w:sz w:val="20"/>
                <w:szCs w:val="20"/>
              </w:rPr>
              <w:t>3/1,2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9650A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212 046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BB09EF">
            <w:pPr>
              <w:snapToGrid w:val="0"/>
              <w:ind w:left="-33" w:right="-78"/>
              <w:rPr>
                <w:sz w:val="20"/>
                <w:szCs w:val="20"/>
              </w:rPr>
            </w:pPr>
            <w:r w:rsidRPr="009C049F">
              <w:rPr>
                <w:sz w:val="20"/>
                <w:szCs w:val="20"/>
              </w:rPr>
              <w:t xml:space="preserve">Деаэратор ДА </w:t>
            </w:r>
            <w:r>
              <w:rPr>
                <w:sz w:val="20"/>
                <w:szCs w:val="20"/>
              </w:rPr>
              <w:t>3 (бак и колон.)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29650A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142 780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DE0929">
            <w:pPr>
              <w:snapToGrid w:val="0"/>
              <w:ind w:left="-33" w:right="-141"/>
              <w:rPr>
                <w:sz w:val="20"/>
                <w:szCs w:val="20"/>
              </w:rPr>
            </w:pPr>
            <w:r w:rsidRPr="009C049F">
              <w:rPr>
                <w:sz w:val="20"/>
                <w:szCs w:val="20"/>
              </w:rPr>
              <w:t xml:space="preserve">Деаэратор ДА 5/2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9650A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29650A">
              <w:rPr>
                <w:sz w:val="20"/>
                <w:szCs w:val="20"/>
              </w:rPr>
              <w:t>270 574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 w:rsidRPr="009C049F">
              <w:rPr>
                <w:sz w:val="20"/>
                <w:szCs w:val="20"/>
              </w:rPr>
              <w:t>Деаэратор ДА 5/2 (э)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5E1E9B" w:rsidRDefault="00E843DC" w:rsidP="005E1E9B">
            <w:pPr>
              <w:snapToGrid w:val="0"/>
              <w:jc w:val="center"/>
              <w:rPr>
                <w:sz w:val="20"/>
                <w:szCs w:val="20"/>
              </w:rPr>
            </w:pPr>
            <w:r w:rsidRPr="005E1E9B">
              <w:rPr>
                <w:sz w:val="20"/>
                <w:szCs w:val="20"/>
              </w:rPr>
              <w:t>298 186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DE0929">
            <w:pPr>
              <w:snapToGrid w:val="0"/>
              <w:ind w:left="-33" w:right="-141"/>
              <w:rPr>
                <w:sz w:val="20"/>
                <w:szCs w:val="20"/>
              </w:rPr>
            </w:pPr>
            <w:r w:rsidRPr="009C049F">
              <w:rPr>
                <w:sz w:val="20"/>
                <w:szCs w:val="20"/>
              </w:rPr>
              <w:t xml:space="preserve">Деаэратор ДА 15/4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9650A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29650A">
              <w:rPr>
                <w:sz w:val="20"/>
                <w:szCs w:val="20"/>
              </w:rPr>
              <w:t>307 744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 w:rsidRPr="009C049F">
              <w:rPr>
                <w:sz w:val="20"/>
                <w:szCs w:val="20"/>
              </w:rPr>
              <w:t>Деаэратор ДА 15/4 (э)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5E1E9B" w:rsidRDefault="00E843DC" w:rsidP="005E1E9B">
            <w:pPr>
              <w:snapToGrid w:val="0"/>
              <w:jc w:val="center"/>
              <w:rPr>
                <w:sz w:val="20"/>
                <w:szCs w:val="20"/>
              </w:rPr>
            </w:pPr>
            <w:r w:rsidRPr="005E1E9B">
              <w:rPr>
                <w:sz w:val="20"/>
                <w:szCs w:val="20"/>
              </w:rPr>
              <w:t>364 856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DE0929">
            <w:pPr>
              <w:snapToGrid w:val="0"/>
              <w:ind w:left="-33" w:right="-141"/>
              <w:rPr>
                <w:sz w:val="20"/>
                <w:szCs w:val="20"/>
              </w:rPr>
            </w:pPr>
            <w:r w:rsidRPr="009C049F">
              <w:rPr>
                <w:sz w:val="20"/>
                <w:szCs w:val="20"/>
              </w:rPr>
              <w:t xml:space="preserve">Деаэратор ДА 25/8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9650A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29650A">
              <w:rPr>
                <w:sz w:val="20"/>
                <w:szCs w:val="20"/>
              </w:rPr>
              <w:t>434 594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 w:rsidRPr="009C049F">
              <w:rPr>
                <w:sz w:val="20"/>
                <w:szCs w:val="20"/>
              </w:rPr>
              <w:t>Деаэратор ДА 25/8 (э)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5E1E9B" w:rsidRDefault="00E843DC" w:rsidP="005E1E9B">
            <w:pPr>
              <w:snapToGrid w:val="0"/>
              <w:jc w:val="center"/>
              <w:rPr>
                <w:sz w:val="20"/>
                <w:szCs w:val="20"/>
              </w:rPr>
            </w:pPr>
            <w:r w:rsidRPr="005E1E9B">
              <w:rPr>
                <w:sz w:val="20"/>
                <w:szCs w:val="20"/>
              </w:rPr>
              <w:t>507 518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DE0929">
            <w:pPr>
              <w:snapToGrid w:val="0"/>
              <w:ind w:left="-33" w:right="-141"/>
              <w:rPr>
                <w:sz w:val="20"/>
                <w:szCs w:val="20"/>
              </w:rPr>
            </w:pPr>
            <w:r w:rsidRPr="009C049F">
              <w:rPr>
                <w:sz w:val="20"/>
                <w:szCs w:val="20"/>
              </w:rPr>
              <w:t xml:space="preserve">Деаэратор ДА 50/15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9650A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29650A">
              <w:rPr>
                <w:sz w:val="20"/>
                <w:szCs w:val="20"/>
              </w:rPr>
              <w:t>590 000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 w:rsidRPr="009C049F">
              <w:rPr>
                <w:sz w:val="20"/>
                <w:szCs w:val="20"/>
              </w:rPr>
              <w:t>Деаэратор ДА 50/15 (э)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5E1E9B" w:rsidRDefault="00E843DC" w:rsidP="005E1E9B">
            <w:pPr>
              <w:snapToGrid w:val="0"/>
              <w:jc w:val="center"/>
              <w:rPr>
                <w:sz w:val="20"/>
                <w:szCs w:val="20"/>
              </w:rPr>
            </w:pPr>
            <w:r w:rsidRPr="005E1E9B">
              <w:rPr>
                <w:sz w:val="20"/>
                <w:szCs w:val="20"/>
              </w:rPr>
              <w:t>726 880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DE0929">
            <w:pPr>
              <w:snapToGrid w:val="0"/>
              <w:ind w:left="-33" w:right="-141"/>
              <w:rPr>
                <w:sz w:val="20"/>
                <w:szCs w:val="20"/>
              </w:rPr>
            </w:pPr>
            <w:r w:rsidRPr="009C049F">
              <w:rPr>
                <w:sz w:val="20"/>
                <w:szCs w:val="20"/>
              </w:rPr>
              <w:t xml:space="preserve">Деаэратор ДА 100/25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9650A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29650A">
              <w:rPr>
                <w:sz w:val="20"/>
                <w:szCs w:val="20"/>
              </w:rPr>
              <w:t>839 452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 w:rsidRPr="009C049F">
              <w:rPr>
                <w:sz w:val="20"/>
                <w:szCs w:val="20"/>
              </w:rPr>
              <w:t>Деаэратор ДА 100/25 (э)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5E1E9B" w:rsidRDefault="00E843DC" w:rsidP="005E1E9B">
            <w:pPr>
              <w:snapToGrid w:val="0"/>
              <w:jc w:val="center"/>
              <w:rPr>
                <w:sz w:val="20"/>
                <w:szCs w:val="20"/>
              </w:rPr>
            </w:pPr>
            <w:r w:rsidRPr="005E1E9B">
              <w:rPr>
                <w:sz w:val="20"/>
                <w:szCs w:val="20"/>
              </w:rPr>
              <w:t>963 116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DE0929">
            <w:pPr>
              <w:snapToGrid w:val="0"/>
              <w:ind w:left="-33" w:right="-141"/>
              <w:rPr>
                <w:sz w:val="20"/>
                <w:szCs w:val="20"/>
              </w:rPr>
            </w:pPr>
            <w:r w:rsidRPr="009C049F">
              <w:rPr>
                <w:sz w:val="20"/>
                <w:szCs w:val="20"/>
              </w:rPr>
              <w:t xml:space="preserve">Деаэратор ДА 200/50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9650A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29650A">
              <w:rPr>
                <w:sz w:val="20"/>
                <w:szCs w:val="20"/>
              </w:rPr>
              <w:t>1 456 592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 w:rsidRPr="009C049F">
              <w:rPr>
                <w:sz w:val="20"/>
                <w:szCs w:val="20"/>
              </w:rPr>
              <w:t>Деаэратор ДА 200/50 (э)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5E1E9B" w:rsidRDefault="00E843DC" w:rsidP="005E1E9B">
            <w:pPr>
              <w:snapToGrid w:val="0"/>
              <w:jc w:val="center"/>
              <w:rPr>
                <w:sz w:val="20"/>
                <w:szCs w:val="20"/>
              </w:rPr>
            </w:pPr>
            <w:r w:rsidRPr="005E1E9B">
              <w:rPr>
                <w:sz w:val="20"/>
                <w:szCs w:val="20"/>
              </w:rPr>
              <w:t>1 753 716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DE0929">
            <w:pPr>
              <w:snapToGrid w:val="0"/>
              <w:ind w:left="-33" w:right="-141"/>
              <w:rPr>
                <w:sz w:val="20"/>
                <w:szCs w:val="20"/>
              </w:rPr>
            </w:pPr>
            <w:r w:rsidRPr="009C049F">
              <w:rPr>
                <w:sz w:val="20"/>
                <w:szCs w:val="20"/>
              </w:rPr>
              <w:t xml:space="preserve">Деаэратор ДА 300/75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9650A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29650A">
              <w:rPr>
                <w:sz w:val="20"/>
                <w:szCs w:val="20"/>
              </w:rPr>
              <w:t>2 159 164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 w:rsidRPr="009C049F">
              <w:rPr>
                <w:sz w:val="20"/>
                <w:szCs w:val="20"/>
              </w:rPr>
              <w:t>Деаэратор ДА 300/75 (э)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5E1E9B" w:rsidRDefault="00E843DC" w:rsidP="005E1E9B">
            <w:pPr>
              <w:snapToGrid w:val="0"/>
              <w:jc w:val="center"/>
              <w:rPr>
                <w:sz w:val="20"/>
                <w:szCs w:val="20"/>
              </w:rPr>
            </w:pPr>
            <w:r w:rsidRPr="005E1E9B">
              <w:rPr>
                <w:sz w:val="20"/>
                <w:szCs w:val="20"/>
              </w:rPr>
              <w:t>2 345 604</w:t>
            </w:r>
          </w:p>
        </w:tc>
      </w:tr>
      <w:tr w:rsidR="00E843DC" w:rsidTr="00DE0929">
        <w:trPr>
          <w:cantSplit/>
          <w:trHeight w:hRule="exact" w:val="101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DE0929">
            <w:pPr>
              <w:snapToGrid w:val="0"/>
              <w:ind w:left="-33" w:right="-141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050101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050101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E843DC" w:rsidRDefault="00E843DC" w:rsidP="002525B2">
      <w:pPr>
        <w:rPr>
          <w:sz w:val="22"/>
          <w:szCs w:val="22"/>
        </w:rPr>
      </w:pPr>
    </w:p>
    <w:p w:rsidR="00E843DC" w:rsidRPr="007E78D0" w:rsidRDefault="00E843DC" w:rsidP="002525B2">
      <w:pPr>
        <w:rPr>
          <w:sz w:val="22"/>
          <w:szCs w:val="22"/>
        </w:rPr>
      </w:pPr>
    </w:p>
    <w:tbl>
      <w:tblPr>
        <w:tblW w:w="10411" w:type="dxa"/>
        <w:tblInd w:w="-135" w:type="dxa"/>
        <w:tblLayout w:type="fixed"/>
        <w:tblLook w:val="0000"/>
      </w:tblPr>
      <w:tblGrid>
        <w:gridCol w:w="435"/>
        <w:gridCol w:w="2610"/>
        <w:gridCol w:w="1950"/>
        <w:gridCol w:w="236"/>
        <w:gridCol w:w="420"/>
        <w:gridCol w:w="2730"/>
        <w:gridCol w:w="2030"/>
      </w:tblGrid>
      <w:tr w:rsidR="00E843DC" w:rsidTr="00DE0929">
        <w:tc>
          <w:tcPr>
            <w:tcW w:w="10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Баки деаэраторные БДА с коническими и БДА (э) с эллиптическими днищами</w:t>
            </w:r>
          </w:p>
        </w:tc>
      </w:tr>
      <w:tr w:rsidR="00E843DC" w:rsidTr="00DE0929"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pStyle w:val="a0"/>
              <w:snapToGrid w:val="0"/>
              <w:ind w:left="-33" w:right="-7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0101">
              <w:rPr>
                <w:rFonts w:ascii="Times New Roman" w:hAnsi="Times New Roman"/>
                <w:sz w:val="20"/>
                <w:szCs w:val="20"/>
                <w:lang w:val="ru-RU"/>
              </w:rPr>
              <w:t>Бак деаэраторный БДА-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1,2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EF797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EF7974">
              <w:rPr>
                <w:sz w:val="20"/>
                <w:szCs w:val="20"/>
              </w:rPr>
              <w:t>94 518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33" w:right="-78"/>
              <w:jc w:val="both"/>
              <w:rPr>
                <w:sz w:val="20"/>
                <w:szCs w:val="20"/>
              </w:rPr>
            </w:pPr>
            <w:r w:rsidRPr="00050101">
              <w:rPr>
                <w:sz w:val="20"/>
                <w:szCs w:val="20"/>
              </w:rPr>
              <w:t>Бак деаэраторный БДА-</w:t>
            </w:r>
            <w:r>
              <w:rPr>
                <w:sz w:val="20"/>
                <w:szCs w:val="20"/>
              </w:rPr>
              <w:t>1,2 (э)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E972D9" w:rsidRDefault="00E843DC" w:rsidP="00E972D9">
            <w:pPr>
              <w:snapToGrid w:val="0"/>
              <w:jc w:val="center"/>
              <w:rPr>
                <w:sz w:val="20"/>
                <w:szCs w:val="20"/>
              </w:rPr>
            </w:pPr>
            <w:r w:rsidRPr="00E972D9">
              <w:rPr>
                <w:sz w:val="20"/>
                <w:szCs w:val="20"/>
              </w:rPr>
              <w:t>100 300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050101" w:rsidRDefault="00E843DC" w:rsidP="00DE0929">
            <w:pPr>
              <w:pStyle w:val="a0"/>
              <w:snapToGrid w:val="0"/>
              <w:ind w:left="-33" w:right="-7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010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Бак деаэраторный БДА-2 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EF797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EF7974">
              <w:rPr>
                <w:sz w:val="20"/>
                <w:szCs w:val="20"/>
              </w:rPr>
              <w:t>95 934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33" w:right="-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 деаэраторный БДА-2 (э)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E972D9" w:rsidRDefault="00E843DC" w:rsidP="00E972D9">
            <w:pPr>
              <w:snapToGrid w:val="0"/>
              <w:jc w:val="center"/>
              <w:rPr>
                <w:sz w:val="20"/>
                <w:szCs w:val="20"/>
              </w:rPr>
            </w:pPr>
            <w:r w:rsidRPr="00E972D9">
              <w:rPr>
                <w:sz w:val="20"/>
                <w:szCs w:val="20"/>
              </w:rPr>
              <w:t>117 056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050101" w:rsidRDefault="00E843DC" w:rsidP="00DE0929">
            <w:pPr>
              <w:pStyle w:val="a0"/>
              <w:snapToGrid w:val="0"/>
              <w:ind w:left="-33" w:right="-7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010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Бак деаэраторный БДА-4  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EF797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EF7974">
              <w:rPr>
                <w:sz w:val="20"/>
                <w:szCs w:val="20"/>
              </w:rPr>
              <w:t>127 086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33" w:right="-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 деаэраторный БДА-4 (э)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E972D9" w:rsidRDefault="00E843DC" w:rsidP="00E972D9">
            <w:pPr>
              <w:snapToGrid w:val="0"/>
              <w:jc w:val="center"/>
              <w:rPr>
                <w:sz w:val="20"/>
                <w:szCs w:val="20"/>
              </w:rPr>
            </w:pPr>
            <w:r w:rsidRPr="00E972D9">
              <w:rPr>
                <w:sz w:val="20"/>
                <w:szCs w:val="20"/>
              </w:rPr>
              <w:t>175 820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050101" w:rsidRDefault="00E843DC" w:rsidP="00DE0929">
            <w:pPr>
              <w:pStyle w:val="a0"/>
              <w:snapToGrid w:val="0"/>
              <w:ind w:left="-33" w:right="-7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010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Бак деаэраторный БДА-8 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EF797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EF7974">
              <w:rPr>
                <w:sz w:val="20"/>
                <w:szCs w:val="20"/>
              </w:rPr>
              <w:t>230 690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33" w:right="-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 деаэраторный БДА-8 (э)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E972D9" w:rsidRDefault="00E843DC" w:rsidP="00E972D9">
            <w:pPr>
              <w:snapToGrid w:val="0"/>
              <w:jc w:val="center"/>
              <w:rPr>
                <w:sz w:val="20"/>
                <w:szCs w:val="20"/>
              </w:rPr>
            </w:pPr>
            <w:r w:rsidRPr="00E972D9">
              <w:rPr>
                <w:sz w:val="20"/>
                <w:szCs w:val="20"/>
              </w:rPr>
              <w:t>289 100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050101" w:rsidRDefault="00E843DC" w:rsidP="00DE0929">
            <w:pPr>
              <w:pStyle w:val="a0"/>
              <w:snapToGrid w:val="0"/>
              <w:ind w:left="-33" w:right="-7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010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Бак деаэраторный БДА-15 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EF797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EF7974">
              <w:rPr>
                <w:sz w:val="20"/>
                <w:szCs w:val="20"/>
              </w:rPr>
              <w:t>330 164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33" w:right="-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 деаэраторный БДА-15 (э)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E972D9" w:rsidRDefault="00E843DC" w:rsidP="00E972D9">
            <w:pPr>
              <w:snapToGrid w:val="0"/>
              <w:jc w:val="center"/>
              <w:rPr>
                <w:sz w:val="20"/>
                <w:szCs w:val="20"/>
              </w:rPr>
            </w:pPr>
            <w:r w:rsidRPr="00E972D9">
              <w:rPr>
                <w:sz w:val="20"/>
                <w:szCs w:val="20"/>
              </w:rPr>
              <w:t>427 160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050101" w:rsidRDefault="00E843DC" w:rsidP="00DE0929">
            <w:pPr>
              <w:pStyle w:val="a0"/>
              <w:snapToGrid w:val="0"/>
              <w:ind w:left="-33" w:right="-7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0101">
              <w:rPr>
                <w:rFonts w:ascii="Times New Roman" w:hAnsi="Times New Roman"/>
                <w:sz w:val="20"/>
                <w:szCs w:val="20"/>
                <w:lang w:val="ru-RU"/>
              </w:rPr>
              <w:t>Бак деаэраторный БДА-25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EF797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EF7974">
              <w:rPr>
                <w:sz w:val="20"/>
                <w:szCs w:val="20"/>
              </w:rPr>
              <w:t>453 710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33" w:right="-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 деаэраторный БДА-25 (э)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E972D9" w:rsidRDefault="00E843DC" w:rsidP="00E972D9">
            <w:pPr>
              <w:snapToGrid w:val="0"/>
              <w:jc w:val="center"/>
              <w:rPr>
                <w:sz w:val="20"/>
                <w:szCs w:val="20"/>
              </w:rPr>
            </w:pPr>
            <w:r w:rsidRPr="00E972D9">
              <w:rPr>
                <w:sz w:val="20"/>
                <w:szCs w:val="20"/>
              </w:rPr>
              <w:t>534 068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33" w:right="-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Бак деаэраторный БДА-50 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EF797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EF7974">
              <w:rPr>
                <w:sz w:val="20"/>
                <w:szCs w:val="20"/>
              </w:rPr>
              <w:t>873 082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 деаэраторный БДА-50 (э)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E972D9" w:rsidRDefault="00E843DC" w:rsidP="00E972D9">
            <w:pPr>
              <w:snapToGrid w:val="0"/>
              <w:jc w:val="center"/>
              <w:rPr>
                <w:sz w:val="20"/>
                <w:szCs w:val="20"/>
              </w:rPr>
            </w:pPr>
            <w:r w:rsidRPr="00E972D9">
              <w:rPr>
                <w:sz w:val="20"/>
                <w:szCs w:val="20"/>
              </w:rPr>
              <w:t>1 120 056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33" w:right="-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 деаэраторный БДА-75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EF797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EF7974">
              <w:rPr>
                <w:sz w:val="20"/>
                <w:szCs w:val="20"/>
              </w:rPr>
              <w:t>1 270 860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 деаэраторный БДА-75 (э)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E972D9" w:rsidRDefault="00E843DC" w:rsidP="00E972D9">
            <w:pPr>
              <w:snapToGrid w:val="0"/>
              <w:jc w:val="center"/>
              <w:rPr>
                <w:sz w:val="20"/>
                <w:szCs w:val="20"/>
              </w:rPr>
            </w:pPr>
            <w:r w:rsidRPr="00E972D9">
              <w:rPr>
                <w:sz w:val="20"/>
                <w:szCs w:val="20"/>
              </w:rPr>
              <w:t>1 457 300</w:t>
            </w:r>
          </w:p>
        </w:tc>
      </w:tr>
      <w:tr w:rsidR="00E843DC" w:rsidTr="00DE0929">
        <w:trPr>
          <w:trHeight w:val="112"/>
        </w:trPr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Default="00E843DC" w:rsidP="002525B2">
      <w:pPr>
        <w:rPr>
          <w:sz w:val="22"/>
          <w:szCs w:val="22"/>
        </w:rPr>
      </w:pPr>
    </w:p>
    <w:p w:rsidR="00E843DC" w:rsidRPr="007E78D0" w:rsidRDefault="00E843DC" w:rsidP="002525B2">
      <w:pPr>
        <w:rPr>
          <w:sz w:val="22"/>
          <w:szCs w:val="22"/>
        </w:rPr>
      </w:pPr>
    </w:p>
    <w:tbl>
      <w:tblPr>
        <w:tblW w:w="10411" w:type="dxa"/>
        <w:tblInd w:w="-135" w:type="dxa"/>
        <w:tblLayout w:type="fixed"/>
        <w:tblLook w:val="0000"/>
      </w:tblPr>
      <w:tblGrid>
        <w:gridCol w:w="435"/>
        <w:gridCol w:w="2610"/>
        <w:gridCol w:w="1950"/>
        <w:gridCol w:w="236"/>
        <w:gridCol w:w="420"/>
        <w:gridCol w:w="2730"/>
        <w:gridCol w:w="2030"/>
      </w:tblGrid>
      <w:tr w:rsidR="00E843DC" w:rsidTr="00DE0929">
        <w:tc>
          <w:tcPr>
            <w:tcW w:w="10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Колонки деаэрационные ДА и КДА</w:t>
            </w:r>
          </w:p>
        </w:tc>
      </w:tr>
      <w:tr w:rsidR="00E843DC" w:rsidTr="00DE0929"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94B68" w:rsidRDefault="00E843DC" w:rsidP="00DE0929">
            <w:pPr>
              <w:pStyle w:val="a0"/>
              <w:snapToGrid w:val="0"/>
              <w:ind w:left="-33" w:right="-7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Колонка ДА-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3, КДА-3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EC50CD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48 262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pStyle w:val="a0"/>
              <w:snapToGrid w:val="0"/>
              <w:ind w:left="-33" w:right="-7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Колонка КДА-5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EF797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EF7974">
              <w:rPr>
                <w:sz w:val="20"/>
                <w:szCs w:val="20"/>
              </w:rPr>
              <w:t>73 986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pStyle w:val="a0"/>
              <w:snapToGrid w:val="0"/>
              <w:ind w:left="-33" w:right="-7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Колонка ДА-5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EF797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EF7974">
              <w:rPr>
                <w:sz w:val="20"/>
                <w:szCs w:val="20"/>
              </w:rPr>
              <w:t>67 496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pStyle w:val="a0"/>
              <w:snapToGrid w:val="0"/>
              <w:ind w:left="-33" w:right="-7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Колонка КДА-15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EF797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EF7974">
              <w:rPr>
                <w:sz w:val="20"/>
                <w:szCs w:val="20"/>
              </w:rPr>
              <w:t>81 892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pStyle w:val="a0"/>
              <w:snapToGrid w:val="0"/>
              <w:ind w:left="-33" w:right="-7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ДА-15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EF797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EF7974">
              <w:rPr>
                <w:sz w:val="20"/>
                <w:szCs w:val="20"/>
              </w:rPr>
              <w:t>73 514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pStyle w:val="a0"/>
              <w:snapToGrid w:val="0"/>
              <w:ind w:left="-33" w:right="-7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Колонка КДА-25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EF797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EF7974">
              <w:rPr>
                <w:sz w:val="20"/>
                <w:szCs w:val="20"/>
              </w:rPr>
              <w:t>111 274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pStyle w:val="a0"/>
              <w:snapToGrid w:val="0"/>
              <w:ind w:left="-33" w:right="-7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Колонка ДА-25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EF797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EF7974">
              <w:rPr>
                <w:sz w:val="20"/>
                <w:szCs w:val="20"/>
              </w:rPr>
              <w:t>96 760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33" w:right="-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Колонка КДА-50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EF797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EF7974">
              <w:rPr>
                <w:sz w:val="20"/>
                <w:szCs w:val="20"/>
              </w:rPr>
              <w:t>175 820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pStyle w:val="a0"/>
              <w:snapToGrid w:val="0"/>
              <w:ind w:left="-33" w:right="-7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Колонка ДА-50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EF797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EF7974">
              <w:rPr>
                <w:sz w:val="20"/>
                <w:szCs w:val="20"/>
              </w:rPr>
              <w:t>135 936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33" w:right="-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Колонка КДА-100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EF797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EF7974">
              <w:rPr>
                <w:sz w:val="20"/>
                <w:szCs w:val="20"/>
              </w:rPr>
              <w:t>229 156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pStyle w:val="a0"/>
              <w:snapToGrid w:val="0"/>
              <w:ind w:left="-33" w:right="-7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Колонка ДА-100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EF797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EF7974">
              <w:rPr>
                <w:sz w:val="20"/>
                <w:szCs w:val="20"/>
              </w:rPr>
              <w:t>185 850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33" w:right="-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Колонка КДА-200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EF797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EF7974">
              <w:rPr>
                <w:sz w:val="20"/>
                <w:szCs w:val="20"/>
              </w:rPr>
              <w:t>339 840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pStyle w:val="a0"/>
              <w:snapToGrid w:val="0"/>
              <w:ind w:left="-33" w:right="-7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Колонка ДА-200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EF797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EF7974">
              <w:rPr>
                <w:sz w:val="20"/>
                <w:szCs w:val="20"/>
              </w:rPr>
              <w:t>289 690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33" w:right="-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Колонка КДА-300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EF797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EF7974">
              <w:rPr>
                <w:sz w:val="20"/>
                <w:szCs w:val="20"/>
              </w:rPr>
              <w:t>464 094</w:t>
            </w:r>
          </w:p>
        </w:tc>
      </w:tr>
      <w:tr w:rsidR="00E843DC" w:rsidTr="00DE0929">
        <w:trPr>
          <w:trHeight w:val="112"/>
        </w:trPr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Default="00E843DC" w:rsidP="002525B2">
      <w:pPr>
        <w:rPr>
          <w:sz w:val="22"/>
          <w:szCs w:val="22"/>
        </w:rPr>
      </w:pPr>
    </w:p>
    <w:p w:rsidR="00E843DC" w:rsidRPr="007E78D0" w:rsidRDefault="00E843DC" w:rsidP="002525B2">
      <w:pPr>
        <w:rPr>
          <w:sz w:val="22"/>
          <w:szCs w:val="22"/>
        </w:rPr>
      </w:pPr>
    </w:p>
    <w:tbl>
      <w:tblPr>
        <w:tblW w:w="10411" w:type="dxa"/>
        <w:tblInd w:w="-135" w:type="dxa"/>
        <w:tblLayout w:type="fixed"/>
        <w:tblLook w:val="0000"/>
      </w:tblPr>
      <w:tblGrid>
        <w:gridCol w:w="435"/>
        <w:gridCol w:w="2610"/>
        <w:gridCol w:w="1950"/>
        <w:gridCol w:w="236"/>
        <w:gridCol w:w="420"/>
        <w:gridCol w:w="2730"/>
        <w:gridCol w:w="2030"/>
      </w:tblGrid>
      <w:tr w:rsidR="00E843DC" w:rsidTr="00DE0929">
        <w:tc>
          <w:tcPr>
            <w:tcW w:w="10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Охладители выпара ОВА, гидрозатвор ДА</w:t>
            </w:r>
          </w:p>
        </w:tc>
      </w:tr>
      <w:tr w:rsidR="00E843DC" w:rsidTr="00DE0929"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441A9" w:rsidRDefault="00E843DC" w:rsidP="003441A9">
            <w:pPr>
              <w:pStyle w:val="a0"/>
              <w:snapToGrid w:val="0"/>
              <w:ind w:left="-33" w:right="-7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730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Охладитель выпара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ОВА-1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441A9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45 076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5B1556" w:rsidRDefault="00E843DC" w:rsidP="00DE0929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73018" w:rsidRDefault="00E843DC" w:rsidP="00DE0929">
            <w:pPr>
              <w:snapToGrid w:val="0"/>
              <w:ind w:left="-33" w:right="-78"/>
              <w:rPr>
                <w:sz w:val="20"/>
                <w:szCs w:val="20"/>
                <w:lang w:val="en-US"/>
              </w:rPr>
            </w:pPr>
            <w:r w:rsidRPr="00773018">
              <w:rPr>
                <w:sz w:val="20"/>
                <w:szCs w:val="20"/>
                <w:lang w:val="en-US"/>
              </w:rPr>
              <w:t>Гидрозатвор ДА 5-25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48" w:right="-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39 884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73018" w:rsidRDefault="00E843DC" w:rsidP="00DE0929">
            <w:pPr>
              <w:pStyle w:val="a0"/>
              <w:snapToGrid w:val="0"/>
              <w:ind w:left="-33" w:right="-7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3018">
              <w:rPr>
                <w:rFonts w:ascii="Times New Roman" w:hAnsi="Times New Roman"/>
                <w:sz w:val="20"/>
                <w:szCs w:val="20"/>
                <w:lang w:val="en-US"/>
              </w:rPr>
              <w:t>Охладитель выпара ОВА 2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1185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67 260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5B1556" w:rsidRDefault="00E843DC" w:rsidP="00DE0929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73018" w:rsidRDefault="00E843DC" w:rsidP="00DE0929">
            <w:pPr>
              <w:snapToGrid w:val="0"/>
              <w:ind w:left="-33" w:right="-78"/>
              <w:rPr>
                <w:sz w:val="20"/>
                <w:szCs w:val="20"/>
                <w:lang w:val="en-US"/>
              </w:rPr>
            </w:pPr>
            <w:r w:rsidRPr="00773018">
              <w:rPr>
                <w:sz w:val="20"/>
                <w:szCs w:val="20"/>
                <w:lang w:val="en-US"/>
              </w:rPr>
              <w:t>Гидрозатвор ДА 50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48" w:right="-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56 640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73018" w:rsidRDefault="00E843DC" w:rsidP="00DE0929">
            <w:pPr>
              <w:pStyle w:val="a0"/>
              <w:snapToGrid w:val="0"/>
              <w:ind w:left="-33" w:right="-7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3018">
              <w:rPr>
                <w:rFonts w:ascii="Times New Roman" w:hAnsi="Times New Roman"/>
                <w:sz w:val="20"/>
                <w:szCs w:val="20"/>
                <w:lang w:val="en-US"/>
              </w:rPr>
              <w:t>Охладитель выпара ОВА 8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107 970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5B1556" w:rsidRDefault="00E843DC" w:rsidP="00DE0929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73018" w:rsidRDefault="00E843DC" w:rsidP="00DE0929">
            <w:pPr>
              <w:snapToGrid w:val="0"/>
              <w:ind w:left="-33" w:right="-78"/>
              <w:rPr>
                <w:sz w:val="20"/>
                <w:szCs w:val="20"/>
                <w:lang w:val="en-US"/>
              </w:rPr>
            </w:pPr>
            <w:r w:rsidRPr="00773018">
              <w:rPr>
                <w:sz w:val="20"/>
                <w:szCs w:val="20"/>
                <w:lang w:val="en-US"/>
              </w:rPr>
              <w:t>Гидрозатвор ДА 100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B50AC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91 922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73018" w:rsidRDefault="00E843DC" w:rsidP="00DE0929">
            <w:pPr>
              <w:pStyle w:val="a0"/>
              <w:snapToGrid w:val="0"/>
              <w:ind w:left="-33" w:right="-7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3018">
              <w:rPr>
                <w:rFonts w:ascii="Times New Roman" w:hAnsi="Times New Roman"/>
                <w:sz w:val="20"/>
                <w:szCs w:val="20"/>
                <w:lang w:val="en-US"/>
              </w:rPr>
              <w:t>Охладитель выпара ОВА 16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EC50CD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165 200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5B1556" w:rsidRDefault="00E843DC" w:rsidP="00DE0929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73018" w:rsidRDefault="00E843DC" w:rsidP="00DE0929">
            <w:pPr>
              <w:snapToGrid w:val="0"/>
              <w:ind w:left="-33" w:right="-78"/>
              <w:jc w:val="both"/>
              <w:rPr>
                <w:sz w:val="20"/>
                <w:szCs w:val="20"/>
                <w:lang w:val="en-US"/>
              </w:rPr>
            </w:pPr>
            <w:r w:rsidRPr="00773018">
              <w:rPr>
                <w:sz w:val="20"/>
                <w:szCs w:val="20"/>
                <w:lang w:val="en-US"/>
              </w:rPr>
              <w:t>Гидрозатвор ДА 200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B50AC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128 620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73018" w:rsidRDefault="00E843DC" w:rsidP="00DE0929">
            <w:pPr>
              <w:pStyle w:val="a0"/>
              <w:snapToGrid w:val="0"/>
              <w:ind w:left="-33" w:right="-7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3018">
              <w:rPr>
                <w:rFonts w:ascii="Times New Roman" w:hAnsi="Times New Roman"/>
                <w:sz w:val="20"/>
                <w:szCs w:val="20"/>
                <w:lang w:val="en-US"/>
              </w:rPr>
              <w:t>Охладитель выпара ОВА 24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141F99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267 270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5B1556" w:rsidRDefault="00E843DC" w:rsidP="00DE0929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73018" w:rsidRDefault="00E843DC" w:rsidP="00DE0929">
            <w:pPr>
              <w:snapToGrid w:val="0"/>
              <w:ind w:left="-33" w:right="-78"/>
              <w:jc w:val="both"/>
              <w:rPr>
                <w:sz w:val="20"/>
                <w:szCs w:val="20"/>
                <w:lang w:val="en-US"/>
              </w:rPr>
            </w:pPr>
            <w:r w:rsidRPr="00773018">
              <w:rPr>
                <w:sz w:val="20"/>
                <w:szCs w:val="20"/>
                <w:lang w:val="en-US"/>
              </w:rPr>
              <w:t xml:space="preserve">Гидрозатвор ДА </w:t>
            </w:r>
            <w:r>
              <w:rPr>
                <w:sz w:val="20"/>
                <w:szCs w:val="20"/>
                <w:lang w:val="en-US"/>
              </w:rPr>
              <w:t>3</w:t>
            </w:r>
            <w:r w:rsidRPr="00773018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EF797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156 940</w:t>
            </w:r>
          </w:p>
        </w:tc>
      </w:tr>
      <w:tr w:rsidR="00E843DC" w:rsidTr="00DE0929">
        <w:trPr>
          <w:trHeight w:val="112"/>
        </w:trPr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Default="00E843DC" w:rsidP="002525B2">
      <w:pPr>
        <w:rPr>
          <w:sz w:val="16"/>
          <w:szCs w:val="16"/>
        </w:rPr>
      </w:pPr>
    </w:p>
    <w:p w:rsidR="00E843DC" w:rsidRDefault="00E843DC" w:rsidP="00D91669">
      <w:pPr>
        <w:rPr>
          <w:sz w:val="16"/>
          <w:szCs w:val="16"/>
        </w:rPr>
      </w:pPr>
    </w:p>
    <w:tbl>
      <w:tblPr>
        <w:tblW w:w="10411" w:type="dxa"/>
        <w:tblInd w:w="-135" w:type="dxa"/>
        <w:tblLayout w:type="fixed"/>
        <w:tblLook w:val="0000"/>
      </w:tblPr>
      <w:tblGrid>
        <w:gridCol w:w="435"/>
        <w:gridCol w:w="2610"/>
        <w:gridCol w:w="1950"/>
        <w:gridCol w:w="236"/>
        <w:gridCol w:w="420"/>
        <w:gridCol w:w="2730"/>
        <w:gridCol w:w="2030"/>
      </w:tblGrid>
      <w:tr w:rsidR="00E843DC" w:rsidTr="00DE0929">
        <w:tc>
          <w:tcPr>
            <w:tcW w:w="10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Холодильники отбора проб двухточечные и одноточечные</w:t>
            </w:r>
          </w:p>
        </w:tc>
      </w:tr>
      <w:tr w:rsidR="00E843DC" w:rsidTr="00DE0929"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DE0929">
        <w:trPr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ХД-125-4-151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19 942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1D6F6C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Одноточечный Д-76 мм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BB09EF">
            <w:pPr>
              <w:snapToGrid w:val="0"/>
              <w:ind w:left="-33" w:righ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5 782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1D6F6C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Двухточечный Д-108 мм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12 980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1D6F6C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Одноточечный Д-89 мм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BB09EF">
            <w:pPr>
              <w:snapToGrid w:val="0"/>
              <w:ind w:left="-33" w:righ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6 726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1D6F6C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Двухточечный Д-133 мм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16 166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1D6F6C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Одноточечный Д-108 мм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9C049F" w:rsidRDefault="00E843DC" w:rsidP="00BB09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7 906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1D6F6C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Двухточечный Д-159 мм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17 110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1D6F6C">
            <w:pPr>
              <w:snapToGrid w:val="0"/>
              <w:ind w:left="-48" w:right="-9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Одноточечный Д</w:t>
            </w:r>
            <w:r>
              <w:rPr>
                <w:sz w:val="20"/>
                <w:szCs w:val="20"/>
              </w:rPr>
              <w:t>-133</w:t>
            </w:r>
            <w:r>
              <w:rPr>
                <w:sz w:val="20"/>
                <w:szCs w:val="20"/>
                <w:lang w:val="en-US"/>
              </w:rPr>
              <w:t xml:space="preserve"> мм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BB09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10 974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1D6F6C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Двухточечный Д-219 мм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BB09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19 116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1D6F6C">
            <w:pPr>
              <w:snapToGrid w:val="0"/>
              <w:ind w:left="-48" w:right="-9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Одноточечный Д</w:t>
            </w:r>
            <w:r>
              <w:rPr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159 мм"/>
              </w:smartTagPr>
              <w:r>
                <w:rPr>
                  <w:sz w:val="20"/>
                  <w:szCs w:val="20"/>
                </w:rPr>
                <w:t>159</w:t>
              </w:r>
              <w:r>
                <w:rPr>
                  <w:sz w:val="20"/>
                  <w:szCs w:val="20"/>
                  <w:lang w:val="en-US"/>
                </w:rPr>
                <w:t xml:space="preserve"> мм</w:t>
              </w:r>
            </w:smartTag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BB09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11 800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1D6F6C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Двухточечный Д-273 мм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BB09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20 886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1D6F6C">
            <w:pPr>
              <w:snapToGrid w:val="0"/>
              <w:ind w:left="-33" w:right="-6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Одноточечный Д</w:t>
            </w:r>
            <w:r>
              <w:rPr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19 мм"/>
              </w:smartTagPr>
              <w:r>
                <w:rPr>
                  <w:sz w:val="20"/>
                  <w:szCs w:val="20"/>
                  <w:lang w:val="en-US"/>
                </w:rPr>
                <w:t>2</w:t>
              </w:r>
              <w:r>
                <w:rPr>
                  <w:sz w:val="20"/>
                  <w:szCs w:val="20"/>
                </w:rPr>
                <w:t>19</w:t>
              </w:r>
              <w:r>
                <w:rPr>
                  <w:sz w:val="20"/>
                  <w:szCs w:val="20"/>
                  <w:lang w:val="en-US"/>
                </w:rPr>
                <w:t xml:space="preserve"> мм</w:t>
              </w:r>
            </w:smartTag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BB09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13 806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E102F2" w:rsidRDefault="00E843DC" w:rsidP="00E102F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Двухточечный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133 нж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BB09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34 220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1D6F6C">
            <w:pPr>
              <w:snapToGrid w:val="0"/>
              <w:ind w:left="-33" w:right="-6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Одноточечный Д</w:t>
            </w:r>
            <w:r>
              <w:rPr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73 мм"/>
              </w:smartTagPr>
              <w:r>
                <w:rPr>
                  <w:sz w:val="20"/>
                  <w:szCs w:val="20"/>
                  <w:lang w:val="en-US"/>
                </w:rPr>
                <w:t>273 мм</w:t>
              </w:r>
            </w:smartTag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BB09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15 458</w:t>
            </w:r>
          </w:p>
        </w:tc>
      </w:tr>
      <w:tr w:rsidR="00E843DC" w:rsidTr="00DE0929">
        <w:trPr>
          <w:cantSplit/>
          <w:trHeight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102F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Одноточечный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133 нж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BB09EF">
            <w:pPr>
              <w:snapToGrid w:val="0"/>
              <w:ind w:left="-33" w:righ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29 736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102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D2A20" w:rsidRDefault="00E843DC" w:rsidP="002D2A20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Одноточечный </w:t>
            </w:r>
            <w:r>
              <w:rPr>
                <w:sz w:val="20"/>
                <w:szCs w:val="20"/>
              </w:rPr>
              <w:t>76 нж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BB09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15 812</w:t>
            </w:r>
          </w:p>
        </w:tc>
      </w:tr>
      <w:tr w:rsidR="00E843DC" w:rsidTr="00DE0929">
        <w:trPr>
          <w:trHeight w:val="112"/>
        </w:trPr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Default="00E843DC" w:rsidP="00D91669">
      <w:pPr>
        <w:rPr>
          <w:sz w:val="16"/>
          <w:szCs w:val="16"/>
        </w:rPr>
      </w:pPr>
    </w:p>
    <w:tbl>
      <w:tblPr>
        <w:tblW w:w="10411" w:type="dxa"/>
        <w:tblInd w:w="-135" w:type="dxa"/>
        <w:tblLayout w:type="fixed"/>
        <w:tblLook w:val="0000"/>
      </w:tblPr>
      <w:tblGrid>
        <w:gridCol w:w="435"/>
        <w:gridCol w:w="2610"/>
        <w:gridCol w:w="1950"/>
        <w:gridCol w:w="236"/>
        <w:gridCol w:w="420"/>
        <w:gridCol w:w="2730"/>
        <w:gridCol w:w="2030"/>
      </w:tblGrid>
      <w:tr w:rsidR="00E843DC" w:rsidTr="006C02C7">
        <w:tc>
          <w:tcPr>
            <w:tcW w:w="10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6C02C7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Водоподготовка Комплексон-6, химводоочистка</w:t>
            </w:r>
          </w:p>
        </w:tc>
      </w:tr>
      <w:tr w:rsidR="00E843DC" w:rsidTr="006C02C7"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6C02C7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6C02C7">
        <w:trPr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6C02C7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</w:tr>
      <w:tr w:rsidR="00E843DC" w:rsidTr="006C02C7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Комплексон-6 0,5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/ч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813EC" w:rsidRDefault="00E843DC" w:rsidP="00A813EC">
            <w:pPr>
              <w:snapToGrid w:val="0"/>
              <w:jc w:val="center"/>
              <w:rPr>
                <w:sz w:val="20"/>
                <w:szCs w:val="20"/>
              </w:rPr>
            </w:pPr>
            <w:r w:rsidRPr="00A813EC">
              <w:rPr>
                <w:sz w:val="20"/>
                <w:szCs w:val="20"/>
              </w:rPr>
              <w:t>36 698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C02C7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D65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Реагент НТФ-цинк (</w:t>
            </w:r>
            <w:smartTag w:uri="urn:schemas-microsoft-com:office:smarttags" w:element="metricconverter">
              <w:smartTagPr>
                <w:attr w:name="ProductID" w:val="22 кг"/>
              </w:smartTagPr>
              <w:r>
                <w:rPr>
                  <w:sz w:val="20"/>
                  <w:szCs w:val="20"/>
                </w:rPr>
                <w:t>22 кг</w:t>
              </w:r>
            </w:smartTag>
            <w:r>
              <w:rPr>
                <w:sz w:val="20"/>
                <w:szCs w:val="20"/>
              </w:rPr>
              <w:t>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763D40" w:rsidRDefault="00E843DC" w:rsidP="00DD65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3 776</w:t>
            </w:r>
          </w:p>
        </w:tc>
      </w:tr>
      <w:tr w:rsidR="00E843DC" w:rsidTr="006C02C7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Комплексон-6 1,5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/ч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813EC" w:rsidRDefault="00E843DC" w:rsidP="00A813EC">
            <w:pPr>
              <w:snapToGrid w:val="0"/>
              <w:jc w:val="center"/>
              <w:rPr>
                <w:sz w:val="20"/>
                <w:szCs w:val="20"/>
              </w:rPr>
            </w:pPr>
            <w:r w:rsidRPr="00A813EC">
              <w:rPr>
                <w:sz w:val="20"/>
                <w:szCs w:val="20"/>
              </w:rPr>
              <w:t>41 772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C02C7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C1CD8" w:rsidRDefault="00E843DC" w:rsidP="00DD65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Реагент </w:t>
            </w:r>
            <w:r>
              <w:rPr>
                <w:sz w:val="20"/>
                <w:szCs w:val="20"/>
                <w:lang w:val="en-US"/>
              </w:rPr>
              <w:t>Jurby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Soft </w:t>
            </w:r>
            <w:r>
              <w:rPr>
                <w:sz w:val="20"/>
                <w:szCs w:val="20"/>
              </w:rPr>
              <w:t>9 (</w:t>
            </w:r>
            <w:smartTag w:uri="urn:schemas-microsoft-com:office:smarttags" w:element="metricconverter">
              <w:smartTagPr>
                <w:attr w:name="ProductID" w:val="29 кг"/>
              </w:smartTagPr>
              <w:r>
                <w:rPr>
                  <w:sz w:val="20"/>
                  <w:szCs w:val="20"/>
                </w:rPr>
                <w:t>29 кг</w:t>
              </w:r>
            </w:smartTag>
            <w:r>
              <w:rPr>
                <w:sz w:val="20"/>
                <w:szCs w:val="20"/>
              </w:rPr>
              <w:t>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D65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7 316</w:t>
            </w:r>
          </w:p>
        </w:tc>
      </w:tr>
      <w:tr w:rsidR="00E843DC" w:rsidTr="006C02C7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Комплексон-6 5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/ч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813EC" w:rsidRDefault="00E843DC" w:rsidP="00A813EC">
            <w:pPr>
              <w:snapToGrid w:val="0"/>
              <w:jc w:val="center"/>
              <w:rPr>
                <w:sz w:val="20"/>
                <w:szCs w:val="20"/>
              </w:rPr>
            </w:pPr>
            <w:r w:rsidRPr="00A813EC">
              <w:rPr>
                <w:sz w:val="20"/>
                <w:szCs w:val="20"/>
              </w:rPr>
              <w:t>50 976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C02C7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C1CD8" w:rsidRDefault="00E843DC" w:rsidP="00DD65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Реагент </w:t>
            </w:r>
            <w:r>
              <w:rPr>
                <w:sz w:val="20"/>
                <w:szCs w:val="20"/>
                <w:lang w:val="en-US"/>
              </w:rPr>
              <w:t>Jurby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Soft </w:t>
            </w:r>
            <w:r>
              <w:rPr>
                <w:sz w:val="20"/>
                <w:szCs w:val="20"/>
              </w:rPr>
              <w:t>12 (</w:t>
            </w:r>
            <w:smartTag w:uri="urn:schemas-microsoft-com:office:smarttags" w:element="metricconverter">
              <w:smartTagPr>
                <w:attr w:name="ProductID" w:val="28 кг"/>
              </w:smartTagPr>
              <w:r>
                <w:rPr>
                  <w:sz w:val="20"/>
                  <w:szCs w:val="20"/>
                </w:rPr>
                <w:t>28 кг</w:t>
              </w:r>
            </w:smartTag>
            <w:r>
              <w:rPr>
                <w:sz w:val="20"/>
                <w:szCs w:val="20"/>
              </w:rPr>
              <w:t>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9E567F" w:rsidRDefault="00E843DC" w:rsidP="00DD65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6 372</w:t>
            </w:r>
          </w:p>
        </w:tc>
      </w:tr>
      <w:tr w:rsidR="00E843DC" w:rsidTr="006C02C7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Комплексон-6 10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/ч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813EC" w:rsidRDefault="00E843DC" w:rsidP="00A813EC">
            <w:pPr>
              <w:snapToGrid w:val="0"/>
              <w:jc w:val="center"/>
              <w:rPr>
                <w:sz w:val="20"/>
                <w:szCs w:val="20"/>
              </w:rPr>
            </w:pPr>
            <w:r w:rsidRPr="00A813EC">
              <w:rPr>
                <w:sz w:val="20"/>
                <w:szCs w:val="20"/>
              </w:rPr>
              <w:t>70 918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C02C7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C1CD8" w:rsidRDefault="00E843DC" w:rsidP="00763D4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9E567F" w:rsidRDefault="00E843DC" w:rsidP="00DF65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843DC" w:rsidTr="006C02C7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Комплексон-6 20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/ч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813EC" w:rsidRDefault="00E843DC" w:rsidP="00A813EC">
            <w:pPr>
              <w:snapToGrid w:val="0"/>
              <w:jc w:val="center"/>
              <w:rPr>
                <w:sz w:val="20"/>
                <w:szCs w:val="20"/>
              </w:rPr>
            </w:pPr>
            <w:r w:rsidRPr="00A813EC">
              <w:rPr>
                <w:sz w:val="20"/>
                <w:szCs w:val="20"/>
              </w:rPr>
              <w:t>73 160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C02C7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D65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D65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ВПУ-1,0 К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110CA" w:rsidRDefault="00E843DC" w:rsidP="004110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99 120</w:t>
            </w:r>
          </w:p>
        </w:tc>
      </w:tr>
      <w:tr w:rsidR="00E843DC" w:rsidTr="006C02C7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Комплексон-6 40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/ч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813EC" w:rsidRDefault="00E843DC" w:rsidP="00A813EC">
            <w:pPr>
              <w:snapToGrid w:val="0"/>
              <w:jc w:val="center"/>
              <w:rPr>
                <w:sz w:val="20"/>
                <w:szCs w:val="20"/>
              </w:rPr>
            </w:pPr>
            <w:r w:rsidRPr="00A813EC">
              <w:rPr>
                <w:sz w:val="20"/>
                <w:szCs w:val="20"/>
              </w:rPr>
              <w:t>104 430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C02C7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763D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D65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ВПУ-</w:t>
            </w:r>
            <w:smartTag w:uri="urn:schemas-microsoft-com:office:smarttags" w:element="metricconverter">
              <w:smartTagPr>
                <w:attr w:name="ProductID" w:val="2,5 М"/>
              </w:smartTagPr>
              <w:r>
                <w:rPr>
                  <w:sz w:val="20"/>
                  <w:szCs w:val="20"/>
                </w:rPr>
                <w:t>2,5 М</w:t>
              </w:r>
            </w:smartTag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110CA" w:rsidRDefault="00E843DC" w:rsidP="004110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147 500</w:t>
            </w:r>
          </w:p>
        </w:tc>
      </w:tr>
      <w:tr w:rsidR="00E843DC" w:rsidTr="006C02C7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Комплексон-6 более 40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/ч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C02C7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763D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763D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ВПУ-5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110CA" w:rsidRDefault="00E843DC" w:rsidP="004110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253 700</w:t>
            </w:r>
          </w:p>
        </w:tc>
      </w:tr>
      <w:tr w:rsidR="00E843DC" w:rsidTr="006C02C7">
        <w:trPr>
          <w:trHeight w:val="112"/>
        </w:trPr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6C02C7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Default="00E843DC" w:rsidP="000538D8">
      <w:pPr>
        <w:rPr>
          <w:sz w:val="16"/>
          <w:szCs w:val="16"/>
        </w:rPr>
      </w:pPr>
    </w:p>
    <w:tbl>
      <w:tblPr>
        <w:tblW w:w="10411" w:type="dxa"/>
        <w:tblInd w:w="-135" w:type="dxa"/>
        <w:tblLayout w:type="fixed"/>
        <w:tblLook w:val="0000"/>
      </w:tblPr>
      <w:tblGrid>
        <w:gridCol w:w="435"/>
        <w:gridCol w:w="2610"/>
        <w:gridCol w:w="1950"/>
        <w:gridCol w:w="236"/>
        <w:gridCol w:w="420"/>
        <w:gridCol w:w="2730"/>
        <w:gridCol w:w="2030"/>
      </w:tblGrid>
      <w:tr w:rsidR="00E843DC" w:rsidTr="00DE0929">
        <w:tc>
          <w:tcPr>
            <w:tcW w:w="10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Гидромагнитные системы ГМС</w:t>
            </w:r>
          </w:p>
        </w:tc>
      </w:tr>
      <w:tr w:rsidR="00E843DC" w:rsidTr="00DE0929"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DE0929">
        <w:trPr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C1CD8" w:rsidRDefault="00E843DC" w:rsidP="00DE0929">
            <w:pPr>
              <w:snapToGrid w:val="0"/>
              <w:ind w:left="-48" w:right="-93"/>
              <w:rPr>
                <w:sz w:val="20"/>
                <w:szCs w:val="20"/>
                <w:lang w:val="en-US"/>
              </w:rPr>
            </w:pPr>
            <w:r w:rsidRPr="004C1CD8">
              <w:rPr>
                <w:sz w:val="20"/>
                <w:szCs w:val="20"/>
                <w:lang w:val="en-US"/>
              </w:rPr>
              <w:t>ГМС-1</w:t>
            </w:r>
            <w:r>
              <w:rPr>
                <w:sz w:val="20"/>
                <w:szCs w:val="20"/>
              </w:rPr>
              <w:t>0</w:t>
            </w:r>
            <w:r w:rsidRPr="004C1CD8">
              <w:rPr>
                <w:sz w:val="20"/>
                <w:szCs w:val="20"/>
                <w:lang w:val="en-US"/>
              </w:rPr>
              <w:t xml:space="preserve"> (резьба)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B48E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DB48E4">
              <w:rPr>
                <w:sz w:val="20"/>
                <w:szCs w:val="20"/>
              </w:rPr>
              <w:t>2 537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D4645" w:rsidRDefault="00E843DC" w:rsidP="00DE0929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ГМС-10</w:t>
            </w:r>
            <w:r w:rsidRPr="007D4645">
              <w:rPr>
                <w:sz w:val="20"/>
                <w:szCs w:val="20"/>
              </w:rPr>
              <w:t>0 (фланец)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DE4C61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AB02CF">
              <w:rPr>
                <w:sz w:val="20"/>
                <w:szCs w:val="20"/>
              </w:rPr>
              <w:t>40 710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C1CD8" w:rsidRDefault="00E843DC" w:rsidP="00DE0929">
            <w:pPr>
              <w:snapToGrid w:val="0"/>
              <w:ind w:left="-48" w:right="-93"/>
              <w:rPr>
                <w:sz w:val="20"/>
                <w:szCs w:val="20"/>
                <w:lang w:val="en-US"/>
              </w:rPr>
            </w:pPr>
            <w:r w:rsidRPr="004C1CD8">
              <w:rPr>
                <w:sz w:val="20"/>
                <w:szCs w:val="20"/>
                <w:lang w:val="en-US"/>
              </w:rPr>
              <w:t>ГМС-15 (резьба)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B48E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DB48E4">
              <w:rPr>
                <w:sz w:val="20"/>
                <w:szCs w:val="20"/>
              </w:rPr>
              <w:t>4 189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D4645" w:rsidRDefault="00E843DC" w:rsidP="00DE0929">
            <w:pPr>
              <w:snapToGrid w:val="0"/>
              <w:ind w:left="-33" w:right="-63"/>
              <w:rPr>
                <w:sz w:val="20"/>
                <w:szCs w:val="20"/>
              </w:rPr>
            </w:pPr>
            <w:r w:rsidRPr="007D4645">
              <w:rPr>
                <w:sz w:val="20"/>
                <w:szCs w:val="20"/>
              </w:rPr>
              <w:t>ГМС-125 (фланец)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DE4C61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AB02CF">
              <w:rPr>
                <w:sz w:val="20"/>
                <w:szCs w:val="20"/>
              </w:rPr>
              <w:t>51 802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C1CD8" w:rsidRDefault="00E843DC" w:rsidP="00DE0929">
            <w:pPr>
              <w:snapToGrid w:val="0"/>
              <w:ind w:left="-48" w:right="-93"/>
              <w:rPr>
                <w:sz w:val="20"/>
                <w:szCs w:val="20"/>
                <w:lang w:val="en-US"/>
              </w:rPr>
            </w:pPr>
            <w:r w:rsidRPr="004C1CD8">
              <w:rPr>
                <w:sz w:val="20"/>
                <w:szCs w:val="20"/>
                <w:lang w:val="en-US"/>
              </w:rPr>
              <w:t>ГМС-20 (резьба)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B48E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DB48E4">
              <w:rPr>
                <w:sz w:val="20"/>
                <w:szCs w:val="20"/>
              </w:rPr>
              <w:t>6 136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D4645" w:rsidRDefault="00E843DC" w:rsidP="00DE0929">
            <w:pPr>
              <w:snapToGrid w:val="0"/>
              <w:ind w:left="-33" w:right="-63"/>
              <w:rPr>
                <w:sz w:val="20"/>
                <w:szCs w:val="20"/>
              </w:rPr>
            </w:pPr>
            <w:r w:rsidRPr="007D4645">
              <w:rPr>
                <w:sz w:val="20"/>
                <w:szCs w:val="20"/>
              </w:rPr>
              <w:t>ГМС-150 (фланец)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DE4C61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AB02CF">
              <w:rPr>
                <w:sz w:val="20"/>
                <w:szCs w:val="20"/>
              </w:rPr>
              <w:t>75 520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C1CD8" w:rsidRDefault="00E843DC" w:rsidP="00DE0929">
            <w:pPr>
              <w:snapToGrid w:val="0"/>
              <w:ind w:left="-48" w:right="-93"/>
              <w:rPr>
                <w:sz w:val="20"/>
                <w:szCs w:val="20"/>
                <w:lang w:val="en-US"/>
              </w:rPr>
            </w:pPr>
            <w:r w:rsidRPr="004C1CD8">
              <w:rPr>
                <w:sz w:val="20"/>
                <w:szCs w:val="20"/>
                <w:lang w:val="en-US"/>
              </w:rPr>
              <w:t>ГМС-25 (резьба)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B48E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DB48E4">
              <w:rPr>
                <w:sz w:val="20"/>
                <w:szCs w:val="20"/>
              </w:rPr>
              <w:t>8 201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D4645" w:rsidRDefault="00E843DC" w:rsidP="00DE0929">
            <w:pPr>
              <w:snapToGrid w:val="0"/>
              <w:ind w:left="-33" w:right="-63"/>
              <w:rPr>
                <w:sz w:val="20"/>
                <w:szCs w:val="20"/>
              </w:rPr>
            </w:pPr>
            <w:r w:rsidRPr="007D4645">
              <w:rPr>
                <w:sz w:val="20"/>
                <w:szCs w:val="20"/>
              </w:rPr>
              <w:t>ГМС-200 (фланец)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DE4C61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AB02CF">
              <w:rPr>
                <w:sz w:val="20"/>
                <w:szCs w:val="20"/>
              </w:rPr>
              <w:t>128 148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C1CD8" w:rsidRDefault="00E843DC" w:rsidP="00DE0929">
            <w:pPr>
              <w:snapToGrid w:val="0"/>
              <w:ind w:left="-48" w:right="-93"/>
              <w:rPr>
                <w:sz w:val="20"/>
                <w:szCs w:val="20"/>
                <w:lang w:val="en-US"/>
              </w:rPr>
            </w:pPr>
            <w:r w:rsidRPr="004C1CD8">
              <w:rPr>
                <w:sz w:val="20"/>
                <w:szCs w:val="20"/>
                <w:lang w:val="en-US"/>
              </w:rPr>
              <w:t>ГМС-32 (фланец)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E4C61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AB02CF">
              <w:rPr>
                <w:sz w:val="20"/>
                <w:szCs w:val="20"/>
              </w:rPr>
              <w:t>7 198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D4645" w:rsidRDefault="00E843DC" w:rsidP="00DE0929">
            <w:pPr>
              <w:snapToGrid w:val="0"/>
              <w:ind w:left="-33" w:right="-63"/>
              <w:rPr>
                <w:sz w:val="20"/>
                <w:szCs w:val="20"/>
              </w:rPr>
            </w:pPr>
            <w:r w:rsidRPr="007D4645">
              <w:rPr>
                <w:sz w:val="20"/>
                <w:szCs w:val="20"/>
              </w:rPr>
              <w:t>ГМС-</w:t>
            </w:r>
            <w:r>
              <w:rPr>
                <w:sz w:val="20"/>
                <w:szCs w:val="20"/>
              </w:rPr>
              <w:t>250</w:t>
            </w:r>
            <w:r w:rsidRPr="007D4645">
              <w:rPr>
                <w:sz w:val="20"/>
                <w:szCs w:val="20"/>
              </w:rPr>
              <w:t xml:space="preserve"> (фланец)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DE4C61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AB02CF">
              <w:rPr>
                <w:sz w:val="20"/>
                <w:szCs w:val="20"/>
              </w:rPr>
              <w:t>223 020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C1CD8" w:rsidRDefault="00E843DC" w:rsidP="00DE0929">
            <w:pPr>
              <w:snapToGrid w:val="0"/>
              <w:ind w:left="-48" w:right="-93"/>
              <w:rPr>
                <w:sz w:val="20"/>
                <w:szCs w:val="20"/>
                <w:lang w:val="en-US"/>
              </w:rPr>
            </w:pPr>
            <w:r w:rsidRPr="004C1CD8">
              <w:rPr>
                <w:sz w:val="20"/>
                <w:szCs w:val="20"/>
                <w:lang w:val="en-US"/>
              </w:rPr>
              <w:t>ГМС-40 (фланец)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E4C61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AB02CF">
              <w:rPr>
                <w:sz w:val="20"/>
                <w:szCs w:val="20"/>
              </w:rPr>
              <w:t>11 328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D4645" w:rsidRDefault="00E843DC" w:rsidP="00DE0929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ГМС-30</w:t>
            </w:r>
            <w:r w:rsidRPr="007D4645">
              <w:rPr>
                <w:sz w:val="20"/>
                <w:szCs w:val="20"/>
              </w:rPr>
              <w:t>0 (фланец)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DE4C61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AB02CF">
              <w:rPr>
                <w:sz w:val="20"/>
                <w:szCs w:val="20"/>
              </w:rPr>
              <w:t>296 062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C1CD8" w:rsidRDefault="00E843DC" w:rsidP="00DE0929">
            <w:pPr>
              <w:snapToGrid w:val="0"/>
              <w:ind w:left="-48" w:right="-93"/>
              <w:rPr>
                <w:sz w:val="20"/>
                <w:szCs w:val="20"/>
                <w:lang w:val="en-US"/>
              </w:rPr>
            </w:pPr>
            <w:r w:rsidRPr="004C1CD8">
              <w:rPr>
                <w:sz w:val="20"/>
                <w:szCs w:val="20"/>
                <w:lang w:val="en-US"/>
              </w:rPr>
              <w:t>ГМС-50 (фланец)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E4C61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AB02CF">
              <w:rPr>
                <w:sz w:val="20"/>
                <w:szCs w:val="20"/>
              </w:rPr>
              <w:t>16 874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D4645" w:rsidRDefault="00E843DC" w:rsidP="00DE0929">
            <w:pPr>
              <w:snapToGrid w:val="0"/>
              <w:ind w:left="-33" w:right="-63"/>
              <w:rPr>
                <w:sz w:val="20"/>
                <w:szCs w:val="20"/>
              </w:rPr>
            </w:pPr>
            <w:r w:rsidRPr="007D4645">
              <w:rPr>
                <w:sz w:val="20"/>
                <w:szCs w:val="20"/>
              </w:rPr>
              <w:t>ГМС-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50</w:t>
            </w:r>
            <w:r w:rsidRPr="007D4645">
              <w:rPr>
                <w:sz w:val="20"/>
                <w:szCs w:val="20"/>
              </w:rPr>
              <w:t xml:space="preserve"> (фланец)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DE4C61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AB02CF">
              <w:rPr>
                <w:sz w:val="20"/>
                <w:szCs w:val="20"/>
              </w:rPr>
              <w:t>374 650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D4645" w:rsidRDefault="00E843DC" w:rsidP="00DE0929">
            <w:pPr>
              <w:snapToGrid w:val="0"/>
              <w:ind w:left="-33" w:right="-63"/>
              <w:rPr>
                <w:sz w:val="20"/>
                <w:szCs w:val="20"/>
              </w:rPr>
            </w:pPr>
            <w:r w:rsidRPr="007D4645">
              <w:rPr>
                <w:sz w:val="20"/>
                <w:szCs w:val="20"/>
              </w:rPr>
              <w:t>ГМС-65 (фланец)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E4C61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AB02CF">
              <w:rPr>
                <w:sz w:val="20"/>
                <w:szCs w:val="20"/>
              </w:rPr>
              <w:t>26 078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D4645" w:rsidRDefault="00E843DC" w:rsidP="00DE0929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ГМС-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7D4645">
              <w:rPr>
                <w:sz w:val="20"/>
                <w:szCs w:val="20"/>
              </w:rPr>
              <w:t>0 (фланец)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DE4C61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AB02CF">
              <w:rPr>
                <w:sz w:val="20"/>
                <w:szCs w:val="20"/>
              </w:rPr>
              <w:t>476 484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D4645" w:rsidRDefault="00E843DC" w:rsidP="00DE0929">
            <w:pPr>
              <w:snapToGrid w:val="0"/>
              <w:ind w:left="-33" w:right="-63"/>
              <w:rPr>
                <w:sz w:val="20"/>
                <w:szCs w:val="20"/>
              </w:rPr>
            </w:pPr>
            <w:r w:rsidRPr="007D4645">
              <w:rPr>
                <w:sz w:val="20"/>
                <w:szCs w:val="20"/>
              </w:rPr>
              <w:t>ГМС-80 (фланец)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E4C61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AB02CF">
              <w:rPr>
                <w:sz w:val="20"/>
                <w:szCs w:val="20"/>
              </w:rPr>
              <w:t>33 276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D4645" w:rsidRDefault="00E843DC" w:rsidP="00DE0929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ГМС-50</w:t>
            </w:r>
            <w:r w:rsidRPr="007D4645">
              <w:rPr>
                <w:sz w:val="20"/>
                <w:szCs w:val="20"/>
              </w:rPr>
              <w:t>0 (фланец)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DB48E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DB48E4">
              <w:rPr>
                <w:sz w:val="20"/>
                <w:szCs w:val="20"/>
              </w:rPr>
              <w:t>по запросу</w:t>
            </w:r>
          </w:p>
        </w:tc>
      </w:tr>
      <w:tr w:rsidR="00E843DC" w:rsidTr="00DE0929">
        <w:trPr>
          <w:trHeight w:val="112"/>
        </w:trPr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Default="00E843DC" w:rsidP="002525B2">
      <w:pPr>
        <w:rPr>
          <w:sz w:val="16"/>
          <w:szCs w:val="16"/>
        </w:rPr>
      </w:pPr>
    </w:p>
    <w:tbl>
      <w:tblPr>
        <w:tblW w:w="10411" w:type="dxa"/>
        <w:tblInd w:w="-135" w:type="dxa"/>
        <w:tblLayout w:type="fixed"/>
        <w:tblLook w:val="0000"/>
      </w:tblPr>
      <w:tblGrid>
        <w:gridCol w:w="435"/>
        <w:gridCol w:w="2610"/>
        <w:gridCol w:w="1950"/>
        <w:gridCol w:w="236"/>
        <w:gridCol w:w="420"/>
        <w:gridCol w:w="2730"/>
        <w:gridCol w:w="2030"/>
      </w:tblGrid>
      <w:tr w:rsidR="00E843DC" w:rsidTr="00DE0929">
        <w:tc>
          <w:tcPr>
            <w:tcW w:w="10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353B81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 xml:space="preserve">Магнитные активаторы воды (МАВ, </w:t>
            </w:r>
            <w:r>
              <w:rPr>
                <w:rFonts w:ascii="Times New Roman" w:hAnsi="Times New Roman" w:cs="Arial"/>
                <w:color w:val="0000FF"/>
                <w:sz w:val="22"/>
                <w:szCs w:val="22"/>
                <w:lang w:val="en-US"/>
              </w:rPr>
              <w:t>MWS</w:t>
            </w: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)</w:t>
            </w:r>
          </w:p>
        </w:tc>
      </w:tr>
      <w:tr w:rsidR="00E843DC" w:rsidTr="00DE0929"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DE0929">
        <w:trPr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Ду-15 (резьба)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F67AF2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F67AF2">
              <w:rPr>
                <w:sz w:val="20"/>
                <w:szCs w:val="20"/>
              </w:rPr>
              <w:t>3 422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D4645" w:rsidRDefault="00E843DC" w:rsidP="00DE0929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Ду-10</w:t>
            </w:r>
            <w:r w:rsidRPr="007D4645">
              <w:rPr>
                <w:sz w:val="20"/>
                <w:szCs w:val="20"/>
              </w:rPr>
              <w:t>0 (фланец)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F67AF2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131FE0">
              <w:rPr>
                <w:sz w:val="20"/>
                <w:szCs w:val="20"/>
              </w:rPr>
              <w:t>40 710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D4645" w:rsidRDefault="00E843DC" w:rsidP="00DE0929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  <w:r w:rsidRPr="007D4645">
              <w:rPr>
                <w:sz w:val="20"/>
                <w:szCs w:val="20"/>
              </w:rPr>
              <w:t>-20 (резьба)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F67AF2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F67AF2">
              <w:rPr>
                <w:sz w:val="20"/>
                <w:szCs w:val="20"/>
              </w:rPr>
              <w:t>5 133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D4645" w:rsidRDefault="00E843DC" w:rsidP="00DE0929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  <w:r w:rsidRPr="007D4645">
              <w:rPr>
                <w:sz w:val="20"/>
                <w:szCs w:val="20"/>
              </w:rPr>
              <w:t>-125 (фланец)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F67AF2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131FE0">
              <w:rPr>
                <w:sz w:val="20"/>
                <w:szCs w:val="20"/>
              </w:rPr>
              <w:t>51 802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D4645" w:rsidRDefault="00E843DC" w:rsidP="00DE0929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  <w:r w:rsidRPr="007D4645">
              <w:rPr>
                <w:sz w:val="20"/>
                <w:szCs w:val="20"/>
              </w:rPr>
              <w:t>-25 (резьба)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F67AF2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F67AF2">
              <w:rPr>
                <w:sz w:val="20"/>
                <w:szCs w:val="20"/>
              </w:rPr>
              <w:t>7 611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D4645" w:rsidRDefault="00E843DC" w:rsidP="00DE0929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  <w:r w:rsidRPr="007D4645">
              <w:rPr>
                <w:sz w:val="20"/>
                <w:szCs w:val="20"/>
              </w:rPr>
              <w:t>-150 (фланец)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F67AF2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131FE0">
              <w:rPr>
                <w:sz w:val="20"/>
                <w:szCs w:val="20"/>
              </w:rPr>
              <w:t>75 520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D4645" w:rsidRDefault="00E843DC" w:rsidP="00DE0929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  <w:r w:rsidRPr="007D464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32</w:t>
            </w:r>
            <w:r w:rsidRPr="007D4645">
              <w:rPr>
                <w:sz w:val="20"/>
                <w:szCs w:val="20"/>
              </w:rPr>
              <w:t xml:space="preserve"> (фланец)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F67AF2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131FE0">
              <w:rPr>
                <w:sz w:val="20"/>
                <w:szCs w:val="20"/>
              </w:rPr>
              <w:t>7 198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D4645" w:rsidRDefault="00E843DC" w:rsidP="00DE0929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  <w:r w:rsidRPr="007D4645">
              <w:rPr>
                <w:sz w:val="20"/>
                <w:szCs w:val="20"/>
              </w:rPr>
              <w:t>-200 (фланец)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F67AF2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131FE0">
              <w:rPr>
                <w:sz w:val="20"/>
                <w:szCs w:val="20"/>
              </w:rPr>
              <w:t>128 148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D4645" w:rsidRDefault="00E843DC" w:rsidP="00DE0929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  <w:r w:rsidRPr="007D464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40</w:t>
            </w:r>
            <w:r w:rsidRPr="007D4645">
              <w:rPr>
                <w:sz w:val="20"/>
                <w:szCs w:val="20"/>
              </w:rPr>
              <w:t xml:space="preserve"> (фланец)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F67AF2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131FE0">
              <w:rPr>
                <w:sz w:val="20"/>
                <w:szCs w:val="20"/>
              </w:rPr>
              <w:t>11 328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D4645" w:rsidRDefault="00E843DC" w:rsidP="00DE0929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Ду-25</w:t>
            </w:r>
            <w:r w:rsidRPr="007D4645">
              <w:rPr>
                <w:sz w:val="20"/>
                <w:szCs w:val="20"/>
              </w:rPr>
              <w:t>0 (фланец)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F67AF2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131FE0">
              <w:rPr>
                <w:sz w:val="20"/>
                <w:szCs w:val="20"/>
              </w:rPr>
              <w:t>223 020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D4645" w:rsidRDefault="00E843DC" w:rsidP="00DE0929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  <w:r w:rsidRPr="007D464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Pr="007D4645">
              <w:rPr>
                <w:sz w:val="20"/>
                <w:szCs w:val="20"/>
              </w:rPr>
              <w:t>0 (фланец)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F67AF2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131FE0">
              <w:rPr>
                <w:sz w:val="20"/>
                <w:szCs w:val="20"/>
              </w:rPr>
              <w:t>16 874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D4645" w:rsidRDefault="00E843DC" w:rsidP="00DE0929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  <w:r w:rsidRPr="007D464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300</w:t>
            </w:r>
            <w:r w:rsidRPr="007D4645">
              <w:rPr>
                <w:sz w:val="20"/>
                <w:szCs w:val="20"/>
              </w:rPr>
              <w:t xml:space="preserve"> (фланец)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F67AF2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131FE0">
              <w:rPr>
                <w:sz w:val="20"/>
                <w:szCs w:val="20"/>
              </w:rPr>
              <w:t>296 062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D4645" w:rsidRDefault="00E843DC" w:rsidP="00DE0929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  <w:r w:rsidRPr="007D4645">
              <w:rPr>
                <w:sz w:val="20"/>
                <w:szCs w:val="20"/>
              </w:rPr>
              <w:t>-65 (фланец)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F67AF2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131FE0">
              <w:rPr>
                <w:sz w:val="20"/>
                <w:szCs w:val="20"/>
              </w:rPr>
              <w:t>26 078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D4645" w:rsidRDefault="00E843DC" w:rsidP="00DE0929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  <w:r w:rsidRPr="007D464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  <w:r w:rsidRPr="007D4645">
              <w:rPr>
                <w:sz w:val="20"/>
                <w:szCs w:val="20"/>
              </w:rPr>
              <w:t>50 (фланец)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F67AF2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131FE0">
              <w:rPr>
                <w:sz w:val="20"/>
                <w:szCs w:val="20"/>
              </w:rPr>
              <w:t>374 650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  <w:r w:rsidRPr="007D464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80</w:t>
            </w:r>
            <w:r w:rsidRPr="007D4645">
              <w:rPr>
                <w:sz w:val="20"/>
                <w:szCs w:val="20"/>
              </w:rPr>
              <w:t xml:space="preserve"> (фланец)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F67AF2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131FE0">
              <w:rPr>
                <w:sz w:val="20"/>
                <w:szCs w:val="20"/>
              </w:rPr>
              <w:t>33 276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D4645" w:rsidRDefault="00E843DC" w:rsidP="00DE0929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  <w:r w:rsidRPr="007D464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Pr="007D4645">
              <w:rPr>
                <w:sz w:val="20"/>
                <w:szCs w:val="20"/>
              </w:rPr>
              <w:t>00 (фланец)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F67AF2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131FE0">
              <w:rPr>
                <w:sz w:val="20"/>
                <w:szCs w:val="20"/>
              </w:rPr>
              <w:t>476 484</w:t>
            </w:r>
          </w:p>
        </w:tc>
      </w:tr>
      <w:tr w:rsidR="00E843DC" w:rsidTr="00DE0929">
        <w:trPr>
          <w:trHeight w:val="112"/>
        </w:trPr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Default="00E843DC" w:rsidP="002525B2">
      <w:pPr>
        <w:rPr>
          <w:sz w:val="16"/>
          <w:szCs w:val="16"/>
        </w:rPr>
      </w:pPr>
    </w:p>
    <w:tbl>
      <w:tblPr>
        <w:tblW w:w="10410" w:type="dxa"/>
        <w:tblInd w:w="-135" w:type="dxa"/>
        <w:tblLayout w:type="fixed"/>
        <w:tblLook w:val="00A0"/>
      </w:tblPr>
      <w:tblGrid>
        <w:gridCol w:w="434"/>
        <w:gridCol w:w="2610"/>
        <w:gridCol w:w="1950"/>
        <w:gridCol w:w="236"/>
        <w:gridCol w:w="420"/>
        <w:gridCol w:w="2730"/>
        <w:gridCol w:w="2030"/>
      </w:tblGrid>
      <w:tr w:rsidR="00E843DC" w:rsidTr="002D589B">
        <w:tc>
          <w:tcPr>
            <w:tcW w:w="104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18588C">
            <w:pPr>
              <w:pStyle w:val="Heading3"/>
              <w:numPr>
                <w:ilvl w:val="2"/>
                <w:numId w:val="4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Фильтры шламоотводители магнитные ФШМ (Ру</w:t>
            </w:r>
            <w:r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≤</w:t>
            </w: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1,6 МПа, Т</w:t>
            </w:r>
            <w:r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≤</w:t>
            </w: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95</w:t>
            </w:r>
            <w:r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º</w:t>
            </w: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С)</w:t>
            </w:r>
          </w:p>
        </w:tc>
      </w:tr>
      <w:tr w:rsidR="00E843DC" w:rsidTr="002D589B">
        <w:tc>
          <w:tcPr>
            <w:tcW w:w="10410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2525B2">
            <w:pPr>
              <w:pStyle w:val="Heading3"/>
              <w:numPr>
                <w:ilvl w:val="2"/>
                <w:numId w:val="4"/>
              </w:numPr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2D589B">
        <w:trPr>
          <w:cantSplit/>
          <w:trHeight w:hRule="exact" w:val="283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</w:tr>
      <w:tr w:rsidR="00E843DC" w:rsidTr="002D589B">
        <w:trPr>
          <w:cantSplit/>
          <w:trHeight w:hRule="exact" w:val="255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ФШМ-50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17 110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3DC" w:rsidRDefault="00E843DC" w:rsidP="00DE092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ФШМ-300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315 060</w:t>
            </w:r>
          </w:p>
        </w:tc>
      </w:tr>
      <w:tr w:rsidR="00E843DC" w:rsidTr="002D589B">
        <w:trPr>
          <w:cantSplit/>
          <w:trHeight w:hRule="exact" w:val="255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ФШМ-65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20 768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3DC" w:rsidRDefault="00E843DC" w:rsidP="00DE092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ФШМ-350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375 240</w:t>
            </w:r>
          </w:p>
        </w:tc>
      </w:tr>
      <w:tr w:rsidR="00E843DC" w:rsidTr="002D589B">
        <w:trPr>
          <w:cantSplit/>
          <w:trHeight w:hRule="exact" w:val="255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ФШМ-80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28 320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3DC" w:rsidRDefault="00E843DC" w:rsidP="00DE092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ФШМ-400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399 902</w:t>
            </w:r>
          </w:p>
        </w:tc>
      </w:tr>
      <w:tr w:rsidR="00E843DC" w:rsidTr="002D589B">
        <w:trPr>
          <w:cantSplit/>
          <w:trHeight w:hRule="exact" w:val="255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ФШМ-100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48 616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3DC" w:rsidRDefault="00E843DC" w:rsidP="00DE092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ФШМ-500 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918 866</w:t>
            </w:r>
          </w:p>
        </w:tc>
      </w:tr>
      <w:tr w:rsidR="00E843DC" w:rsidTr="002D589B">
        <w:trPr>
          <w:cantSplit/>
          <w:trHeight w:hRule="exact" w:val="255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ФШМ-125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69 856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3DC" w:rsidRDefault="00E843DC" w:rsidP="00DE092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ФШМ-600 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1 087 960</w:t>
            </w:r>
          </w:p>
        </w:tc>
      </w:tr>
      <w:tr w:rsidR="00E843DC" w:rsidTr="002D589B">
        <w:trPr>
          <w:cantSplit/>
          <w:trHeight w:hRule="exact" w:val="255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ФШМ-150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79 886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3DC" w:rsidRDefault="00E843DC" w:rsidP="00DE092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ФШМ-700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1 433 110</w:t>
            </w:r>
          </w:p>
        </w:tc>
      </w:tr>
      <w:tr w:rsidR="00E843DC" w:rsidTr="002D589B">
        <w:trPr>
          <w:cantSplit/>
          <w:trHeight w:hRule="exact" w:val="255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ФШМ-200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119 970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ФШМ-800 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1 829 000</w:t>
            </w:r>
          </w:p>
        </w:tc>
      </w:tr>
      <w:tr w:rsidR="00E843DC" w:rsidTr="002D589B">
        <w:trPr>
          <w:cantSplit/>
          <w:trHeight w:hRule="exact" w:val="255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ФШМ-250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168 740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ФШМ-900 и выше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договорная</w:t>
            </w:r>
          </w:p>
        </w:tc>
      </w:tr>
      <w:tr w:rsidR="00E843DC" w:rsidTr="002D589B">
        <w:trPr>
          <w:trHeight w:val="112"/>
        </w:trPr>
        <w:tc>
          <w:tcPr>
            <w:tcW w:w="10410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Default="00E843DC" w:rsidP="002525B2">
      <w:pPr>
        <w:rPr>
          <w:sz w:val="16"/>
          <w:szCs w:val="16"/>
        </w:rPr>
      </w:pPr>
    </w:p>
    <w:p w:rsidR="00E843DC" w:rsidRDefault="00E843DC" w:rsidP="002525B2">
      <w:pPr>
        <w:rPr>
          <w:sz w:val="16"/>
          <w:szCs w:val="16"/>
        </w:rPr>
      </w:pPr>
    </w:p>
    <w:tbl>
      <w:tblPr>
        <w:tblW w:w="10410" w:type="dxa"/>
        <w:tblInd w:w="-135" w:type="dxa"/>
        <w:tblLayout w:type="fixed"/>
        <w:tblLook w:val="00A0"/>
      </w:tblPr>
      <w:tblGrid>
        <w:gridCol w:w="434"/>
        <w:gridCol w:w="2610"/>
        <w:gridCol w:w="1950"/>
        <w:gridCol w:w="236"/>
        <w:gridCol w:w="420"/>
        <w:gridCol w:w="2730"/>
        <w:gridCol w:w="2030"/>
      </w:tblGrid>
      <w:tr w:rsidR="00E843DC" w:rsidTr="00DE0929">
        <w:tc>
          <w:tcPr>
            <w:tcW w:w="104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2525B2">
            <w:pPr>
              <w:pStyle w:val="Heading3"/>
              <w:numPr>
                <w:ilvl w:val="2"/>
                <w:numId w:val="4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Фильтры шламоотделители магнитные ФШМ (Ру</w:t>
            </w:r>
            <w:r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≤</w:t>
            </w: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1,6 МПа, Т</w:t>
            </w:r>
            <w:r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≤120º</w:t>
            </w: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С)</w:t>
            </w:r>
          </w:p>
        </w:tc>
      </w:tr>
      <w:tr w:rsidR="00E843DC" w:rsidTr="00DE0929">
        <w:tc>
          <w:tcPr>
            <w:tcW w:w="10410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2525B2">
            <w:pPr>
              <w:pStyle w:val="Heading3"/>
              <w:numPr>
                <w:ilvl w:val="2"/>
                <w:numId w:val="4"/>
              </w:numPr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DE0929">
        <w:trPr>
          <w:cantSplit/>
          <w:trHeight w:hRule="exact" w:val="283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ФШМ-50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19 677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3DC" w:rsidRDefault="00E843DC" w:rsidP="00DE092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ФШМ-300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362 319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ФШМ-65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23 883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3DC" w:rsidRDefault="00E843DC" w:rsidP="00DE092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ФШМ-350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431 526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ФШМ-80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32 568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3DC" w:rsidRDefault="00E843DC" w:rsidP="00DE092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ФШМ-400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459 887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ФШМ-100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55 908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3DC" w:rsidRDefault="00E843DC" w:rsidP="00DE092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ФШМ-500 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1 056 696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ФШМ-125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80 334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3DC" w:rsidRDefault="00E843DC" w:rsidP="00DE092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ФШМ-600 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1 251 154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ФШМ-150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91 869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3DC" w:rsidRDefault="00E843DC" w:rsidP="00DE092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ФШМ-700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1 648 077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ФШМ-200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137 966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ФШМ-800 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2 103 350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ФШМ-250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Pr="002D589B" w:rsidRDefault="00E843DC" w:rsidP="002D589B">
            <w:pPr>
              <w:jc w:val="center"/>
              <w:rPr>
                <w:sz w:val="20"/>
                <w:szCs w:val="20"/>
              </w:rPr>
            </w:pPr>
            <w:r w:rsidRPr="002D589B">
              <w:rPr>
                <w:sz w:val="20"/>
                <w:szCs w:val="20"/>
              </w:rPr>
              <w:t>194 051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DC" w:rsidRDefault="00E843DC" w:rsidP="00DE0929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ФШМ-900 и выше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договорная</w:t>
            </w:r>
          </w:p>
        </w:tc>
      </w:tr>
      <w:tr w:rsidR="00E843DC" w:rsidTr="00DE0929">
        <w:trPr>
          <w:trHeight w:val="112"/>
        </w:trPr>
        <w:tc>
          <w:tcPr>
            <w:tcW w:w="10410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Default="00E843DC" w:rsidP="002525B2">
      <w:pPr>
        <w:rPr>
          <w:sz w:val="16"/>
          <w:szCs w:val="16"/>
        </w:rPr>
      </w:pPr>
    </w:p>
    <w:p w:rsidR="00E843DC" w:rsidRDefault="00E843DC" w:rsidP="007E78D0">
      <w:pPr>
        <w:rPr>
          <w:sz w:val="16"/>
          <w:szCs w:val="16"/>
        </w:rPr>
      </w:pPr>
    </w:p>
    <w:tbl>
      <w:tblPr>
        <w:tblW w:w="10411" w:type="dxa"/>
        <w:tblInd w:w="-135" w:type="dxa"/>
        <w:tblLayout w:type="fixed"/>
        <w:tblLook w:val="0000"/>
      </w:tblPr>
      <w:tblGrid>
        <w:gridCol w:w="435"/>
        <w:gridCol w:w="3069"/>
        <w:gridCol w:w="1491"/>
        <w:gridCol w:w="236"/>
        <w:gridCol w:w="420"/>
        <w:gridCol w:w="3381"/>
        <w:gridCol w:w="1379"/>
      </w:tblGrid>
      <w:tr w:rsidR="00E843DC" w:rsidTr="00DE0929">
        <w:tc>
          <w:tcPr>
            <w:tcW w:w="10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Воздухосборники А1И серии 5.903-20</w:t>
            </w:r>
          </w:p>
        </w:tc>
      </w:tr>
      <w:tr w:rsidR="00E843DC" w:rsidTr="00DE0929"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DE0929">
        <w:trPr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 с НДС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017.000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DE092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3 422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77FF8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</w:t>
            </w:r>
            <w:r>
              <w:rPr>
                <w:sz w:val="20"/>
                <w:szCs w:val="20"/>
              </w:rPr>
              <w:t>20</w:t>
            </w:r>
            <w:r w:rsidRPr="0055737A">
              <w:rPr>
                <w:sz w:val="20"/>
                <w:szCs w:val="20"/>
              </w:rPr>
              <w:t>.000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25869" w:rsidRDefault="00E843DC" w:rsidP="00DE0929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DE4F3F">
              <w:rPr>
                <w:sz w:val="20"/>
                <w:szCs w:val="20"/>
                <w:lang w:val="uk-UA"/>
              </w:rPr>
              <w:t>3 776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017.000</w:t>
            </w:r>
            <w:r>
              <w:rPr>
                <w:sz w:val="20"/>
                <w:szCs w:val="20"/>
              </w:rPr>
              <w:t>-01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DE092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4 602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77FF8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</w:t>
            </w:r>
            <w:r>
              <w:rPr>
                <w:sz w:val="20"/>
                <w:szCs w:val="20"/>
              </w:rPr>
              <w:t>20</w:t>
            </w:r>
            <w:r w:rsidRPr="0055737A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-01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25869" w:rsidRDefault="00E843DC" w:rsidP="00DE0929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DE4F3F">
              <w:rPr>
                <w:sz w:val="20"/>
                <w:szCs w:val="20"/>
                <w:lang w:val="uk-UA"/>
              </w:rPr>
              <w:t>4 956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84DC1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017.000</w:t>
            </w:r>
            <w:r>
              <w:rPr>
                <w:sz w:val="20"/>
                <w:szCs w:val="20"/>
              </w:rPr>
              <w:t>-02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DE092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6 254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77FF8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84DC1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</w:t>
            </w:r>
            <w:r>
              <w:rPr>
                <w:sz w:val="20"/>
                <w:szCs w:val="20"/>
              </w:rPr>
              <w:t>20</w:t>
            </w:r>
            <w:r w:rsidRPr="0055737A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-02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25869" w:rsidRDefault="00E843DC" w:rsidP="00DE0929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DE4F3F">
              <w:rPr>
                <w:sz w:val="20"/>
                <w:szCs w:val="20"/>
                <w:lang w:val="uk-UA"/>
              </w:rPr>
              <w:t>7 670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017.000</w:t>
            </w:r>
            <w:r>
              <w:rPr>
                <w:sz w:val="20"/>
                <w:szCs w:val="20"/>
              </w:rPr>
              <w:t>-03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DE092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7 552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77FF8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</w:t>
            </w:r>
            <w:r>
              <w:rPr>
                <w:sz w:val="20"/>
                <w:szCs w:val="20"/>
              </w:rPr>
              <w:t>20</w:t>
            </w:r>
            <w:r w:rsidRPr="0055737A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-03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25869" w:rsidRDefault="00E843DC" w:rsidP="00DE0929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DE4F3F">
              <w:rPr>
                <w:sz w:val="20"/>
                <w:szCs w:val="20"/>
                <w:lang w:val="uk-UA"/>
              </w:rPr>
              <w:t>9 322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01</w:t>
            </w:r>
            <w:r>
              <w:rPr>
                <w:sz w:val="20"/>
                <w:szCs w:val="20"/>
              </w:rPr>
              <w:t>8</w:t>
            </w:r>
            <w:r w:rsidRPr="0055737A">
              <w:rPr>
                <w:sz w:val="20"/>
                <w:szCs w:val="20"/>
              </w:rPr>
              <w:t>.000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DE092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6 844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77FF8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</w:t>
            </w:r>
            <w:r>
              <w:rPr>
                <w:sz w:val="20"/>
                <w:szCs w:val="20"/>
              </w:rPr>
              <w:t>21</w:t>
            </w:r>
            <w:r w:rsidRPr="0055737A">
              <w:rPr>
                <w:sz w:val="20"/>
                <w:szCs w:val="20"/>
              </w:rPr>
              <w:t>.000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25869" w:rsidRDefault="00E843DC" w:rsidP="00DE0929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DE4F3F">
              <w:rPr>
                <w:sz w:val="20"/>
                <w:szCs w:val="20"/>
                <w:lang w:val="uk-UA"/>
              </w:rPr>
              <w:t>7 788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01</w:t>
            </w:r>
            <w:r>
              <w:rPr>
                <w:sz w:val="20"/>
                <w:szCs w:val="20"/>
              </w:rPr>
              <w:t>8</w:t>
            </w:r>
            <w:r w:rsidRPr="0055737A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-01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DE092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8 378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77FF8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</w:t>
            </w:r>
            <w:r>
              <w:rPr>
                <w:sz w:val="20"/>
                <w:szCs w:val="20"/>
              </w:rPr>
              <w:t>21</w:t>
            </w:r>
            <w:r w:rsidRPr="0055737A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-01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25869" w:rsidRDefault="00E843DC" w:rsidP="00DE0929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DE4F3F">
              <w:rPr>
                <w:sz w:val="20"/>
                <w:szCs w:val="20"/>
                <w:lang w:val="uk-UA"/>
              </w:rPr>
              <w:t>10 856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Pr="00FA2759" w:rsidRDefault="00E843DC" w:rsidP="00DE0929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84DC1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01</w:t>
            </w:r>
            <w:r>
              <w:rPr>
                <w:sz w:val="20"/>
                <w:szCs w:val="20"/>
              </w:rPr>
              <w:t>8</w:t>
            </w:r>
            <w:r w:rsidRPr="0055737A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-02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DE092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12 449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77FF8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84DC1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</w:t>
            </w:r>
            <w:r>
              <w:rPr>
                <w:sz w:val="20"/>
                <w:szCs w:val="20"/>
              </w:rPr>
              <w:t>21</w:t>
            </w:r>
            <w:r w:rsidRPr="0055737A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-02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25869" w:rsidRDefault="00E843DC" w:rsidP="00DE0929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DE4F3F">
              <w:rPr>
                <w:sz w:val="20"/>
                <w:szCs w:val="20"/>
                <w:lang w:val="uk-UA"/>
              </w:rPr>
              <w:t>17 228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Pr="00277FF8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01</w:t>
            </w:r>
            <w:r>
              <w:rPr>
                <w:sz w:val="20"/>
                <w:szCs w:val="20"/>
              </w:rPr>
              <w:t>9</w:t>
            </w:r>
            <w:r w:rsidRPr="0055737A">
              <w:rPr>
                <w:sz w:val="20"/>
                <w:szCs w:val="20"/>
              </w:rPr>
              <w:t>.000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25869" w:rsidRDefault="00E843DC" w:rsidP="00DE0929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625869">
              <w:rPr>
                <w:sz w:val="20"/>
                <w:szCs w:val="20"/>
                <w:lang w:val="uk-UA"/>
              </w:rPr>
              <w:t>3 422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77FF8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</w:t>
            </w:r>
            <w:r>
              <w:rPr>
                <w:sz w:val="20"/>
                <w:szCs w:val="20"/>
              </w:rPr>
              <w:t>22</w:t>
            </w:r>
            <w:r w:rsidRPr="0055737A">
              <w:rPr>
                <w:sz w:val="20"/>
                <w:szCs w:val="20"/>
              </w:rPr>
              <w:t>.000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25869" w:rsidRDefault="00E843DC" w:rsidP="00DE0929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DE4F3F">
              <w:rPr>
                <w:sz w:val="20"/>
                <w:szCs w:val="20"/>
                <w:lang w:val="uk-UA"/>
              </w:rPr>
              <w:t>8 968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Pr="00277FF8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01</w:t>
            </w:r>
            <w:r>
              <w:rPr>
                <w:sz w:val="20"/>
                <w:szCs w:val="20"/>
              </w:rPr>
              <w:t>9</w:t>
            </w:r>
            <w:r w:rsidRPr="0055737A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-01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25869" w:rsidRDefault="00E843DC" w:rsidP="00DE0929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625869">
              <w:rPr>
                <w:sz w:val="20"/>
                <w:szCs w:val="20"/>
                <w:lang w:val="uk-UA"/>
              </w:rPr>
              <w:t>4 602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77FF8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</w:t>
            </w:r>
            <w:r>
              <w:rPr>
                <w:sz w:val="20"/>
                <w:szCs w:val="20"/>
              </w:rPr>
              <w:t>22</w:t>
            </w:r>
            <w:r w:rsidRPr="0055737A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-01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DE092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11 446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84DC1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01</w:t>
            </w:r>
            <w:r>
              <w:rPr>
                <w:sz w:val="20"/>
                <w:szCs w:val="20"/>
              </w:rPr>
              <w:t>9</w:t>
            </w:r>
            <w:r w:rsidRPr="0055737A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-02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25869" w:rsidRDefault="00E843DC" w:rsidP="00DE0929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625869">
              <w:rPr>
                <w:sz w:val="20"/>
                <w:szCs w:val="20"/>
                <w:lang w:val="uk-UA"/>
              </w:rPr>
              <w:t>6 962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84DC1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</w:t>
            </w:r>
            <w:r>
              <w:rPr>
                <w:sz w:val="20"/>
                <w:szCs w:val="20"/>
              </w:rPr>
              <w:t>22</w:t>
            </w:r>
            <w:r w:rsidRPr="0055737A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-02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DE092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18 172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Pr="00277FF8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01</w:t>
            </w:r>
            <w:r>
              <w:rPr>
                <w:sz w:val="20"/>
                <w:szCs w:val="20"/>
              </w:rPr>
              <w:t>9</w:t>
            </w:r>
            <w:r w:rsidRPr="0055737A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-03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25869" w:rsidRDefault="00E843DC" w:rsidP="00DE0929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625869">
              <w:rPr>
                <w:sz w:val="20"/>
                <w:szCs w:val="20"/>
                <w:lang w:val="uk-UA"/>
              </w:rPr>
              <w:t>8 378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0B29E4" w:rsidRDefault="00E843DC" w:rsidP="00DE0929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0B29E4" w:rsidRDefault="00E843DC" w:rsidP="00DE0929">
            <w:pPr>
              <w:snapToGrid w:val="0"/>
              <w:ind w:right="-3"/>
              <w:jc w:val="both"/>
              <w:rPr>
                <w:sz w:val="20"/>
                <w:szCs w:val="20"/>
              </w:rPr>
            </w:pPr>
            <w:r w:rsidRPr="000B29E4">
              <w:rPr>
                <w:sz w:val="20"/>
                <w:szCs w:val="20"/>
              </w:rPr>
              <w:t>Нестандартные</w:t>
            </w:r>
            <w:r>
              <w:rPr>
                <w:sz w:val="20"/>
                <w:szCs w:val="20"/>
              </w:rPr>
              <w:t xml:space="preserve"> воздухосборники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договорная</w:t>
            </w:r>
          </w:p>
        </w:tc>
      </w:tr>
      <w:tr w:rsidR="00E843DC" w:rsidTr="00DE0929">
        <w:trPr>
          <w:trHeight w:val="112"/>
        </w:trPr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Default="00E843DC" w:rsidP="00E30580">
      <w:pPr>
        <w:rPr>
          <w:sz w:val="16"/>
          <w:szCs w:val="16"/>
        </w:rPr>
      </w:pPr>
    </w:p>
    <w:p w:rsidR="00E843DC" w:rsidRPr="002525B2" w:rsidRDefault="00E843DC" w:rsidP="00E30580">
      <w:pPr>
        <w:rPr>
          <w:sz w:val="16"/>
          <w:szCs w:val="16"/>
        </w:rPr>
      </w:pPr>
    </w:p>
    <w:tbl>
      <w:tblPr>
        <w:tblW w:w="10411" w:type="dxa"/>
        <w:tblInd w:w="-135" w:type="dxa"/>
        <w:tblLayout w:type="fixed"/>
        <w:tblLook w:val="0000"/>
      </w:tblPr>
      <w:tblGrid>
        <w:gridCol w:w="435"/>
        <w:gridCol w:w="3069"/>
        <w:gridCol w:w="1491"/>
        <w:gridCol w:w="236"/>
        <w:gridCol w:w="420"/>
        <w:gridCol w:w="3381"/>
        <w:gridCol w:w="1379"/>
      </w:tblGrid>
      <w:tr w:rsidR="00E843DC" w:rsidTr="00DE0929">
        <w:tc>
          <w:tcPr>
            <w:tcW w:w="10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Воздухосборники А1И серии 5.903-2</w:t>
            </w:r>
          </w:p>
        </w:tc>
      </w:tr>
      <w:tr w:rsidR="00E843DC" w:rsidTr="00DE0929"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DE0929">
        <w:trPr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 с НДС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01</w:t>
            </w:r>
            <w:r>
              <w:rPr>
                <w:sz w:val="20"/>
                <w:szCs w:val="20"/>
              </w:rPr>
              <w:t>0</w:t>
            </w:r>
            <w:r w:rsidRPr="0055737A">
              <w:rPr>
                <w:sz w:val="20"/>
                <w:szCs w:val="20"/>
              </w:rPr>
              <w:t>.000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2A686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3 422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77FF8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</w:t>
            </w:r>
            <w:r>
              <w:rPr>
                <w:sz w:val="20"/>
                <w:szCs w:val="20"/>
              </w:rPr>
              <w:t>13</w:t>
            </w:r>
            <w:r w:rsidRPr="0055737A">
              <w:rPr>
                <w:sz w:val="20"/>
                <w:szCs w:val="20"/>
              </w:rPr>
              <w:t>.000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25869" w:rsidRDefault="00E843DC" w:rsidP="002A6865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DE4F3F">
              <w:rPr>
                <w:sz w:val="20"/>
                <w:szCs w:val="20"/>
                <w:lang w:val="uk-UA"/>
              </w:rPr>
              <w:t>3 776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01</w:t>
            </w:r>
            <w:r>
              <w:rPr>
                <w:sz w:val="20"/>
                <w:szCs w:val="20"/>
              </w:rPr>
              <w:t>0</w:t>
            </w:r>
            <w:r w:rsidRPr="0055737A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-01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2A686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4 602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77FF8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</w:t>
            </w:r>
            <w:r>
              <w:rPr>
                <w:sz w:val="20"/>
                <w:szCs w:val="20"/>
              </w:rPr>
              <w:t>13</w:t>
            </w:r>
            <w:r w:rsidRPr="0055737A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-01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25869" w:rsidRDefault="00E843DC" w:rsidP="002A6865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DE4F3F">
              <w:rPr>
                <w:sz w:val="20"/>
                <w:szCs w:val="20"/>
                <w:lang w:val="uk-UA"/>
              </w:rPr>
              <w:t>4 956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84DC1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01</w:t>
            </w:r>
            <w:r>
              <w:rPr>
                <w:sz w:val="20"/>
                <w:szCs w:val="20"/>
              </w:rPr>
              <w:t>0</w:t>
            </w:r>
            <w:r w:rsidRPr="0055737A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-02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2A686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6 254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77FF8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84DC1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</w:t>
            </w:r>
            <w:r>
              <w:rPr>
                <w:sz w:val="20"/>
                <w:szCs w:val="20"/>
              </w:rPr>
              <w:t>13</w:t>
            </w:r>
            <w:r w:rsidRPr="0055737A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-02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25869" w:rsidRDefault="00E843DC" w:rsidP="002A6865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DE4F3F">
              <w:rPr>
                <w:sz w:val="20"/>
                <w:szCs w:val="20"/>
                <w:lang w:val="uk-UA"/>
              </w:rPr>
              <w:t>7 670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01</w:t>
            </w:r>
            <w:r>
              <w:rPr>
                <w:sz w:val="20"/>
                <w:szCs w:val="20"/>
              </w:rPr>
              <w:t>0</w:t>
            </w:r>
            <w:r w:rsidRPr="0055737A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-03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2A686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7 552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77FF8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</w:t>
            </w:r>
            <w:r>
              <w:rPr>
                <w:sz w:val="20"/>
                <w:szCs w:val="20"/>
              </w:rPr>
              <w:t>13</w:t>
            </w:r>
            <w:r w:rsidRPr="0055737A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-03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25869" w:rsidRDefault="00E843DC" w:rsidP="002A6865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DE4F3F">
              <w:rPr>
                <w:sz w:val="20"/>
                <w:szCs w:val="20"/>
                <w:lang w:val="uk-UA"/>
              </w:rPr>
              <w:t>9 322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01</w:t>
            </w:r>
            <w:r>
              <w:rPr>
                <w:sz w:val="20"/>
                <w:szCs w:val="20"/>
              </w:rPr>
              <w:t>1</w:t>
            </w:r>
            <w:r w:rsidRPr="0055737A">
              <w:rPr>
                <w:sz w:val="20"/>
                <w:szCs w:val="20"/>
              </w:rPr>
              <w:t>.000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2A686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6 844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77FF8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</w:t>
            </w:r>
            <w:r>
              <w:rPr>
                <w:sz w:val="20"/>
                <w:szCs w:val="20"/>
              </w:rPr>
              <w:t>14</w:t>
            </w:r>
            <w:r w:rsidRPr="0055737A">
              <w:rPr>
                <w:sz w:val="20"/>
                <w:szCs w:val="20"/>
              </w:rPr>
              <w:t>.000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25869" w:rsidRDefault="00E843DC" w:rsidP="002A6865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DE4F3F">
              <w:rPr>
                <w:sz w:val="20"/>
                <w:szCs w:val="20"/>
                <w:lang w:val="uk-UA"/>
              </w:rPr>
              <w:t>7 788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01</w:t>
            </w:r>
            <w:r>
              <w:rPr>
                <w:sz w:val="20"/>
                <w:szCs w:val="20"/>
              </w:rPr>
              <w:t>1</w:t>
            </w:r>
            <w:r w:rsidRPr="0055737A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-01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2A686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8 378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77FF8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</w:t>
            </w:r>
            <w:r>
              <w:rPr>
                <w:sz w:val="20"/>
                <w:szCs w:val="20"/>
              </w:rPr>
              <w:t>14</w:t>
            </w:r>
            <w:r w:rsidRPr="0055737A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-01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25869" w:rsidRDefault="00E843DC" w:rsidP="002A6865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DE4F3F">
              <w:rPr>
                <w:sz w:val="20"/>
                <w:szCs w:val="20"/>
                <w:lang w:val="uk-UA"/>
              </w:rPr>
              <w:t>10 856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Pr="00FA2759" w:rsidRDefault="00E843DC" w:rsidP="00DE0929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84DC1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01</w:t>
            </w:r>
            <w:r>
              <w:rPr>
                <w:sz w:val="20"/>
                <w:szCs w:val="20"/>
              </w:rPr>
              <w:t>1</w:t>
            </w:r>
            <w:r w:rsidRPr="0055737A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-02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2A686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12 449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77FF8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84DC1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</w:t>
            </w:r>
            <w:r>
              <w:rPr>
                <w:sz w:val="20"/>
                <w:szCs w:val="20"/>
              </w:rPr>
              <w:t>14</w:t>
            </w:r>
            <w:r w:rsidRPr="0055737A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-02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25869" w:rsidRDefault="00E843DC" w:rsidP="002A6865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DE4F3F">
              <w:rPr>
                <w:sz w:val="20"/>
                <w:szCs w:val="20"/>
                <w:lang w:val="uk-UA"/>
              </w:rPr>
              <w:t>17 228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Pr="00277FF8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01</w:t>
            </w:r>
            <w:r>
              <w:rPr>
                <w:sz w:val="20"/>
                <w:szCs w:val="20"/>
              </w:rPr>
              <w:t>2</w:t>
            </w:r>
            <w:r w:rsidRPr="0055737A">
              <w:rPr>
                <w:sz w:val="20"/>
                <w:szCs w:val="20"/>
              </w:rPr>
              <w:t>.000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25869" w:rsidRDefault="00E843DC" w:rsidP="002A6865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625869">
              <w:rPr>
                <w:sz w:val="20"/>
                <w:szCs w:val="20"/>
                <w:lang w:val="uk-UA"/>
              </w:rPr>
              <w:t>3 422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77FF8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</w:t>
            </w:r>
            <w:r>
              <w:rPr>
                <w:sz w:val="20"/>
                <w:szCs w:val="20"/>
              </w:rPr>
              <w:t>15</w:t>
            </w:r>
            <w:r w:rsidRPr="0055737A">
              <w:rPr>
                <w:sz w:val="20"/>
                <w:szCs w:val="20"/>
              </w:rPr>
              <w:t>.000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25869" w:rsidRDefault="00E843DC" w:rsidP="002A6865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DE4F3F">
              <w:rPr>
                <w:sz w:val="20"/>
                <w:szCs w:val="20"/>
                <w:lang w:val="uk-UA"/>
              </w:rPr>
              <w:t>8 968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Pr="00277FF8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01</w:t>
            </w:r>
            <w:r>
              <w:rPr>
                <w:sz w:val="20"/>
                <w:szCs w:val="20"/>
              </w:rPr>
              <w:t>2</w:t>
            </w:r>
            <w:r w:rsidRPr="0055737A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-01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25869" w:rsidRDefault="00E843DC" w:rsidP="002A6865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625869">
              <w:rPr>
                <w:sz w:val="20"/>
                <w:szCs w:val="20"/>
                <w:lang w:val="uk-UA"/>
              </w:rPr>
              <w:t>4 602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77FF8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</w:t>
            </w:r>
            <w:r>
              <w:rPr>
                <w:sz w:val="20"/>
                <w:szCs w:val="20"/>
              </w:rPr>
              <w:t>15</w:t>
            </w:r>
            <w:r w:rsidRPr="0055737A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-01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2A686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11 446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84DC1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01</w:t>
            </w:r>
            <w:r>
              <w:rPr>
                <w:sz w:val="20"/>
                <w:szCs w:val="20"/>
              </w:rPr>
              <w:t>2</w:t>
            </w:r>
            <w:r w:rsidRPr="0055737A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-02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25869" w:rsidRDefault="00E843DC" w:rsidP="002A6865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625869">
              <w:rPr>
                <w:sz w:val="20"/>
                <w:szCs w:val="20"/>
                <w:lang w:val="uk-UA"/>
              </w:rPr>
              <w:t>6 962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84DC1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</w:t>
            </w:r>
            <w:r>
              <w:rPr>
                <w:sz w:val="20"/>
                <w:szCs w:val="20"/>
              </w:rPr>
              <w:t>15</w:t>
            </w:r>
            <w:r w:rsidRPr="0055737A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-02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2A686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18 172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Pr="00277FF8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</w:t>
            </w:r>
            <w:r w:rsidRPr="0055737A">
              <w:rPr>
                <w:sz w:val="20"/>
                <w:szCs w:val="20"/>
              </w:rPr>
              <w:t>А1И 01</w:t>
            </w:r>
            <w:r>
              <w:rPr>
                <w:sz w:val="20"/>
                <w:szCs w:val="20"/>
              </w:rPr>
              <w:t>2</w:t>
            </w:r>
            <w:r w:rsidRPr="0055737A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-03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25869" w:rsidRDefault="00E843DC" w:rsidP="002A6865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625869">
              <w:rPr>
                <w:sz w:val="20"/>
                <w:szCs w:val="20"/>
                <w:lang w:val="uk-UA"/>
              </w:rPr>
              <w:t>8 378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0B29E4" w:rsidRDefault="00E843DC" w:rsidP="00DE0929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0B29E4" w:rsidRDefault="00E843DC" w:rsidP="00DE0929">
            <w:pPr>
              <w:snapToGrid w:val="0"/>
              <w:ind w:right="-3"/>
              <w:jc w:val="both"/>
              <w:rPr>
                <w:sz w:val="20"/>
                <w:szCs w:val="20"/>
              </w:rPr>
            </w:pPr>
            <w:r w:rsidRPr="000B29E4">
              <w:rPr>
                <w:sz w:val="20"/>
                <w:szCs w:val="20"/>
              </w:rPr>
              <w:t>Нестандартные</w:t>
            </w:r>
            <w:r>
              <w:rPr>
                <w:sz w:val="20"/>
                <w:szCs w:val="20"/>
              </w:rPr>
              <w:t xml:space="preserve"> воздухосборники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2A68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договорная</w:t>
            </w:r>
          </w:p>
        </w:tc>
      </w:tr>
      <w:tr w:rsidR="00E843DC" w:rsidTr="00DE0929">
        <w:trPr>
          <w:trHeight w:val="112"/>
        </w:trPr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Pr="007E78D0" w:rsidRDefault="00E843DC" w:rsidP="000963F1">
      <w:pPr>
        <w:rPr>
          <w:sz w:val="22"/>
          <w:szCs w:val="22"/>
        </w:rPr>
      </w:pPr>
    </w:p>
    <w:tbl>
      <w:tblPr>
        <w:tblW w:w="10411" w:type="dxa"/>
        <w:tblInd w:w="-135" w:type="dxa"/>
        <w:tblLayout w:type="fixed"/>
        <w:tblLook w:val="0000"/>
      </w:tblPr>
      <w:tblGrid>
        <w:gridCol w:w="435"/>
        <w:gridCol w:w="2610"/>
        <w:gridCol w:w="1950"/>
        <w:gridCol w:w="236"/>
        <w:gridCol w:w="420"/>
        <w:gridCol w:w="2730"/>
        <w:gridCol w:w="2030"/>
      </w:tblGrid>
      <w:tr w:rsidR="00E843DC" w:rsidTr="008D42C4">
        <w:tc>
          <w:tcPr>
            <w:tcW w:w="10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D35B47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Воздухосборники В (Р=0,8 МПа) в полной комплектации</w:t>
            </w:r>
          </w:p>
        </w:tc>
      </w:tr>
      <w:tr w:rsidR="00E843DC" w:rsidTr="008D42C4"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35B47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DD6513">
        <w:trPr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35B47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35B47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35B47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vAlign w:val="bottom"/>
          </w:tcPr>
          <w:p w:rsidR="00E843DC" w:rsidRDefault="00E843DC" w:rsidP="00D35B47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35B47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35B47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35B47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</w:tr>
      <w:tr w:rsidR="00E843DC" w:rsidTr="00DD6513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35B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E011D" w:rsidRDefault="00E843DC" w:rsidP="00D35B47">
            <w:pPr>
              <w:snapToGrid w:val="0"/>
              <w:ind w:left="-33" w:right="-78"/>
              <w:rPr>
                <w:sz w:val="20"/>
                <w:szCs w:val="20"/>
                <w:lang w:val="uk-UA"/>
              </w:rPr>
            </w:pPr>
            <w:r w:rsidRPr="003E011D">
              <w:rPr>
                <w:sz w:val="20"/>
                <w:szCs w:val="20"/>
                <w:lang w:val="uk-UA"/>
              </w:rPr>
              <w:t>В-0,5-0,8 (V=0,5м3) (ст3сп5)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43DC" w:rsidRPr="00A90829" w:rsidRDefault="00E843DC" w:rsidP="00315C3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61 950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vAlign w:val="bottom"/>
          </w:tcPr>
          <w:p w:rsidR="00E843DC" w:rsidRDefault="00E843DC" w:rsidP="00D35B47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D65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E011D" w:rsidRDefault="00E843DC" w:rsidP="003E011D">
            <w:pPr>
              <w:snapToGrid w:val="0"/>
              <w:ind w:left="-33" w:right="-78"/>
              <w:rPr>
                <w:sz w:val="20"/>
                <w:szCs w:val="20"/>
                <w:lang w:val="uk-UA"/>
              </w:rPr>
            </w:pPr>
            <w:r w:rsidRPr="003E011D">
              <w:rPr>
                <w:sz w:val="20"/>
                <w:szCs w:val="20"/>
                <w:lang w:val="uk-UA"/>
              </w:rPr>
              <w:t>В-8,0-0,8 (V=8м3) (09Г2С)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A90829">
              <w:rPr>
                <w:sz w:val="20"/>
                <w:szCs w:val="20"/>
                <w:lang w:val="en-US"/>
              </w:rPr>
              <w:t>308 098</w:t>
            </w:r>
          </w:p>
        </w:tc>
      </w:tr>
      <w:tr w:rsidR="00E843DC" w:rsidTr="00DD6513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35B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E011D" w:rsidRDefault="00E843DC" w:rsidP="00D35B47">
            <w:pPr>
              <w:snapToGrid w:val="0"/>
              <w:ind w:left="-33" w:right="-78"/>
              <w:rPr>
                <w:sz w:val="20"/>
                <w:szCs w:val="20"/>
                <w:lang w:val="uk-UA"/>
              </w:rPr>
            </w:pPr>
            <w:r w:rsidRPr="003E011D">
              <w:rPr>
                <w:sz w:val="20"/>
                <w:szCs w:val="20"/>
                <w:lang w:val="uk-UA"/>
              </w:rPr>
              <w:t>В-1,0-0,8 (V=1м3) (ст3сп5)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43DC" w:rsidRPr="00A90829" w:rsidRDefault="00E843DC" w:rsidP="00315C3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123 782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vAlign w:val="bottom"/>
          </w:tcPr>
          <w:p w:rsidR="00E843DC" w:rsidRDefault="00E843DC" w:rsidP="00D35B47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D65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E011D" w:rsidRDefault="00E843DC" w:rsidP="003E011D">
            <w:pPr>
              <w:snapToGrid w:val="0"/>
              <w:ind w:left="-33" w:right="-78"/>
              <w:rPr>
                <w:sz w:val="20"/>
                <w:szCs w:val="20"/>
                <w:lang w:val="uk-UA"/>
              </w:rPr>
            </w:pPr>
            <w:r w:rsidRPr="003E011D">
              <w:rPr>
                <w:sz w:val="20"/>
                <w:szCs w:val="20"/>
                <w:lang w:val="uk-UA"/>
              </w:rPr>
              <w:t>В-10-0,8 (V=10м3) (09Г2С)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A90829">
              <w:rPr>
                <w:sz w:val="20"/>
                <w:szCs w:val="20"/>
                <w:lang w:val="en-US"/>
              </w:rPr>
              <w:t>333 232</w:t>
            </w:r>
          </w:p>
        </w:tc>
      </w:tr>
      <w:tr w:rsidR="00E843DC" w:rsidTr="002A6865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35B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E011D" w:rsidRDefault="00E843DC" w:rsidP="00D35B47">
            <w:pPr>
              <w:snapToGrid w:val="0"/>
              <w:ind w:left="-33" w:right="-78"/>
              <w:rPr>
                <w:sz w:val="20"/>
                <w:szCs w:val="20"/>
                <w:lang w:val="uk-UA"/>
              </w:rPr>
            </w:pPr>
            <w:r w:rsidRPr="003E011D">
              <w:rPr>
                <w:sz w:val="20"/>
                <w:szCs w:val="20"/>
                <w:lang w:val="uk-UA"/>
              </w:rPr>
              <w:t>В-1,6-0,8 (V=1,6м3) (ст3сп5)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A90829">
              <w:rPr>
                <w:sz w:val="20"/>
                <w:szCs w:val="20"/>
                <w:lang w:val="en-US"/>
              </w:rPr>
              <w:t>139 948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vAlign w:val="bottom"/>
          </w:tcPr>
          <w:p w:rsidR="00E843DC" w:rsidRDefault="00E843DC" w:rsidP="00D35B47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D65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E011D" w:rsidRDefault="00E843DC" w:rsidP="003E011D">
            <w:pPr>
              <w:snapToGrid w:val="0"/>
              <w:ind w:left="-33" w:right="-78"/>
              <w:rPr>
                <w:sz w:val="20"/>
                <w:szCs w:val="20"/>
                <w:lang w:val="uk-UA"/>
              </w:rPr>
            </w:pPr>
            <w:r w:rsidRPr="003E011D">
              <w:rPr>
                <w:sz w:val="20"/>
                <w:szCs w:val="20"/>
                <w:lang w:val="uk-UA"/>
              </w:rPr>
              <w:t>В-16-0,8 (V=16м3) (09Г2С)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843DC" w:rsidRPr="003E011D" w:rsidRDefault="00E843DC" w:rsidP="003E011D">
            <w:pPr>
              <w:snapToGrid w:val="0"/>
              <w:ind w:left="-33" w:right="-78"/>
              <w:jc w:val="center"/>
              <w:rPr>
                <w:sz w:val="20"/>
                <w:szCs w:val="20"/>
                <w:lang w:val="uk-UA"/>
              </w:rPr>
            </w:pPr>
            <w:r w:rsidRPr="003E011D">
              <w:rPr>
                <w:sz w:val="20"/>
                <w:szCs w:val="20"/>
                <w:lang w:val="uk-UA"/>
              </w:rPr>
              <w:t>договорная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843DC" w:rsidTr="002A6865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35B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E011D" w:rsidRDefault="00E843DC" w:rsidP="00D35B47">
            <w:pPr>
              <w:snapToGrid w:val="0"/>
              <w:ind w:left="-33" w:right="-78"/>
              <w:rPr>
                <w:sz w:val="20"/>
                <w:szCs w:val="20"/>
                <w:lang w:val="uk-UA"/>
              </w:rPr>
            </w:pPr>
            <w:r w:rsidRPr="003E011D">
              <w:rPr>
                <w:sz w:val="20"/>
                <w:szCs w:val="20"/>
                <w:lang w:val="uk-UA"/>
              </w:rPr>
              <w:t>В-2-0,8 (V=2м3) (09Г2С)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A90829">
              <w:rPr>
                <w:sz w:val="20"/>
                <w:szCs w:val="20"/>
                <w:lang w:val="en-US"/>
              </w:rPr>
              <w:t>157 412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vAlign w:val="bottom"/>
          </w:tcPr>
          <w:p w:rsidR="00E843DC" w:rsidRDefault="00E843DC" w:rsidP="00D35B47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D65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E011D" w:rsidRDefault="00E843DC" w:rsidP="003E011D">
            <w:pPr>
              <w:snapToGrid w:val="0"/>
              <w:ind w:left="-33" w:right="-78"/>
              <w:rPr>
                <w:sz w:val="20"/>
                <w:szCs w:val="20"/>
                <w:lang w:val="uk-UA"/>
              </w:rPr>
            </w:pPr>
            <w:r w:rsidRPr="003E011D">
              <w:rPr>
                <w:sz w:val="20"/>
                <w:szCs w:val="20"/>
                <w:lang w:val="uk-UA"/>
              </w:rPr>
              <w:t>В-20-0,8 (V=20м3)(09Г2С)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843DC" w:rsidRPr="003E011D" w:rsidRDefault="00E843DC" w:rsidP="003E011D">
            <w:pPr>
              <w:snapToGrid w:val="0"/>
              <w:ind w:left="-33" w:right="-78"/>
              <w:jc w:val="center"/>
              <w:rPr>
                <w:sz w:val="20"/>
                <w:szCs w:val="20"/>
                <w:lang w:val="uk-UA"/>
              </w:rPr>
            </w:pPr>
            <w:r w:rsidRPr="003E011D">
              <w:rPr>
                <w:sz w:val="20"/>
                <w:szCs w:val="20"/>
                <w:lang w:val="uk-UA"/>
              </w:rPr>
              <w:t>договорная</w:t>
            </w:r>
          </w:p>
        </w:tc>
      </w:tr>
      <w:tr w:rsidR="00E843DC" w:rsidTr="002A6865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35B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E011D" w:rsidRDefault="00E843DC" w:rsidP="00D35B47">
            <w:pPr>
              <w:snapToGrid w:val="0"/>
              <w:ind w:left="-33" w:right="-78"/>
              <w:rPr>
                <w:sz w:val="20"/>
                <w:szCs w:val="20"/>
                <w:lang w:val="uk-UA"/>
              </w:rPr>
            </w:pPr>
            <w:r w:rsidRPr="003E011D">
              <w:rPr>
                <w:sz w:val="20"/>
                <w:szCs w:val="20"/>
                <w:lang w:val="uk-UA"/>
              </w:rPr>
              <w:t>В-3,2-0,8 (V=3,2м3) (09Г2С)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A90829">
              <w:rPr>
                <w:sz w:val="20"/>
                <w:szCs w:val="20"/>
                <w:lang w:val="en-US"/>
              </w:rPr>
              <w:t>204 966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vAlign w:val="bottom"/>
          </w:tcPr>
          <w:p w:rsidR="00E843DC" w:rsidRDefault="00E843DC" w:rsidP="00D35B47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D65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E011D" w:rsidRDefault="00E843DC" w:rsidP="003E011D">
            <w:pPr>
              <w:snapToGrid w:val="0"/>
              <w:ind w:left="-33" w:right="-78"/>
              <w:rPr>
                <w:sz w:val="20"/>
                <w:szCs w:val="20"/>
                <w:lang w:val="uk-UA"/>
              </w:rPr>
            </w:pPr>
            <w:r w:rsidRPr="003E011D">
              <w:rPr>
                <w:sz w:val="20"/>
                <w:szCs w:val="20"/>
                <w:lang w:val="uk-UA"/>
              </w:rPr>
              <w:t>В-25-0,8 (V=25м3) (09Г2С)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843DC" w:rsidRPr="003E011D" w:rsidRDefault="00E843DC" w:rsidP="003E011D">
            <w:pPr>
              <w:snapToGrid w:val="0"/>
              <w:ind w:left="-33" w:right="-78"/>
              <w:jc w:val="center"/>
              <w:rPr>
                <w:sz w:val="20"/>
                <w:szCs w:val="20"/>
                <w:lang w:val="uk-UA"/>
              </w:rPr>
            </w:pPr>
            <w:r w:rsidRPr="003E011D">
              <w:rPr>
                <w:sz w:val="20"/>
                <w:szCs w:val="20"/>
                <w:lang w:val="uk-UA"/>
              </w:rPr>
              <w:t>договорная</w:t>
            </w:r>
          </w:p>
        </w:tc>
      </w:tr>
      <w:tr w:rsidR="00E843DC" w:rsidTr="002A6865">
        <w:trPr>
          <w:cantSplit/>
          <w:trHeight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auto"/>
            </w:tcBorders>
            <w:vAlign w:val="bottom"/>
          </w:tcPr>
          <w:p w:rsidR="00E843DC" w:rsidRDefault="00E843DC" w:rsidP="00D35B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E843DC" w:rsidRPr="003E011D" w:rsidRDefault="00E843DC" w:rsidP="00D35B47">
            <w:pPr>
              <w:snapToGrid w:val="0"/>
              <w:ind w:left="-33" w:right="-78"/>
              <w:rPr>
                <w:sz w:val="20"/>
                <w:szCs w:val="20"/>
                <w:lang w:val="uk-UA"/>
              </w:rPr>
            </w:pPr>
            <w:r w:rsidRPr="003E011D">
              <w:rPr>
                <w:sz w:val="20"/>
                <w:szCs w:val="20"/>
                <w:lang w:val="uk-UA"/>
              </w:rPr>
              <w:t>В-4,0-0,8 (V=4м3) (09Г2С)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A90829">
              <w:rPr>
                <w:sz w:val="20"/>
                <w:szCs w:val="20"/>
                <w:lang w:val="en-US"/>
              </w:rPr>
              <w:t>223 964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vAlign w:val="bottom"/>
          </w:tcPr>
          <w:p w:rsidR="00E843DC" w:rsidRDefault="00E843DC" w:rsidP="00D35B47"/>
        </w:tc>
        <w:tc>
          <w:tcPr>
            <w:tcW w:w="42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E843DC" w:rsidRDefault="00E843DC" w:rsidP="00D35B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E843DC" w:rsidRPr="003E011D" w:rsidRDefault="00E843DC" w:rsidP="003E011D">
            <w:pPr>
              <w:snapToGrid w:val="0"/>
              <w:ind w:left="-33" w:right="-78"/>
              <w:rPr>
                <w:sz w:val="20"/>
                <w:szCs w:val="20"/>
                <w:lang w:val="uk-UA"/>
              </w:rPr>
            </w:pPr>
            <w:r w:rsidRPr="003E011D">
              <w:rPr>
                <w:sz w:val="20"/>
                <w:szCs w:val="20"/>
                <w:lang w:val="uk-UA"/>
              </w:rPr>
              <w:t>Нестандартные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843DC" w:rsidRPr="003E011D" w:rsidRDefault="00E843DC" w:rsidP="003E011D">
            <w:pPr>
              <w:snapToGrid w:val="0"/>
              <w:ind w:left="-33" w:right="-78"/>
              <w:jc w:val="center"/>
              <w:rPr>
                <w:sz w:val="20"/>
                <w:szCs w:val="20"/>
                <w:lang w:val="uk-UA"/>
              </w:rPr>
            </w:pPr>
            <w:r w:rsidRPr="003E011D">
              <w:rPr>
                <w:sz w:val="20"/>
                <w:szCs w:val="20"/>
                <w:lang w:val="uk-UA"/>
              </w:rPr>
              <w:t>договорная</w:t>
            </w:r>
          </w:p>
        </w:tc>
      </w:tr>
      <w:tr w:rsidR="00E843DC" w:rsidTr="003E011D">
        <w:trPr>
          <w:cantSplit/>
          <w:trHeight w:val="70"/>
        </w:trPr>
        <w:tc>
          <w:tcPr>
            <w:tcW w:w="435" w:type="dxa"/>
            <w:tcBorders>
              <w:left w:val="single" w:sz="8" w:space="0" w:color="000000"/>
              <w:bottom w:val="single" w:sz="4" w:space="0" w:color="auto"/>
            </w:tcBorders>
            <w:vAlign w:val="bottom"/>
          </w:tcPr>
          <w:p w:rsidR="00E843DC" w:rsidRDefault="00E843DC" w:rsidP="00DD65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E843DC" w:rsidRPr="003E011D" w:rsidRDefault="00E843DC" w:rsidP="00DD6513">
            <w:pPr>
              <w:pStyle w:val="a2"/>
              <w:snapToGrid w:val="0"/>
              <w:ind w:left="-33" w:right="-78"/>
              <w:jc w:val="both"/>
              <w:rPr>
                <w:b w:val="0"/>
                <w:bCs w:val="0"/>
                <w:sz w:val="20"/>
                <w:szCs w:val="20"/>
                <w:lang w:val="uk-UA"/>
              </w:rPr>
            </w:pPr>
            <w:r w:rsidRPr="003E011D">
              <w:rPr>
                <w:b w:val="0"/>
                <w:bCs w:val="0"/>
                <w:sz w:val="20"/>
                <w:szCs w:val="20"/>
                <w:lang w:val="uk-UA"/>
              </w:rPr>
              <w:t>В-6,3-0,8 (V=6,3м3) (09Г2С)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A90829">
              <w:rPr>
                <w:sz w:val="20"/>
                <w:szCs w:val="20"/>
                <w:lang w:val="en-US"/>
              </w:rPr>
              <w:t>255 116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35B47"/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E843DC" w:rsidRDefault="00E843DC" w:rsidP="00D35B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E843DC" w:rsidRPr="003E011D" w:rsidRDefault="00E843DC" w:rsidP="003E011D">
            <w:pPr>
              <w:snapToGrid w:val="0"/>
              <w:ind w:left="-33" w:right="-78"/>
              <w:rPr>
                <w:sz w:val="20"/>
                <w:szCs w:val="20"/>
                <w:lang w:val="uk-UA"/>
              </w:rPr>
            </w:pPr>
            <w:r w:rsidRPr="003E011D">
              <w:rPr>
                <w:sz w:val="20"/>
                <w:szCs w:val="20"/>
                <w:lang w:val="uk-UA"/>
              </w:rPr>
              <w:t>Ресиверы с P&gt;0,8 МПа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843DC" w:rsidRPr="003E011D" w:rsidRDefault="00E843DC" w:rsidP="003E011D">
            <w:pPr>
              <w:snapToGrid w:val="0"/>
              <w:ind w:left="-33" w:right="-78"/>
              <w:jc w:val="center"/>
              <w:rPr>
                <w:sz w:val="20"/>
                <w:szCs w:val="20"/>
                <w:lang w:val="uk-UA"/>
              </w:rPr>
            </w:pPr>
            <w:r w:rsidRPr="003E011D">
              <w:rPr>
                <w:sz w:val="20"/>
                <w:szCs w:val="20"/>
                <w:lang w:val="uk-UA"/>
              </w:rPr>
              <w:t>договорная</w:t>
            </w:r>
          </w:p>
        </w:tc>
      </w:tr>
      <w:tr w:rsidR="00E843DC" w:rsidTr="003E011D">
        <w:trPr>
          <w:cantSplit/>
          <w:trHeight w:val="87"/>
        </w:trPr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3E011D" w:rsidRDefault="00E843DC" w:rsidP="003E011D">
            <w:pPr>
              <w:snapToGrid w:val="0"/>
              <w:ind w:left="-33" w:right="-78"/>
              <w:jc w:val="center"/>
              <w:rPr>
                <w:sz w:val="12"/>
                <w:szCs w:val="12"/>
                <w:lang w:val="uk-UA"/>
              </w:rPr>
            </w:pPr>
          </w:p>
        </w:tc>
      </w:tr>
    </w:tbl>
    <w:p w:rsidR="00E843DC" w:rsidRDefault="00E843DC" w:rsidP="002525B2">
      <w:pPr>
        <w:rPr>
          <w:sz w:val="22"/>
          <w:szCs w:val="22"/>
        </w:rPr>
      </w:pPr>
    </w:p>
    <w:tbl>
      <w:tblPr>
        <w:tblW w:w="10411" w:type="dxa"/>
        <w:tblInd w:w="-135" w:type="dxa"/>
        <w:tblLayout w:type="fixed"/>
        <w:tblLook w:val="0000"/>
      </w:tblPr>
      <w:tblGrid>
        <w:gridCol w:w="10"/>
        <w:gridCol w:w="429"/>
        <w:gridCol w:w="6"/>
        <w:gridCol w:w="2051"/>
        <w:gridCol w:w="559"/>
        <w:gridCol w:w="1950"/>
        <w:gridCol w:w="198"/>
        <w:gridCol w:w="38"/>
        <w:gridCol w:w="420"/>
        <w:gridCol w:w="2658"/>
        <w:gridCol w:w="72"/>
        <w:gridCol w:w="2010"/>
        <w:gridCol w:w="10"/>
      </w:tblGrid>
      <w:tr w:rsidR="00E843DC" w:rsidTr="002525B2">
        <w:trPr>
          <w:gridBefore w:val="1"/>
          <w:gridAfter w:val="1"/>
          <w:wBefore w:w="10" w:type="dxa"/>
          <w:wAfter w:w="10" w:type="dxa"/>
        </w:trPr>
        <w:tc>
          <w:tcPr>
            <w:tcW w:w="1039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Солерастворители</w:t>
            </w:r>
          </w:p>
        </w:tc>
      </w:tr>
      <w:tr w:rsidR="00E843DC" w:rsidTr="002525B2">
        <w:trPr>
          <w:gridBefore w:val="1"/>
          <w:gridAfter w:val="1"/>
          <w:wBefore w:w="10" w:type="dxa"/>
          <w:wAfter w:w="10" w:type="dxa"/>
        </w:trPr>
        <w:tc>
          <w:tcPr>
            <w:tcW w:w="10391" w:type="dxa"/>
            <w:gridSpan w:val="11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2525B2">
        <w:trPr>
          <w:gridBefore w:val="1"/>
          <w:gridAfter w:val="1"/>
          <w:wBefore w:w="10" w:type="dxa"/>
          <w:wAfter w:w="10" w:type="dxa"/>
          <w:trHeight w:hRule="exact" w:val="283"/>
        </w:trPr>
        <w:tc>
          <w:tcPr>
            <w:tcW w:w="435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</w:tr>
      <w:tr w:rsidR="00E843DC" w:rsidTr="002525B2">
        <w:trPr>
          <w:gridBefore w:val="1"/>
          <w:gridAfter w:val="1"/>
          <w:wBefore w:w="10" w:type="dxa"/>
          <w:wAfter w:w="10" w:type="dxa"/>
          <w:trHeight w:hRule="exact" w:val="255"/>
        </w:trPr>
        <w:tc>
          <w:tcPr>
            <w:tcW w:w="435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С-0,125-0,4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E78D0" w:rsidRDefault="00E843DC" w:rsidP="00DE092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44 722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С-1,0-1,0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C401D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76 700</w:t>
            </w:r>
          </w:p>
        </w:tc>
      </w:tr>
      <w:tr w:rsidR="00E843DC" w:rsidTr="002525B2">
        <w:trPr>
          <w:gridBefore w:val="1"/>
          <w:gridAfter w:val="1"/>
          <w:wBefore w:w="10" w:type="dxa"/>
          <w:wAfter w:w="10" w:type="dxa"/>
          <w:trHeight w:val="255"/>
        </w:trPr>
        <w:tc>
          <w:tcPr>
            <w:tcW w:w="435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С-0,5-0,7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7E78D0" w:rsidRDefault="00E843DC" w:rsidP="00DE092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52 156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pStyle w:val="a0"/>
              <w:snapToGrid w:val="0"/>
              <w:ind w:right="-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С-2,0-1,0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7E78D0" w:rsidRDefault="00E843DC" w:rsidP="00DE092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115 876</w:t>
            </w:r>
          </w:p>
        </w:tc>
      </w:tr>
      <w:tr w:rsidR="00E843DC" w:rsidTr="002525B2">
        <w:trPr>
          <w:gridBefore w:val="1"/>
          <w:gridAfter w:val="1"/>
          <w:wBefore w:w="10" w:type="dxa"/>
          <w:wAfter w:w="10" w:type="dxa"/>
          <w:trHeight w:val="112"/>
        </w:trPr>
        <w:tc>
          <w:tcPr>
            <w:tcW w:w="10391" w:type="dxa"/>
            <w:gridSpan w:val="11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  <w:tr w:rsidR="00E843DC" w:rsidTr="002525B2">
        <w:tc>
          <w:tcPr>
            <w:tcW w:w="1041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E67D17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Фильтры ФИПа ионитные параллельноточные</w:t>
            </w:r>
          </w:p>
        </w:tc>
      </w:tr>
      <w:tr w:rsidR="00E843DC" w:rsidTr="002525B2">
        <w:tc>
          <w:tcPr>
            <w:tcW w:w="10411" w:type="dxa"/>
            <w:gridSpan w:val="1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E67D17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2525B2">
        <w:tc>
          <w:tcPr>
            <w:tcW w:w="439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791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НДС, для следующих НРУ</w:t>
            </w:r>
          </w:p>
        </w:tc>
      </w:tr>
      <w:tr w:rsidR="00E843DC" w:rsidTr="002525B2">
        <w:tc>
          <w:tcPr>
            <w:tcW w:w="2496" w:type="dxa"/>
            <w:gridSpan w:val="4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черный металл, полимер</w:t>
            </w:r>
          </w:p>
        </w:tc>
        <w:tc>
          <w:tcPr>
            <w:tcW w:w="3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нержавеющие трубки  и колпачки</w:t>
            </w:r>
          </w:p>
        </w:tc>
        <w:tc>
          <w:tcPr>
            <w:tcW w:w="20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нержавеющие лучи</w:t>
            </w:r>
          </w:p>
        </w:tc>
      </w:tr>
      <w:tr w:rsidR="00E843DC" w:rsidTr="002525B2">
        <w:tc>
          <w:tcPr>
            <w:tcW w:w="439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A90829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ФИПа I-0,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-0,6</w:t>
            </w:r>
          </w:p>
        </w:tc>
        <w:tc>
          <w:tcPr>
            <w:tcW w:w="27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103 840</w:t>
            </w:r>
          </w:p>
        </w:tc>
        <w:tc>
          <w:tcPr>
            <w:tcW w:w="3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123 900</w:t>
            </w:r>
          </w:p>
        </w:tc>
        <w:tc>
          <w:tcPr>
            <w:tcW w:w="20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129 800</w:t>
            </w:r>
          </w:p>
        </w:tc>
      </w:tr>
      <w:tr w:rsidR="00E843DC" w:rsidTr="002525B2">
        <w:tc>
          <w:tcPr>
            <w:tcW w:w="439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ФИПа I-0,7-0,6</w:t>
            </w:r>
          </w:p>
        </w:tc>
        <w:tc>
          <w:tcPr>
            <w:tcW w:w="27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108 560</w:t>
            </w:r>
          </w:p>
        </w:tc>
        <w:tc>
          <w:tcPr>
            <w:tcW w:w="3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129 800</w:t>
            </w:r>
          </w:p>
        </w:tc>
        <w:tc>
          <w:tcPr>
            <w:tcW w:w="20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133 104</w:t>
            </w:r>
          </w:p>
        </w:tc>
      </w:tr>
      <w:tr w:rsidR="00E843DC" w:rsidTr="002525B2">
        <w:tc>
          <w:tcPr>
            <w:tcW w:w="439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ФИПа I-1,0-0,6</w:t>
            </w:r>
          </w:p>
        </w:tc>
        <w:tc>
          <w:tcPr>
            <w:tcW w:w="27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169 920</w:t>
            </w:r>
          </w:p>
        </w:tc>
        <w:tc>
          <w:tcPr>
            <w:tcW w:w="3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219 775</w:t>
            </w:r>
          </w:p>
        </w:tc>
        <w:tc>
          <w:tcPr>
            <w:tcW w:w="20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223 964</w:t>
            </w:r>
          </w:p>
        </w:tc>
      </w:tr>
      <w:tr w:rsidR="00E843DC" w:rsidTr="002525B2">
        <w:tc>
          <w:tcPr>
            <w:tcW w:w="439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ФИПа I-1,4-0,6</w:t>
            </w:r>
          </w:p>
        </w:tc>
        <w:tc>
          <w:tcPr>
            <w:tcW w:w="27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273 878</w:t>
            </w:r>
          </w:p>
        </w:tc>
        <w:tc>
          <w:tcPr>
            <w:tcW w:w="3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349 280</w:t>
            </w:r>
          </w:p>
        </w:tc>
        <w:tc>
          <w:tcPr>
            <w:tcW w:w="20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355 180</w:t>
            </w:r>
          </w:p>
        </w:tc>
      </w:tr>
      <w:tr w:rsidR="00E843DC" w:rsidTr="002525B2">
        <w:tc>
          <w:tcPr>
            <w:tcW w:w="439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ФИПа I-1,5-0,6</w:t>
            </w:r>
          </w:p>
        </w:tc>
        <w:tc>
          <w:tcPr>
            <w:tcW w:w="27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308 098</w:t>
            </w:r>
          </w:p>
        </w:tc>
        <w:tc>
          <w:tcPr>
            <w:tcW w:w="3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398 250</w:t>
            </w:r>
          </w:p>
        </w:tc>
        <w:tc>
          <w:tcPr>
            <w:tcW w:w="20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402 852</w:t>
            </w:r>
          </w:p>
        </w:tc>
      </w:tr>
      <w:tr w:rsidR="00E843DC" w:rsidTr="002525B2">
        <w:tc>
          <w:tcPr>
            <w:tcW w:w="439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ФИПа I-2,0-0,6</w:t>
            </w:r>
          </w:p>
        </w:tc>
        <w:tc>
          <w:tcPr>
            <w:tcW w:w="27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479 670</w:t>
            </w:r>
          </w:p>
        </w:tc>
        <w:tc>
          <w:tcPr>
            <w:tcW w:w="3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596 372</w:t>
            </w:r>
          </w:p>
        </w:tc>
        <w:tc>
          <w:tcPr>
            <w:tcW w:w="20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589 410</w:t>
            </w:r>
          </w:p>
        </w:tc>
      </w:tr>
      <w:tr w:rsidR="00E843DC" w:rsidTr="002525B2">
        <w:tc>
          <w:tcPr>
            <w:tcW w:w="439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ФИПа I-2,6-0,6</w:t>
            </w:r>
          </w:p>
        </w:tc>
        <w:tc>
          <w:tcPr>
            <w:tcW w:w="27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59628F" w:rsidRDefault="00E843DC" w:rsidP="0059628F">
            <w:pPr>
              <w:snapToGrid w:val="0"/>
              <w:jc w:val="center"/>
              <w:rPr>
                <w:sz w:val="20"/>
                <w:szCs w:val="20"/>
              </w:rPr>
            </w:pPr>
            <w:r w:rsidRPr="0059628F">
              <w:rPr>
                <w:sz w:val="20"/>
                <w:szCs w:val="20"/>
              </w:rPr>
              <w:t>695 020</w:t>
            </w:r>
          </w:p>
        </w:tc>
        <w:tc>
          <w:tcPr>
            <w:tcW w:w="3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59628F" w:rsidRDefault="00E843DC" w:rsidP="0059628F">
            <w:pPr>
              <w:snapToGrid w:val="0"/>
              <w:jc w:val="center"/>
              <w:rPr>
                <w:sz w:val="20"/>
                <w:szCs w:val="20"/>
              </w:rPr>
            </w:pPr>
            <w:r w:rsidRPr="0059628F">
              <w:rPr>
                <w:sz w:val="20"/>
                <w:szCs w:val="20"/>
              </w:rPr>
              <w:t>908 600</w:t>
            </w:r>
          </w:p>
        </w:tc>
        <w:tc>
          <w:tcPr>
            <w:tcW w:w="20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59628F" w:rsidRDefault="00E843DC" w:rsidP="0059628F">
            <w:pPr>
              <w:snapToGrid w:val="0"/>
              <w:jc w:val="center"/>
              <w:rPr>
                <w:sz w:val="20"/>
                <w:szCs w:val="20"/>
              </w:rPr>
            </w:pPr>
            <w:r w:rsidRPr="0059628F">
              <w:rPr>
                <w:sz w:val="20"/>
                <w:szCs w:val="20"/>
              </w:rPr>
              <w:t>896 800</w:t>
            </w:r>
          </w:p>
        </w:tc>
      </w:tr>
      <w:tr w:rsidR="00E843DC" w:rsidTr="002525B2">
        <w:tc>
          <w:tcPr>
            <w:tcW w:w="439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ФИПа I-3,0-0,6</w:t>
            </w:r>
          </w:p>
        </w:tc>
        <w:tc>
          <w:tcPr>
            <w:tcW w:w="27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852 196</w:t>
            </w:r>
          </w:p>
        </w:tc>
        <w:tc>
          <w:tcPr>
            <w:tcW w:w="3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1 106 604</w:t>
            </w:r>
          </w:p>
        </w:tc>
        <w:tc>
          <w:tcPr>
            <w:tcW w:w="20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1 090 674</w:t>
            </w:r>
          </w:p>
        </w:tc>
      </w:tr>
      <w:tr w:rsidR="00E843DC" w:rsidTr="002525B2">
        <w:tc>
          <w:tcPr>
            <w:tcW w:w="439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E67D17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ФИПа I-3,4-0,6</w:t>
            </w:r>
          </w:p>
        </w:tc>
        <w:tc>
          <w:tcPr>
            <w:tcW w:w="27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1 061 882</w:t>
            </w:r>
          </w:p>
        </w:tc>
        <w:tc>
          <w:tcPr>
            <w:tcW w:w="3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1 242 186</w:t>
            </w:r>
          </w:p>
        </w:tc>
        <w:tc>
          <w:tcPr>
            <w:tcW w:w="20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1 220 946</w:t>
            </w:r>
          </w:p>
        </w:tc>
      </w:tr>
      <w:tr w:rsidR="00E843DC" w:rsidTr="002525B2">
        <w:tc>
          <w:tcPr>
            <w:tcW w:w="10411" w:type="dxa"/>
            <w:gridSpan w:val="1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E67D17">
            <w:pPr>
              <w:snapToGrid w:val="0"/>
              <w:rPr>
                <w:sz w:val="16"/>
                <w:szCs w:val="19"/>
              </w:rPr>
            </w:pPr>
          </w:p>
        </w:tc>
      </w:tr>
      <w:tr w:rsidR="00E843DC" w:rsidTr="002525B2">
        <w:tc>
          <w:tcPr>
            <w:tcW w:w="439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E67D17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ФИПа II-1,0-0,6</w:t>
            </w:r>
          </w:p>
        </w:tc>
        <w:tc>
          <w:tcPr>
            <w:tcW w:w="27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174 994</w:t>
            </w:r>
          </w:p>
        </w:tc>
        <w:tc>
          <w:tcPr>
            <w:tcW w:w="3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227 150</w:t>
            </w:r>
          </w:p>
        </w:tc>
        <w:tc>
          <w:tcPr>
            <w:tcW w:w="20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230 100</w:t>
            </w:r>
          </w:p>
        </w:tc>
      </w:tr>
      <w:tr w:rsidR="00E843DC" w:rsidTr="002525B2">
        <w:tc>
          <w:tcPr>
            <w:tcW w:w="439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ФИПа II-1,4-0,6</w:t>
            </w:r>
          </w:p>
        </w:tc>
        <w:tc>
          <w:tcPr>
            <w:tcW w:w="27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284 616</w:t>
            </w:r>
          </w:p>
        </w:tc>
        <w:tc>
          <w:tcPr>
            <w:tcW w:w="3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389 400</w:t>
            </w:r>
          </w:p>
        </w:tc>
        <w:tc>
          <w:tcPr>
            <w:tcW w:w="20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382 320</w:t>
            </w:r>
          </w:p>
        </w:tc>
      </w:tr>
      <w:tr w:rsidR="00E843DC" w:rsidTr="002525B2">
        <w:tc>
          <w:tcPr>
            <w:tcW w:w="439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ФИПа II-1,5-0,6</w:t>
            </w:r>
          </w:p>
        </w:tc>
        <w:tc>
          <w:tcPr>
            <w:tcW w:w="27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331 226</w:t>
            </w:r>
          </w:p>
        </w:tc>
        <w:tc>
          <w:tcPr>
            <w:tcW w:w="3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413 118</w:t>
            </w:r>
          </w:p>
        </w:tc>
        <w:tc>
          <w:tcPr>
            <w:tcW w:w="20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415 950</w:t>
            </w:r>
          </w:p>
        </w:tc>
      </w:tr>
      <w:tr w:rsidR="00E843DC" w:rsidTr="002525B2">
        <w:tc>
          <w:tcPr>
            <w:tcW w:w="439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ФИПа II-2,0-0,6</w:t>
            </w:r>
          </w:p>
        </w:tc>
        <w:tc>
          <w:tcPr>
            <w:tcW w:w="27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506 220</w:t>
            </w:r>
          </w:p>
        </w:tc>
        <w:tc>
          <w:tcPr>
            <w:tcW w:w="3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640 504</w:t>
            </w:r>
          </w:p>
        </w:tc>
        <w:tc>
          <w:tcPr>
            <w:tcW w:w="20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636 256</w:t>
            </w:r>
          </w:p>
        </w:tc>
      </w:tr>
      <w:tr w:rsidR="00E843DC" w:rsidTr="002525B2">
        <w:tc>
          <w:tcPr>
            <w:tcW w:w="439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ФИПа II-2,6-0,6</w:t>
            </w:r>
          </w:p>
        </w:tc>
        <w:tc>
          <w:tcPr>
            <w:tcW w:w="27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699 740</w:t>
            </w:r>
          </w:p>
        </w:tc>
        <w:tc>
          <w:tcPr>
            <w:tcW w:w="3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914 500</w:t>
            </w:r>
          </w:p>
        </w:tc>
        <w:tc>
          <w:tcPr>
            <w:tcW w:w="20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905 060</w:t>
            </w:r>
          </w:p>
        </w:tc>
      </w:tr>
      <w:tr w:rsidR="00E843DC" w:rsidTr="002525B2">
        <w:tc>
          <w:tcPr>
            <w:tcW w:w="439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ФИПа II-3,0-0,6</w:t>
            </w:r>
          </w:p>
        </w:tc>
        <w:tc>
          <w:tcPr>
            <w:tcW w:w="27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868 126</w:t>
            </w:r>
          </w:p>
        </w:tc>
        <w:tc>
          <w:tcPr>
            <w:tcW w:w="3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1 160 412</w:t>
            </w:r>
          </w:p>
        </w:tc>
        <w:tc>
          <w:tcPr>
            <w:tcW w:w="20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1 108 256</w:t>
            </w:r>
          </w:p>
        </w:tc>
      </w:tr>
      <w:tr w:rsidR="00E843DC" w:rsidTr="002525B2">
        <w:trPr>
          <w:trHeight w:val="112"/>
        </w:trPr>
        <w:tc>
          <w:tcPr>
            <w:tcW w:w="10411" w:type="dxa"/>
            <w:gridSpan w:val="1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E67D17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Pr="0025748A" w:rsidRDefault="00E843DC" w:rsidP="00E3659B">
      <w:pPr>
        <w:rPr>
          <w:sz w:val="16"/>
          <w:szCs w:val="16"/>
        </w:rPr>
      </w:pPr>
    </w:p>
    <w:tbl>
      <w:tblPr>
        <w:tblW w:w="10411" w:type="dxa"/>
        <w:tblInd w:w="-135" w:type="dxa"/>
        <w:tblLayout w:type="fixed"/>
        <w:tblLook w:val="0000"/>
      </w:tblPr>
      <w:tblGrid>
        <w:gridCol w:w="439"/>
        <w:gridCol w:w="2057"/>
        <w:gridCol w:w="2707"/>
        <w:gridCol w:w="3116"/>
        <w:gridCol w:w="2092"/>
      </w:tblGrid>
      <w:tr w:rsidR="00E843DC" w:rsidTr="00D0072A">
        <w:tc>
          <w:tcPr>
            <w:tcW w:w="10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E67D17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Фильтры ФОВ осветлительные вертикальные</w:t>
            </w:r>
          </w:p>
        </w:tc>
      </w:tr>
      <w:tr w:rsidR="00E843DC" w:rsidTr="00D0072A">
        <w:tc>
          <w:tcPr>
            <w:tcW w:w="10411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E67D17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D0072A">
        <w:tc>
          <w:tcPr>
            <w:tcW w:w="43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7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НДС, для следующих НРУ</w:t>
            </w:r>
          </w:p>
        </w:tc>
      </w:tr>
      <w:tr w:rsidR="00E843DC" w:rsidTr="00D0072A">
        <w:tc>
          <w:tcPr>
            <w:tcW w:w="2496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черный металл, полимер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нержавеющие трубки  и колпачки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нержавеющие лучи</w:t>
            </w:r>
          </w:p>
        </w:tc>
      </w:tr>
      <w:tr w:rsidR="00E843DC" w:rsidTr="00D0072A">
        <w:tc>
          <w:tcPr>
            <w:tcW w:w="43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A90829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ФОВ 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-0,6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97 704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112 100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112 100</w:t>
            </w:r>
          </w:p>
        </w:tc>
      </w:tr>
      <w:tr w:rsidR="00E843DC" w:rsidTr="00D0072A">
        <w:tc>
          <w:tcPr>
            <w:tcW w:w="43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ФОВ 1,0-0,6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141 600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171 808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177 826</w:t>
            </w:r>
          </w:p>
        </w:tc>
      </w:tr>
      <w:tr w:rsidR="00E843DC" w:rsidTr="00D0072A">
        <w:tc>
          <w:tcPr>
            <w:tcW w:w="43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ФОВ 1,4-0,6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285 560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389 400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392 940</w:t>
            </w:r>
          </w:p>
        </w:tc>
      </w:tr>
      <w:tr w:rsidR="00E843DC" w:rsidTr="00D0072A">
        <w:tc>
          <w:tcPr>
            <w:tcW w:w="43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ФОВ 1,5-0,6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305 384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397 778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407 100</w:t>
            </w:r>
          </w:p>
        </w:tc>
      </w:tr>
      <w:tr w:rsidR="00E843DC" w:rsidTr="00D0072A">
        <w:tc>
          <w:tcPr>
            <w:tcW w:w="43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ФОВ 2,0-0,6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475 658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591 770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587 286</w:t>
            </w:r>
          </w:p>
        </w:tc>
      </w:tr>
      <w:tr w:rsidR="00E843DC" w:rsidTr="00D0072A">
        <w:tc>
          <w:tcPr>
            <w:tcW w:w="43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ФОВ 2,6-0,6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684 400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908 600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896 800</w:t>
            </w:r>
          </w:p>
        </w:tc>
      </w:tr>
      <w:tr w:rsidR="00E843DC" w:rsidTr="00D0072A">
        <w:tc>
          <w:tcPr>
            <w:tcW w:w="43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ФОВ 3,0-0,6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850 190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1 068 136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1 047 958</w:t>
            </w:r>
          </w:p>
        </w:tc>
      </w:tr>
      <w:tr w:rsidR="00E843DC" w:rsidTr="00D0072A">
        <w:tc>
          <w:tcPr>
            <w:tcW w:w="43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E67D17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ФОВ 3,4-0,6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1 050 200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1 278 058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1 243 838</w:t>
            </w:r>
          </w:p>
        </w:tc>
      </w:tr>
      <w:tr w:rsidR="00E843DC" w:rsidTr="00D0072A">
        <w:trPr>
          <w:trHeight w:val="112"/>
        </w:trPr>
        <w:tc>
          <w:tcPr>
            <w:tcW w:w="10411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E67D17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Pr="0025748A" w:rsidRDefault="00E843DC" w:rsidP="00E3659B">
      <w:pPr>
        <w:rPr>
          <w:sz w:val="16"/>
          <w:szCs w:val="16"/>
        </w:rPr>
      </w:pPr>
    </w:p>
    <w:tbl>
      <w:tblPr>
        <w:tblW w:w="10325" w:type="dxa"/>
        <w:tblInd w:w="-135" w:type="dxa"/>
        <w:tblLayout w:type="fixed"/>
        <w:tblLook w:val="0000"/>
      </w:tblPr>
      <w:tblGrid>
        <w:gridCol w:w="435"/>
        <w:gridCol w:w="2040"/>
        <w:gridCol w:w="2685"/>
        <w:gridCol w:w="3090"/>
        <w:gridCol w:w="2075"/>
      </w:tblGrid>
      <w:tr w:rsidR="00E843DC" w:rsidTr="00E67D17">
        <w:tc>
          <w:tcPr>
            <w:tcW w:w="10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E67D17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Фильтры ФСУ сорбционные угольные</w:t>
            </w:r>
          </w:p>
        </w:tc>
      </w:tr>
      <w:tr w:rsidR="00E843DC" w:rsidTr="00E67D17">
        <w:tc>
          <w:tcPr>
            <w:tcW w:w="10325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E67D17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E67D17"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78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НДС, для следующих НРУ</w:t>
            </w:r>
          </w:p>
        </w:tc>
      </w:tr>
      <w:tr w:rsidR="00E843DC" w:rsidTr="00E67D17">
        <w:tc>
          <w:tcPr>
            <w:tcW w:w="2475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черный металл, полимер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нержавеющие трубки  и колпачки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нержавеющие лучи</w:t>
            </w:r>
          </w:p>
        </w:tc>
      </w:tr>
      <w:tr w:rsidR="00E843DC" w:rsidTr="00E67D17"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A90829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ФСУ 1,0-0,6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195 408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252 741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257 559</w:t>
            </w:r>
          </w:p>
        </w:tc>
      </w:tr>
      <w:tr w:rsidR="00E843DC" w:rsidTr="00E67D17"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A90829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ФСУ 1,4-0,6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314 960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401 672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408 457</w:t>
            </w:r>
          </w:p>
        </w:tc>
      </w:tr>
      <w:tr w:rsidR="00E843DC" w:rsidTr="00E67D17"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ФСУ 2,0-0,6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570 884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718 620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715 080</w:t>
            </w:r>
          </w:p>
        </w:tc>
      </w:tr>
      <w:tr w:rsidR="00E843DC" w:rsidTr="00E67D17"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ФСУ 2,6-0,6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5748A" w:rsidRDefault="00E843DC" w:rsidP="0025748A">
            <w:pPr>
              <w:snapToGrid w:val="0"/>
              <w:jc w:val="center"/>
              <w:rPr>
                <w:sz w:val="20"/>
                <w:szCs w:val="20"/>
              </w:rPr>
            </w:pPr>
            <w:r w:rsidRPr="0025748A">
              <w:rPr>
                <w:sz w:val="20"/>
                <w:szCs w:val="20"/>
              </w:rPr>
              <w:t>725 700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5748A" w:rsidRDefault="00E843DC" w:rsidP="0025748A">
            <w:pPr>
              <w:snapToGrid w:val="0"/>
              <w:jc w:val="center"/>
              <w:rPr>
                <w:sz w:val="20"/>
                <w:szCs w:val="20"/>
              </w:rPr>
            </w:pPr>
            <w:r w:rsidRPr="0025748A">
              <w:rPr>
                <w:sz w:val="20"/>
                <w:szCs w:val="20"/>
              </w:rPr>
              <w:t>945 180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25748A" w:rsidRDefault="00E843DC" w:rsidP="0025748A">
            <w:pPr>
              <w:snapToGrid w:val="0"/>
              <w:jc w:val="center"/>
              <w:rPr>
                <w:sz w:val="20"/>
                <w:szCs w:val="20"/>
              </w:rPr>
            </w:pPr>
            <w:r w:rsidRPr="0025748A">
              <w:rPr>
                <w:sz w:val="20"/>
                <w:szCs w:val="20"/>
              </w:rPr>
              <w:t>932 200</w:t>
            </w:r>
          </w:p>
        </w:tc>
      </w:tr>
      <w:tr w:rsidR="00E843DC" w:rsidTr="00E67D17"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ФСУ 3,0-0,6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949 900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1 180 000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1 168 200</w:t>
            </w:r>
          </w:p>
        </w:tc>
      </w:tr>
      <w:tr w:rsidR="00E843DC" w:rsidTr="00E67D17"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E67D17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ФСУ 3,4-0,6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1 203 600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1 427 800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0829" w:rsidRDefault="00E843DC" w:rsidP="00A90829">
            <w:pPr>
              <w:snapToGrid w:val="0"/>
              <w:jc w:val="center"/>
              <w:rPr>
                <w:sz w:val="20"/>
                <w:szCs w:val="20"/>
              </w:rPr>
            </w:pPr>
            <w:r w:rsidRPr="00A90829">
              <w:rPr>
                <w:sz w:val="20"/>
                <w:szCs w:val="20"/>
              </w:rPr>
              <w:t>1 392 400</w:t>
            </w:r>
          </w:p>
        </w:tc>
      </w:tr>
      <w:tr w:rsidR="00E843DC" w:rsidTr="00E67D17">
        <w:trPr>
          <w:trHeight w:val="112"/>
        </w:trPr>
        <w:tc>
          <w:tcPr>
            <w:tcW w:w="10325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E67D17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Default="00E843DC" w:rsidP="002525B2">
      <w:pPr>
        <w:rPr>
          <w:sz w:val="16"/>
          <w:szCs w:val="16"/>
        </w:rPr>
      </w:pPr>
    </w:p>
    <w:tbl>
      <w:tblPr>
        <w:tblW w:w="10411" w:type="dxa"/>
        <w:tblInd w:w="-135" w:type="dxa"/>
        <w:tblLayout w:type="fixed"/>
        <w:tblLook w:val="0000"/>
      </w:tblPr>
      <w:tblGrid>
        <w:gridCol w:w="435"/>
        <w:gridCol w:w="3210"/>
        <w:gridCol w:w="1350"/>
        <w:gridCol w:w="236"/>
        <w:gridCol w:w="420"/>
        <w:gridCol w:w="3239"/>
        <w:gridCol w:w="1521"/>
      </w:tblGrid>
      <w:tr w:rsidR="00E843DC" w:rsidTr="00DE0929">
        <w:tc>
          <w:tcPr>
            <w:tcW w:w="10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Грязевик тепловых пунктов ТС-569 (ГТП)</w:t>
            </w:r>
          </w:p>
        </w:tc>
      </w:tr>
      <w:tr w:rsidR="00E843DC" w:rsidTr="00DE0929"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DE0929">
        <w:trPr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с НДС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ТС-569.00.000-08 Ду-40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1312A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31312A">
              <w:rPr>
                <w:sz w:val="20"/>
                <w:szCs w:val="20"/>
              </w:rPr>
              <w:t>3 599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ТС-569.00.000 Ду-40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030CB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4 425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ТС-569.00.000-09 Ду-50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1312A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31312A">
              <w:rPr>
                <w:sz w:val="20"/>
                <w:szCs w:val="20"/>
              </w:rPr>
              <w:t>4 543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ТС-569.00.000-0</w:t>
            </w:r>
            <w:r>
              <w:rPr>
                <w:sz w:val="20"/>
                <w:szCs w:val="20"/>
              </w:rPr>
              <w:t>1</w:t>
            </w:r>
            <w:r w:rsidRPr="0088471D">
              <w:rPr>
                <w:sz w:val="20"/>
                <w:szCs w:val="20"/>
              </w:rPr>
              <w:t xml:space="preserve"> Ду-50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030CB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5 487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ТС-569.00.000-10 Ду-65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1312A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31312A">
              <w:rPr>
                <w:sz w:val="20"/>
                <w:szCs w:val="20"/>
              </w:rPr>
              <w:t>6 195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ТС-569.00.000-</w:t>
            </w:r>
            <w:r>
              <w:rPr>
                <w:sz w:val="20"/>
                <w:szCs w:val="20"/>
              </w:rPr>
              <w:t>02</w:t>
            </w:r>
            <w:r w:rsidRPr="0088471D">
              <w:rPr>
                <w:sz w:val="20"/>
                <w:szCs w:val="20"/>
              </w:rPr>
              <w:t xml:space="preserve"> Ду-65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030CB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7 316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ТС-569.00.000-11 Ду-80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1312A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31312A">
              <w:rPr>
                <w:sz w:val="20"/>
                <w:szCs w:val="20"/>
              </w:rPr>
              <w:t>7 198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ТС-569.00.000-</w:t>
            </w:r>
            <w:r>
              <w:rPr>
                <w:sz w:val="20"/>
                <w:szCs w:val="20"/>
              </w:rPr>
              <w:t>03</w:t>
            </w:r>
            <w:r w:rsidRPr="0088471D">
              <w:rPr>
                <w:sz w:val="20"/>
                <w:szCs w:val="20"/>
              </w:rPr>
              <w:t xml:space="preserve"> Ду-80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030CB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8 850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ТС-569.00.000-12 Ду-100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1312A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31312A">
              <w:rPr>
                <w:sz w:val="20"/>
                <w:szCs w:val="20"/>
              </w:rPr>
              <w:t>9 440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ТС-569.00.000-</w:t>
            </w:r>
            <w:r>
              <w:rPr>
                <w:sz w:val="20"/>
                <w:szCs w:val="20"/>
              </w:rPr>
              <w:t>04</w:t>
            </w:r>
            <w:r w:rsidRPr="0088471D">
              <w:rPr>
                <w:sz w:val="20"/>
                <w:szCs w:val="20"/>
              </w:rPr>
              <w:t xml:space="preserve"> Ду-100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030CB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10 915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ТС-569.00.000-13 Ду-125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1312A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31312A">
              <w:rPr>
                <w:sz w:val="20"/>
                <w:szCs w:val="20"/>
              </w:rPr>
              <w:t>11 328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ТС-569.00.000-</w:t>
            </w:r>
            <w:r>
              <w:rPr>
                <w:sz w:val="20"/>
                <w:szCs w:val="20"/>
              </w:rPr>
              <w:t>05</w:t>
            </w:r>
            <w:r w:rsidRPr="0088471D">
              <w:rPr>
                <w:sz w:val="20"/>
                <w:szCs w:val="20"/>
              </w:rPr>
              <w:t xml:space="preserve"> Ду-125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030CB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15 930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ТС-569.00.000-14 Ду-150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1312A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31312A">
              <w:rPr>
                <w:sz w:val="20"/>
                <w:szCs w:val="20"/>
              </w:rPr>
              <w:t>13 747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ТС-569.00.000-</w:t>
            </w:r>
            <w:r>
              <w:rPr>
                <w:sz w:val="20"/>
                <w:szCs w:val="20"/>
              </w:rPr>
              <w:t>06</w:t>
            </w:r>
            <w:r w:rsidRPr="0088471D">
              <w:rPr>
                <w:sz w:val="20"/>
                <w:szCs w:val="20"/>
              </w:rPr>
              <w:t xml:space="preserve"> Ду-150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030CB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23 600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ТС-569.00.000-15 Ду-200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1312A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31312A">
              <w:rPr>
                <w:sz w:val="20"/>
                <w:szCs w:val="20"/>
              </w:rPr>
              <w:t>24 190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ТС-569.00.000-</w:t>
            </w:r>
            <w:r>
              <w:rPr>
                <w:sz w:val="20"/>
                <w:szCs w:val="20"/>
              </w:rPr>
              <w:t>07</w:t>
            </w:r>
            <w:r w:rsidRPr="0088471D">
              <w:rPr>
                <w:sz w:val="20"/>
                <w:szCs w:val="20"/>
              </w:rPr>
              <w:t xml:space="preserve"> Ду-200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030CB4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31 860</w:t>
            </w:r>
          </w:p>
        </w:tc>
      </w:tr>
      <w:tr w:rsidR="00E843DC" w:rsidTr="00DE0929">
        <w:trPr>
          <w:trHeight w:val="112"/>
        </w:trPr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Default="00E843DC" w:rsidP="002525B2">
      <w:pPr>
        <w:rPr>
          <w:sz w:val="16"/>
          <w:szCs w:val="16"/>
        </w:rPr>
      </w:pPr>
    </w:p>
    <w:tbl>
      <w:tblPr>
        <w:tblW w:w="10411" w:type="dxa"/>
        <w:tblInd w:w="-135" w:type="dxa"/>
        <w:tblLayout w:type="fixed"/>
        <w:tblLook w:val="0000"/>
      </w:tblPr>
      <w:tblGrid>
        <w:gridCol w:w="435"/>
        <w:gridCol w:w="3210"/>
        <w:gridCol w:w="1350"/>
        <w:gridCol w:w="236"/>
        <w:gridCol w:w="420"/>
        <w:gridCol w:w="3239"/>
        <w:gridCol w:w="1521"/>
      </w:tblGrid>
      <w:tr w:rsidR="00E843DC" w:rsidTr="00DE0929">
        <w:tc>
          <w:tcPr>
            <w:tcW w:w="10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Грязевик вертикальный ТС-567 (ГВ)</w:t>
            </w:r>
          </w:p>
        </w:tc>
      </w:tr>
      <w:tr w:rsidR="00E843DC" w:rsidTr="00DE0929"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DE0929">
        <w:trPr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с НДС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7</w:t>
            </w:r>
            <w:r w:rsidRPr="0088471D">
              <w:rPr>
                <w:sz w:val="20"/>
                <w:szCs w:val="20"/>
              </w:rPr>
              <w:t>.00.000 Ду-</w:t>
            </w:r>
            <w:r>
              <w:rPr>
                <w:sz w:val="20"/>
                <w:szCs w:val="20"/>
              </w:rPr>
              <w:t>20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57 466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7</w:t>
            </w:r>
            <w:r w:rsidRPr="0088471D">
              <w:rPr>
                <w:sz w:val="20"/>
                <w:szCs w:val="20"/>
              </w:rPr>
              <w:t>.00.000</w:t>
            </w:r>
            <w:r>
              <w:rPr>
                <w:sz w:val="20"/>
                <w:szCs w:val="20"/>
              </w:rPr>
              <w:t>-03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20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53 926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7</w:t>
            </w:r>
            <w:r w:rsidRPr="0088471D">
              <w:rPr>
                <w:sz w:val="20"/>
                <w:szCs w:val="20"/>
              </w:rPr>
              <w:t>.00.000-0</w:t>
            </w:r>
            <w:r>
              <w:rPr>
                <w:sz w:val="20"/>
                <w:szCs w:val="20"/>
              </w:rPr>
              <w:t>1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2</w:t>
            </w:r>
            <w:r w:rsidRPr="0088471D">
              <w:rPr>
                <w:sz w:val="20"/>
                <w:szCs w:val="20"/>
              </w:rPr>
              <w:t>50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68 794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7</w:t>
            </w:r>
            <w:r w:rsidRPr="0088471D">
              <w:rPr>
                <w:sz w:val="20"/>
                <w:szCs w:val="20"/>
              </w:rPr>
              <w:t>.00.000-0</w:t>
            </w:r>
            <w:r>
              <w:rPr>
                <w:sz w:val="20"/>
                <w:szCs w:val="20"/>
              </w:rPr>
              <w:t>4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2</w:t>
            </w:r>
            <w:r w:rsidRPr="0088471D">
              <w:rPr>
                <w:sz w:val="20"/>
                <w:szCs w:val="20"/>
              </w:rPr>
              <w:t>50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64 900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7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02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300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98 550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7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05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300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88 560</w:t>
            </w:r>
          </w:p>
        </w:tc>
      </w:tr>
      <w:tr w:rsidR="00E843DC" w:rsidTr="00DE0929">
        <w:trPr>
          <w:trHeight w:val="112"/>
        </w:trPr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  <w:tr w:rsidR="00E843DC" w:rsidTr="00DE0929">
        <w:tc>
          <w:tcPr>
            <w:tcW w:w="10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Грязевик вертикальный ТС-568 (ГВ)</w:t>
            </w:r>
          </w:p>
        </w:tc>
      </w:tr>
      <w:tr w:rsidR="00E843DC" w:rsidTr="00DE0929"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DE0929">
        <w:trPr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с НДС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8</w:t>
            </w:r>
            <w:r w:rsidRPr="0088471D">
              <w:rPr>
                <w:sz w:val="20"/>
                <w:szCs w:val="20"/>
              </w:rPr>
              <w:t>.00.000 Ду-</w:t>
            </w:r>
            <w:r>
              <w:rPr>
                <w:sz w:val="20"/>
                <w:szCs w:val="20"/>
              </w:rPr>
              <w:t>35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15059" w:rsidRDefault="00E843DC" w:rsidP="00415059">
            <w:pPr>
              <w:jc w:val="center"/>
              <w:rPr>
                <w:sz w:val="20"/>
                <w:szCs w:val="20"/>
              </w:rPr>
            </w:pPr>
            <w:r w:rsidRPr="00415059">
              <w:rPr>
                <w:sz w:val="20"/>
                <w:szCs w:val="20"/>
              </w:rPr>
              <w:t>128 030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8</w:t>
            </w:r>
            <w:r w:rsidRPr="0088471D">
              <w:rPr>
                <w:sz w:val="20"/>
                <w:szCs w:val="20"/>
              </w:rPr>
              <w:t>.00.000-0</w:t>
            </w:r>
            <w:r>
              <w:rPr>
                <w:sz w:val="20"/>
                <w:szCs w:val="20"/>
              </w:rPr>
              <w:t>7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40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142 290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8</w:t>
            </w:r>
            <w:r w:rsidRPr="0088471D">
              <w:rPr>
                <w:sz w:val="20"/>
                <w:szCs w:val="20"/>
              </w:rPr>
              <w:t>.00.000-0</w:t>
            </w:r>
            <w:r>
              <w:rPr>
                <w:sz w:val="20"/>
                <w:szCs w:val="20"/>
              </w:rPr>
              <w:t>1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40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15059" w:rsidRDefault="00E843DC" w:rsidP="00415059">
            <w:pPr>
              <w:jc w:val="center"/>
              <w:rPr>
                <w:sz w:val="20"/>
                <w:szCs w:val="20"/>
              </w:rPr>
            </w:pPr>
            <w:r w:rsidRPr="00415059">
              <w:rPr>
                <w:sz w:val="20"/>
                <w:szCs w:val="20"/>
              </w:rPr>
              <w:t>184 788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8</w:t>
            </w:r>
            <w:r w:rsidRPr="0088471D">
              <w:rPr>
                <w:sz w:val="20"/>
                <w:szCs w:val="20"/>
              </w:rPr>
              <w:t>.00.000-0</w:t>
            </w:r>
            <w:r>
              <w:rPr>
                <w:sz w:val="20"/>
                <w:szCs w:val="20"/>
              </w:rPr>
              <w:t>8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50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185 260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8</w:t>
            </w:r>
            <w:r w:rsidRPr="0088471D">
              <w:rPr>
                <w:sz w:val="20"/>
                <w:szCs w:val="20"/>
              </w:rPr>
              <w:t>.00.000-0</w:t>
            </w:r>
            <w:r>
              <w:rPr>
                <w:sz w:val="20"/>
                <w:szCs w:val="20"/>
              </w:rPr>
              <w:t>2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50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15059" w:rsidRDefault="00E843DC" w:rsidP="00415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239 540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8</w:t>
            </w:r>
            <w:r w:rsidRPr="0088471D">
              <w:rPr>
                <w:sz w:val="20"/>
                <w:szCs w:val="20"/>
              </w:rPr>
              <w:t>.00.000-0</w:t>
            </w:r>
            <w:r>
              <w:rPr>
                <w:sz w:val="20"/>
                <w:szCs w:val="20"/>
              </w:rPr>
              <w:t>9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60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203 375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8</w:t>
            </w:r>
            <w:r w:rsidRPr="0088471D">
              <w:rPr>
                <w:sz w:val="20"/>
                <w:szCs w:val="20"/>
              </w:rPr>
              <w:t>.00.000-0</w:t>
            </w:r>
            <w:r>
              <w:rPr>
                <w:sz w:val="20"/>
                <w:szCs w:val="20"/>
              </w:rPr>
              <w:t>3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60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15059" w:rsidRDefault="00E843DC" w:rsidP="00415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264 320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8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10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70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268 464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8</w:t>
            </w:r>
            <w:r w:rsidRPr="0088471D">
              <w:rPr>
                <w:sz w:val="20"/>
                <w:szCs w:val="20"/>
              </w:rPr>
              <w:t>.00.000-0</w:t>
            </w:r>
            <w:r>
              <w:rPr>
                <w:sz w:val="20"/>
                <w:szCs w:val="20"/>
              </w:rPr>
              <w:t>4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70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15059" w:rsidRDefault="00E843DC" w:rsidP="00415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348 100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8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11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80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320 960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8</w:t>
            </w:r>
            <w:r w:rsidRPr="0088471D">
              <w:rPr>
                <w:sz w:val="20"/>
                <w:szCs w:val="20"/>
              </w:rPr>
              <w:t>.00.000-0</w:t>
            </w:r>
            <w:r>
              <w:rPr>
                <w:sz w:val="20"/>
                <w:szCs w:val="20"/>
              </w:rPr>
              <w:t>5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80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483 800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8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12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90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472 000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8</w:t>
            </w:r>
            <w:r w:rsidRPr="0088471D">
              <w:rPr>
                <w:sz w:val="20"/>
                <w:szCs w:val="20"/>
              </w:rPr>
              <w:t>.00.000-0</w:t>
            </w:r>
            <w:r>
              <w:rPr>
                <w:sz w:val="20"/>
                <w:szCs w:val="20"/>
              </w:rPr>
              <w:t>6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35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F63C8" w:rsidRDefault="00E843DC" w:rsidP="00415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117 646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8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13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1 00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590 000</w:t>
            </w:r>
          </w:p>
        </w:tc>
      </w:tr>
      <w:tr w:rsidR="00E843DC" w:rsidTr="00DE0929">
        <w:trPr>
          <w:trHeight w:val="112"/>
        </w:trPr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Default="00E843DC" w:rsidP="00E30580">
      <w:pPr>
        <w:rPr>
          <w:sz w:val="16"/>
          <w:szCs w:val="16"/>
        </w:rPr>
      </w:pPr>
    </w:p>
    <w:tbl>
      <w:tblPr>
        <w:tblW w:w="10411" w:type="dxa"/>
        <w:tblInd w:w="-135" w:type="dxa"/>
        <w:tblLayout w:type="fixed"/>
        <w:tblLook w:val="0000"/>
      </w:tblPr>
      <w:tblGrid>
        <w:gridCol w:w="435"/>
        <w:gridCol w:w="3210"/>
        <w:gridCol w:w="1350"/>
        <w:gridCol w:w="236"/>
        <w:gridCol w:w="420"/>
        <w:gridCol w:w="3239"/>
        <w:gridCol w:w="1521"/>
      </w:tblGrid>
      <w:tr w:rsidR="00E843DC" w:rsidTr="00DE0929">
        <w:tc>
          <w:tcPr>
            <w:tcW w:w="10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Грязевик горизонтальный ТС-565 (ГГ)</w:t>
            </w:r>
          </w:p>
        </w:tc>
      </w:tr>
      <w:tr w:rsidR="00E843DC" w:rsidTr="00DE0929"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DE0929">
        <w:trPr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 с НДС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5</w:t>
            </w:r>
            <w:r w:rsidRPr="0088471D">
              <w:rPr>
                <w:sz w:val="20"/>
                <w:szCs w:val="20"/>
              </w:rPr>
              <w:t>.00.000</w:t>
            </w:r>
            <w:r>
              <w:rPr>
                <w:sz w:val="20"/>
                <w:szCs w:val="20"/>
              </w:rPr>
              <w:t xml:space="preserve"> Ду-150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5004C" w:rsidRDefault="00E843DC" w:rsidP="0085004C">
            <w:pPr>
              <w:snapToGrid w:val="0"/>
              <w:jc w:val="center"/>
              <w:rPr>
                <w:sz w:val="20"/>
                <w:szCs w:val="20"/>
              </w:rPr>
            </w:pPr>
            <w:r w:rsidRPr="0085004C">
              <w:rPr>
                <w:sz w:val="20"/>
                <w:szCs w:val="20"/>
              </w:rPr>
              <w:t>69 030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5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09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30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94 400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5</w:t>
            </w:r>
            <w:r w:rsidRPr="0088471D">
              <w:rPr>
                <w:sz w:val="20"/>
                <w:szCs w:val="20"/>
              </w:rPr>
              <w:t>.00.000-0</w:t>
            </w:r>
            <w:r>
              <w:rPr>
                <w:sz w:val="20"/>
                <w:szCs w:val="20"/>
              </w:rPr>
              <w:t>1 Ду-200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5004C" w:rsidRDefault="00E843DC" w:rsidP="0085004C">
            <w:pPr>
              <w:snapToGrid w:val="0"/>
              <w:jc w:val="center"/>
              <w:rPr>
                <w:sz w:val="20"/>
                <w:szCs w:val="20"/>
              </w:rPr>
            </w:pPr>
            <w:r w:rsidRPr="0085004C">
              <w:rPr>
                <w:sz w:val="20"/>
                <w:szCs w:val="20"/>
              </w:rPr>
              <w:t>75 166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5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10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35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115 640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5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02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250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5004C" w:rsidRDefault="00E843DC" w:rsidP="0085004C">
            <w:pPr>
              <w:snapToGrid w:val="0"/>
              <w:jc w:val="center"/>
              <w:rPr>
                <w:sz w:val="20"/>
                <w:szCs w:val="20"/>
              </w:rPr>
            </w:pPr>
            <w:r w:rsidRPr="0085004C">
              <w:rPr>
                <w:sz w:val="20"/>
                <w:szCs w:val="20"/>
              </w:rPr>
              <w:t>102 778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5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11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400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153 400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5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03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30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5004C" w:rsidRDefault="00E843DC" w:rsidP="0085004C">
            <w:pPr>
              <w:snapToGrid w:val="0"/>
              <w:jc w:val="center"/>
              <w:rPr>
                <w:sz w:val="20"/>
                <w:szCs w:val="20"/>
              </w:rPr>
            </w:pPr>
            <w:r w:rsidRPr="0085004C">
              <w:rPr>
                <w:sz w:val="20"/>
                <w:szCs w:val="20"/>
              </w:rPr>
              <w:t>122 720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5</w:t>
            </w:r>
            <w:r w:rsidRPr="0088471D">
              <w:rPr>
                <w:sz w:val="20"/>
                <w:szCs w:val="20"/>
              </w:rPr>
              <w:t>.00.000</w:t>
            </w:r>
            <w:r>
              <w:rPr>
                <w:sz w:val="20"/>
                <w:szCs w:val="20"/>
              </w:rPr>
              <w:t>-12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15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D2F3A" w:rsidRDefault="00E843DC" w:rsidP="00AD2F3A">
            <w:pPr>
              <w:snapToGrid w:val="0"/>
              <w:jc w:val="center"/>
              <w:rPr>
                <w:sz w:val="20"/>
                <w:szCs w:val="20"/>
              </w:rPr>
            </w:pPr>
            <w:r w:rsidRPr="00AD2F3A">
              <w:rPr>
                <w:sz w:val="20"/>
                <w:szCs w:val="20"/>
              </w:rPr>
              <w:t>48 273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5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04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35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5004C" w:rsidRDefault="00E843DC" w:rsidP="0085004C">
            <w:pPr>
              <w:snapToGrid w:val="0"/>
              <w:jc w:val="center"/>
              <w:rPr>
                <w:sz w:val="20"/>
                <w:szCs w:val="20"/>
              </w:rPr>
            </w:pPr>
            <w:r w:rsidRPr="0085004C">
              <w:rPr>
                <w:sz w:val="20"/>
                <w:szCs w:val="20"/>
              </w:rPr>
              <w:t>150 332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5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13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20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D2F3A" w:rsidRDefault="00E843DC" w:rsidP="00AD2F3A">
            <w:pPr>
              <w:snapToGrid w:val="0"/>
              <w:jc w:val="center"/>
              <w:rPr>
                <w:sz w:val="20"/>
                <w:szCs w:val="20"/>
              </w:rPr>
            </w:pPr>
            <w:r w:rsidRPr="00AD2F3A">
              <w:rPr>
                <w:sz w:val="20"/>
                <w:szCs w:val="20"/>
              </w:rPr>
              <w:t>52 564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5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05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400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5004C" w:rsidRDefault="00E843DC" w:rsidP="0085004C">
            <w:pPr>
              <w:snapToGrid w:val="0"/>
              <w:jc w:val="center"/>
              <w:rPr>
                <w:sz w:val="20"/>
                <w:szCs w:val="20"/>
              </w:rPr>
            </w:pPr>
            <w:r w:rsidRPr="0085004C">
              <w:rPr>
                <w:sz w:val="20"/>
                <w:szCs w:val="20"/>
              </w:rPr>
              <w:t>199 420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5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14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250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D2F3A" w:rsidRDefault="00E843DC" w:rsidP="00AD2F3A">
            <w:pPr>
              <w:snapToGrid w:val="0"/>
              <w:jc w:val="center"/>
              <w:rPr>
                <w:sz w:val="20"/>
                <w:szCs w:val="20"/>
              </w:rPr>
            </w:pPr>
            <w:r w:rsidRPr="00AD2F3A">
              <w:rPr>
                <w:sz w:val="20"/>
                <w:szCs w:val="20"/>
              </w:rPr>
              <w:t>71 873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5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06</w:t>
            </w:r>
            <w:r w:rsidRPr="0088471D">
              <w:rPr>
                <w:sz w:val="20"/>
                <w:szCs w:val="20"/>
              </w:rPr>
              <w:t xml:space="preserve"> Ду-150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53 100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5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15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30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D2F3A" w:rsidRDefault="00E843DC" w:rsidP="00AD2F3A">
            <w:pPr>
              <w:snapToGrid w:val="0"/>
              <w:jc w:val="center"/>
              <w:rPr>
                <w:sz w:val="20"/>
                <w:szCs w:val="20"/>
              </w:rPr>
            </w:pPr>
            <w:r w:rsidRPr="00AD2F3A">
              <w:rPr>
                <w:sz w:val="20"/>
                <w:szCs w:val="20"/>
              </w:rPr>
              <w:t>85 818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5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07</w:t>
            </w:r>
            <w:r w:rsidRPr="0088471D">
              <w:rPr>
                <w:sz w:val="20"/>
                <w:szCs w:val="20"/>
              </w:rPr>
              <w:t xml:space="preserve"> Ду-200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57 820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5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16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35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D2F3A" w:rsidRDefault="00E843DC" w:rsidP="00AD2F3A">
            <w:pPr>
              <w:snapToGrid w:val="0"/>
              <w:jc w:val="center"/>
              <w:rPr>
                <w:sz w:val="20"/>
                <w:szCs w:val="20"/>
              </w:rPr>
            </w:pPr>
            <w:r w:rsidRPr="00AD2F3A">
              <w:rPr>
                <w:sz w:val="20"/>
                <w:szCs w:val="20"/>
              </w:rPr>
              <w:t>105 127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5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08</w:t>
            </w:r>
            <w:r w:rsidRPr="0088471D">
              <w:rPr>
                <w:sz w:val="20"/>
                <w:szCs w:val="20"/>
              </w:rPr>
              <w:t xml:space="preserve"> Ду-2</w:t>
            </w:r>
            <w:r>
              <w:rPr>
                <w:sz w:val="20"/>
                <w:szCs w:val="20"/>
              </w:rPr>
              <w:t>5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79 060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5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17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400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D2F3A" w:rsidRDefault="00E843DC" w:rsidP="00AD2F3A">
            <w:pPr>
              <w:snapToGrid w:val="0"/>
              <w:jc w:val="center"/>
              <w:rPr>
                <w:sz w:val="20"/>
                <w:szCs w:val="20"/>
              </w:rPr>
            </w:pPr>
            <w:r w:rsidRPr="00AD2F3A">
              <w:rPr>
                <w:sz w:val="20"/>
                <w:szCs w:val="20"/>
              </w:rPr>
              <w:t>139 455</w:t>
            </w:r>
          </w:p>
        </w:tc>
      </w:tr>
      <w:tr w:rsidR="00E843DC" w:rsidTr="00DE0929">
        <w:trPr>
          <w:trHeight w:val="112"/>
        </w:trPr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Default="00E843DC" w:rsidP="00E30580">
      <w:pPr>
        <w:rPr>
          <w:sz w:val="16"/>
          <w:szCs w:val="16"/>
        </w:rPr>
      </w:pPr>
    </w:p>
    <w:tbl>
      <w:tblPr>
        <w:tblW w:w="10411" w:type="dxa"/>
        <w:tblInd w:w="-135" w:type="dxa"/>
        <w:tblLayout w:type="fixed"/>
        <w:tblLook w:val="0000"/>
      </w:tblPr>
      <w:tblGrid>
        <w:gridCol w:w="435"/>
        <w:gridCol w:w="3210"/>
        <w:gridCol w:w="1350"/>
        <w:gridCol w:w="236"/>
        <w:gridCol w:w="420"/>
        <w:gridCol w:w="3239"/>
        <w:gridCol w:w="1521"/>
      </w:tblGrid>
      <w:tr w:rsidR="00E843DC" w:rsidTr="00DE0929">
        <w:tc>
          <w:tcPr>
            <w:tcW w:w="10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Грязевик горизонтальный ТС-566 (ГГ)</w:t>
            </w:r>
          </w:p>
        </w:tc>
      </w:tr>
      <w:tr w:rsidR="00E843DC" w:rsidTr="00DE0929"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DE0929">
        <w:trPr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с НДС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6</w:t>
            </w:r>
            <w:r w:rsidRPr="0088471D">
              <w:rPr>
                <w:sz w:val="20"/>
                <w:szCs w:val="20"/>
              </w:rPr>
              <w:t>.00.000 Ду-</w:t>
            </w:r>
            <w:r>
              <w:rPr>
                <w:sz w:val="20"/>
                <w:szCs w:val="20"/>
              </w:rPr>
              <w:t>50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289 926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6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12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90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464 920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6</w:t>
            </w:r>
            <w:r w:rsidRPr="0088471D">
              <w:rPr>
                <w:sz w:val="20"/>
                <w:szCs w:val="20"/>
              </w:rPr>
              <w:t>.00.000-0</w:t>
            </w:r>
            <w:r>
              <w:rPr>
                <w:sz w:val="20"/>
                <w:szCs w:val="20"/>
              </w:rPr>
              <w:t>1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60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326 860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6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13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512 120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6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02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700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395 300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6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14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120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6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03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80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6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15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140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6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04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90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6</w:t>
            </w:r>
            <w:r w:rsidRPr="0088471D">
              <w:rPr>
                <w:sz w:val="20"/>
                <w:szCs w:val="20"/>
              </w:rPr>
              <w:t>.00.000</w:t>
            </w:r>
            <w:r>
              <w:rPr>
                <w:sz w:val="20"/>
                <w:szCs w:val="20"/>
              </w:rPr>
              <w:t>-16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50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205 314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6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05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6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17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60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6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06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120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6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18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700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6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07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140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6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19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80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6</w:t>
            </w:r>
            <w:r w:rsidRPr="0088471D">
              <w:rPr>
                <w:sz w:val="20"/>
                <w:szCs w:val="20"/>
              </w:rPr>
              <w:t>.00.000</w:t>
            </w:r>
            <w:r>
              <w:rPr>
                <w:sz w:val="20"/>
                <w:szCs w:val="20"/>
              </w:rPr>
              <w:t>-08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50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212 400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6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20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90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6</w:t>
            </w:r>
            <w:r w:rsidRPr="0088471D">
              <w:rPr>
                <w:sz w:val="20"/>
                <w:szCs w:val="20"/>
              </w:rPr>
              <w:t>.00.000-0</w:t>
            </w:r>
            <w:r>
              <w:rPr>
                <w:sz w:val="20"/>
                <w:szCs w:val="20"/>
              </w:rPr>
              <w:t>9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60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285 560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6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21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6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10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700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397 070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6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22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120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6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11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80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449 580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Грязевик</w:t>
            </w:r>
            <w:r w:rsidRPr="0088471D">
              <w:rPr>
                <w:sz w:val="20"/>
                <w:szCs w:val="20"/>
              </w:rPr>
              <w:t xml:space="preserve"> ТС-56</w:t>
            </w:r>
            <w:r>
              <w:rPr>
                <w:sz w:val="20"/>
                <w:szCs w:val="20"/>
              </w:rPr>
              <w:t>6</w:t>
            </w:r>
            <w:r w:rsidRPr="0088471D">
              <w:rPr>
                <w:sz w:val="20"/>
                <w:szCs w:val="20"/>
              </w:rPr>
              <w:t>.00.000-</w:t>
            </w:r>
            <w:r>
              <w:rPr>
                <w:sz w:val="20"/>
                <w:szCs w:val="20"/>
              </w:rPr>
              <w:t>23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140</w:t>
            </w:r>
            <w:r w:rsidRPr="0088471D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F63C8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</w:tr>
      <w:tr w:rsidR="00E843DC" w:rsidTr="00DE0929">
        <w:trPr>
          <w:trHeight w:val="112"/>
        </w:trPr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Default="00E843DC" w:rsidP="00E30580">
      <w:pPr>
        <w:rPr>
          <w:sz w:val="16"/>
          <w:szCs w:val="16"/>
        </w:rPr>
      </w:pPr>
    </w:p>
    <w:tbl>
      <w:tblPr>
        <w:tblW w:w="10411" w:type="dxa"/>
        <w:tblInd w:w="-135" w:type="dxa"/>
        <w:tblLayout w:type="fixed"/>
        <w:tblLook w:val="0000"/>
      </w:tblPr>
      <w:tblGrid>
        <w:gridCol w:w="435"/>
        <w:gridCol w:w="3210"/>
        <w:gridCol w:w="1350"/>
        <w:gridCol w:w="236"/>
        <w:gridCol w:w="420"/>
        <w:gridCol w:w="3239"/>
        <w:gridCol w:w="1521"/>
      </w:tblGrid>
      <w:tr w:rsidR="00E843DC" w:rsidTr="00DE0929">
        <w:tc>
          <w:tcPr>
            <w:tcW w:w="10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2F0ED5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Грязевик абонентский приварной (исполнение 1)</w:t>
            </w:r>
          </w:p>
        </w:tc>
      </w:tr>
      <w:tr w:rsidR="00E843DC" w:rsidTr="00DE0929"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DE0929">
        <w:trPr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с НДС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95F70">
            <w:pPr>
              <w:snapToGrid w:val="0"/>
              <w:rPr>
                <w:sz w:val="20"/>
                <w:szCs w:val="20"/>
              </w:rPr>
            </w:pPr>
            <w:bookmarkStart w:id="0" w:name="_GoBack" w:colFirst="4" w:colLast="4"/>
            <w:r>
              <w:rPr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2F0ED5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Грязевик абонентский 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F0ED5" w:rsidRDefault="00E843DC" w:rsidP="002F0ED5">
            <w:pPr>
              <w:snapToGrid w:val="0"/>
              <w:jc w:val="center"/>
              <w:rPr>
                <w:sz w:val="20"/>
                <w:szCs w:val="20"/>
              </w:rPr>
            </w:pPr>
            <w:r w:rsidRPr="002F0ED5">
              <w:rPr>
                <w:sz w:val="20"/>
                <w:szCs w:val="20"/>
              </w:rPr>
              <w:t>2 950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BB3848" w:rsidRDefault="00E843DC" w:rsidP="00D95F7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Грязевик абонентский </w:t>
            </w:r>
            <w:r w:rsidRPr="0088471D">
              <w:rPr>
                <w:sz w:val="20"/>
                <w:szCs w:val="20"/>
              </w:rPr>
              <w:t xml:space="preserve"> Ду-125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2F0ED5" w:rsidRDefault="00E843DC" w:rsidP="002F0ED5">
            <w:pPr>
              <w:snapToGrid w:val="0"/>
              <w:jc w:val="center"/>
              <w:rPr>
                <w:sz w:val="20"/>
                <w:szCs w:val="20"/>
              </w:rPr>
            </w:pPr>
            <w:r w:rsidRPr="002F0ED5">
              <w:rPr>
                <w:sz w:val="20"/>
                <w:szCs w:val="20"/>
              </w:rPr>
              <w:t>7 552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95F7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2A6865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Грязевик абонентский </w:t>
            </w:r>
            <w:r w:rsidRPr="0088471D">
              <w:rPr>
                <w:sz w:val="20"/>
                <w:szCs w:val="20"/>
              </w:rPr>
              <w:t xml:space="preserve"> Ду-40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F0ED5" w:rsidRDefault="00E843DC" w:rsidP="002F0ED5">
            <w:pPr>
              <w:snapToGrid w:val="0"/>
              <w:jc w:val="center"/>
              <w:rPr>
                <w:sz w:val="20"/>
                <w:szCs w:val="20"/>
              </w:rPr>
            </w:pPr>
            <w:r w:rsidRPr="002F0ED5">
              <w:rPr>
                <w:sz w:val="20"/>
                <w:szCs w:val="20"/>
              </w:rPr>
              <w:t>2 980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BB3848" w:rsidRDefault="00E843DC" w:rsidP="00D95F7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Грязевик абонентский </w:t>
            </w:r>
            <w:r w:rsidRPr="0088471D">
              <w:rPr>
                <w:sz w:val="20"/>
                <w:szCs w:val="20"/>
              </w:rPr>
              <w:t xml:space="preserve"> Ду-150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2F0ED5" w:rsidRDefault="00E843DC" w:rsidP="002F0ED5">
            <w:pPr>
              <w:snapToGrid w:val="0"/>
              <w:jc w:val="center"/>
              <w:rPr>
                <w:sz w:val="20"/>
                <w:szCs w:val="20"/>
              </w:rPr>
            </w:pPr>
            <w:r w:rsidRPr="002F0ED5">
              <w:rPr>
                <w:sz w:val="20"/>
                <w:szCs w:val="20"/>
              </w:rPr>
              <w:t>10 974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95F7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2A6865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Грязевик абонентский </w:t>
            </w:r>
            <w:r w:rsidRPr="0088471D">
              <w:rPr>
                <w:sz w:val="20"/>
                <w:szCs w:val="20"/>
              </w:rPr>
              <w:t xml:space="preserve"> Ду-50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F0ED5" w:rsidRDefault="00E843DC" w:rsidP="002F0ED5">
            <w:pPr>
              <w:snapToGrid w:val="0"/>
              <w:jc w:val="center"/>
              <w:rPr>
                <w:sz w:val="20"/>
                <w:szCs w:val="20"/>
              </w:rPr>
            </w:pPr>
            <w:r w:rsidRPr="002F0ED5">
              <w:rPr>
                <w:sz w:val="20"/>
                <w:szCs w:val="20"/>
              </w:rPr>
              <w:t>3 894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BB3848" w:rsidRDefault="00E843DC" w:rsidP="00D95F7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Грязевик абонентский </w:t>
            </w:r>
            <w:r w:rsidRPr="0088471D">
              <w:rPr>
                <w:sz w:val="20"/>
                <w:szCs w:val="20"/>
              </w:rPr>
              <w:t xml:space="preserve"> Ду-200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2F0ED5" w:rsidRDefault="00E843DC" w:rsidP="002F0ED5">
            <w:pPr>
              <w:snapToGrid w:val="0"/>
              <w:jc w:val="center"/>
              <w:rPr>
                <w:sz w:val="20"/>
                <w:szCs w:val="20"/>
              </w:rPr>
            </w:pPr>
            <w:r w:rsidRPr="002F0ED5">
              <w:rPr>
                <w:sz w:val="20"/>
                <w:szCs w:val="20"/>
              </w:rPr>
              <w:t>17 936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95F7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2A6865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Грязевик абонентский </w:t>
            </w:r>
            <w:r w:rsidRPr="0088471D">
              <w:rPr>
                <w:sz w:val="20"/>
                <w:szCs w:val="20"/>
              </w:rPr>
              <w:t xml:space="preserve"> Ду-65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F0ED5" w:rsidRDefault="00E843DC" w:rsidP="002F0ED5">
            <w:pPr>
              <w:snapToGrid w:val="0"/>
              <w:jc w:val="center"/>
              <w:rPr>
                <w:sz w:val="20"/>
                <w:szCs w:val="20"/>
              </w:rPr>
            </w:pPr>
            <w:r w:rsidRPr="002F0ED5">
              <w:rPr>
                <w:sz w:val="20"/>
                <w:szCs w:val="20"/>
              </w:rPr>
              <w:t>4 366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BB3848" w:rsidRDefault="00E843DC" w:rsidP="00D95F7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Грязевик абонентский </w:t>
            </w:r>
            <w:r w:rsidRPr="0088471D">
              <w:rPr>
                <w:sz w:val="20"/>
                <w:szCs w:val="20"/>
              </w:rPr>
              <w:t xml:space="preserve"> Ду-2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2F0ED5" w:rsidRDefault="00E843DC" w:rsidP="002F0ED5">
            <w:pPr>
              <w:snapToGrid w:val="0"/>
              <w:jc w:val="center"/>
              <w:rPr>
                <w:sz w:val="20"/>
                <w:szCs w:val="20"/>
              </w:rPr>
            </w:pPr>
            <w:r w:rsidRPr="002F0ED5">
              <w:rPr>
                <w:sz w:val="20"/>
                <w:szCs w:val="20"/>
              </w:rPr>
              <w:t>21 830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Pr="00BB3848" w:rsidRDefault="00E843DC" w:rsidP="00D95F7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2A6865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Грязевик абонентский </w:t>
            </w:r>
            <w:r w:rsidRPr="0088471D">
              <w:rPr>
                <w:sz w:val="20"/>
                <w:szCs w:val="20"/>
              </w:rPr>
              <w:t xml:space="preserve"> Ду-80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F0ED5" w:rsidRDefault="00E843DC" w:rsidP="002F0ED5">
            <w:pPr>
              <w:snapToGrid w:val="0"/>
              <w:jc w:val="center"/>
              <w:rPr>
                <w:sz w:val="20"/>
                <w:szCs w:val="20"/>
              </w:rPr>
            </w:pPr>
            <w:r w:rsidRPr="002F0ED5">
              <w:rPr>
                <w:sz w:val="20"/>
                <w:szCs w:val="20"/>
              </w:rPr>
              <w:t>4 838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BB3848" w:rsidRDefault="00E843DC" w:rsidP="00D95F7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2A6865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Грязевик абонентский 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300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2F0ED5" w:rsidRDefault="00E843DC" w:rsidP="002F0ED5">
            <w:pPr>
              <w:snapToGrid w:val="0"/>
              <w:jc w:val="center"/>
              <w:rPr>
                <w:sz w:val="20"/>
                <w:szCs w:val="20"/>
              </w:rPr>
            </w:pPr>
            <w:r w:rsidRPr="002F0ED5">
              <w:rPr>
                <w:sz w:val="20"/>
                <w:szCs w:val="20"/>
              </w:rPr>
              <w:t>35 046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Pr="00BB3848" w:rsidRDefault="00E843DC" w:rsidP="00D95F7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DE0929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Грязевик абонентский </w:t>
            </w:r>
            <w:r w:rsidRPr="0088471D">
              <w:rPr>
                <w:sz w:val="20"/>
                <w:szCs w:val="20"/>
              </w:rPr>
              <w:t xml:space="preserve"> Ду-100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F0ED5" w:rsidRDefault="00E843DC" w:rsidP="002F0ED5">
            <w:pPr>
              <w:snapToGrid w:val="0"/>
              <w:jc w:val="center"/>
              <w:rPr>
                <w:sz w:val="20"/>
                <w:szCs w:val="20"/>
              </w:rPr>
            </w:pPr>
            <w:r w:rsidRPr="002F0ED5">
              <w:rPr>
                <w:sz w:val="20"/>
                <w:szCs w:val="20"/>
              </w:rPr>
              <w:t>5 546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BB3848" w:rsidRDefault="00E843DC" w:rsidP="00D95F7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2F0ED5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Грязевик абонентский </w:t>
            </w:r>
            <w:r w:rsidRPr="008847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нестанд.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31312A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</w:tr>
      <w:bookmarkEnd w:id="0"/>
      <w:tr w:rsidR="00E843DC" w:rsidTr="00DE0929">
        <w:trPr>
          <w:trHeight w:val="112"/>
        </w:trPr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Default="00E843DC" w:rsidP="00E30580">
      <w:pPr>
        <w:rPr>
          <w:sz w:val="16"/>
          <w:szCs w:val="16"/>
        </w:rPr>
      </w:pPr>
    </w:p>
    <w:p w:rsidR="00E843DC" w:rsidRDefault="00E843DC" w:rsidP="001C3277">
      <w:pPr>
        <w:rPr>
          <w:sz w:val="16"/>
          <w:szCs w:val="16"/>
        </w:rPr>
      </w:pPr>
    </w:p>
    <w:tbl>
      <w:tblPr>
        <w:tblW w:w="10411" w:type="dxa"/>
        <w:tblInd w:w="-135" w:type="dxa"/>
        <w:tblLayout w:type="fixed"/>
        <w:tblLook w:val="0000"/>
      </w:tblPr>
      <w:tblGrid>
        <w:gridCol w:w="435"/>
        <w:gridCol w:w="3210"/>
        <w:gridCol w:w="1350"/>
        <w:gridCol w:w="236"/>
        <w:gridCol w:w="420"/>
        <w:gridCol w:w="3239"/>
        <w:gridCol w:w="1521"/>
      </w:tblGrid>
      <w:tr w:rsidR="00E843DC" w:rsidTr="002A6865">
        <w:tc>
          <w:tcPr>
            <w:tcW w:w="10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1C3277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Грязевик абонентский фланцевый (исполнение 2)</w:t>
            </w:r>
          </w:p>
        </w:tc>
      </w:tr>
      <w:tr w:rsidR="00E843DC" w:rsidTr="002A6865"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2A6865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2A6865">
        <w:trPr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2A6865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с НДС</w:t>
            </w:r>
          </w:p>
        </w:tc>
      </w:tr>
      <w:tr w:rsidR="00E843DC" w:rsidTr="002A6865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2A6865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Грязевик абонентский 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1C3277" w:rsidRDefault="00E843DC" w:rsidP="001C3277">
            <w:pPr>
              <w:snapToGrid w:val="0"/>
              <w:jc w:val="center"/>
              <w:rPr>
                <w:sz w:val="20"/>
                <w:szCs w:val="20"/>
              </w:rPr>
            </w:pPr>
            <w:r w:rsidRPr="001C3277">
              <w:rPr>
                <w:sz w:val="20"/>
                <w:szCs w:val="20"/>
              </w:rPr>
              <w:t>3 894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BB3848" w:rsidRDefault="00E843DC" w:rsidP="002A6865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2A6865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Грязевик абонентский </w:t>
            </w:r>
            <w:r w:rsidRPr="0088471D">
              <w:rPr>
                <w:sz w:val="20"/>
                <w:szCs w:val="20"/>
              </w:rPr>
              <w:t xml:space="preserve"> Ду-125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1C3277" w:rsidRDefault="00E843DC" w:rsidP="001C3277">
            <w:pPr>
              <w:snapToGrid w:val="0"/>
              <w:jc w:val="center"/>
              <w:rPr>
                <w:sz w:val="20"/>
                <w:szCs w:val="20"/>
              </w:rPr>
            </w:pPr>
            <w:r w:rsidRPr="001C3277">
              <w:rPr>
                <w:sz w:val="20"/>
                <w:szCs w:val="20"/>
              </w:rPr>
              <w:t>10 974</w:t>
            </w:r>
          </w:p>
        </w:tc>
      </w:tr>
      <w:tr w:rsidR="00E843DC" w:rsidTr="002A6865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2A6865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Грязевик абонентский </w:t>
            </w:r>
            <w:r w:rsidRPr="0088471D">
              <w:rPr>
                <w:sz w:val="20"/>
                <w:szCs w:val="20"/>
              </w:rPr>
              <w:t xml:space="preserve"> Ду-40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1C3277" w:rsidRDefault="00E843DC" w:rsidP="001C3277">
            <w:pPr>
              <w:snapToGrid w:val="0"/>
              <w:jc w:val="center"/>
              <w:rPr>
                <w:sz w:val="20"/>
                <w:szCs w:val="20"/>
              </w:rPr>
            </w:pPr>
            <w:r w:rsidRPr="001C3277">
              <w:rPr>
                <w:sz w:val="20"/>
                <w:szCs w:val="20"/>
              </w:rPr>
              <w:t>4 130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BB3848" w:rsidRDefault="00E843DC" w:rsidP="002A6865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2A6865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Грязевик абонентский </w:t>
            </w:r>
            <w:r w:rsidRPr="0088471D">
              <w:rPr>
                <w:sz w:val="20"/>
                <w:szCs w:val="20"/>
              </w:rPr>
              <w:t xml:space="preserve"> Ду-150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1C3277" w:rsidRDefault="00E843DC" w:rsidP="001C3277">
            <w:pPr>
              <w:snapToGrid w:val="0"/>
              <w:jc w:val="center"/>
              <w:rPr>
                <w:sz w:val="20"/>
                <w:szCs w:val="20"/>
              </w:rPr>
            </w:pPr>
            <w:r w:rsidRPr="001C3277">
              <w:rPr>
                <w:sz w:val="20"/>
                <w:szCs w:val="20"/>
              </w:rPr>
              <w:t>14 986</w:t>
            </w:r>
          </w:p>
        </w:tc>
      </w:tr>
      <w:tr w:rsidR="00E843DC" w:rsidTr="002A6865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2A6865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Грязевик абонентский </w:t>
            </w:r>
            <w:r w:rsidRPr="0088471D">
              <w:rPr>
                <w:sz w:val="20"/>
                <w:szCs w:val="20"/>
              </w:rPr>
              <w:t xml:space="preserve"> Ду-50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1C3277" w:rsidRDefault="00E843DC" w:rsidP="001C3277">
            <w:pPr>
              <w:snapToGrid w:val="0"/>
              <w:jc w:val="center"/>
              <w:rPr>
                <w:sz w:val="20"/>
                <w:szCs w:val="20"/>
              </w:rPr>
            </w:pPr>
            <w:r w:rsidRPr="001C3277">
              <w:rPr>
                <w:sz w:val="20"/>
                <w:szCs w:val="20"/>
              </w:rPr>
              <w:t>5 310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BB3848" w:rsidRDefault="00E843DC" w:rsidP="002A6865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2A6865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Грязевик абонентский </w:t>
            </w:r>
            <w:r w:rsidRPr="0088471D">
              <w:rPr>
                <w:sz w:val="20"/>
                <w:szCs w:val="20"/>
              </w:rPr>
              <w:t xml:space="preserve"> Ду-200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1C3277" w:rsidRDefault="00E843DC" w:rsidP="001C3277">
            <w:pPr>
              <w:snapToGrid w:val="0"/>
              <w:jc w:val="center"/>
              <w:rPr>
                <w:sz w:val="20"/>
                <w:szCs w:val="20"/>
              </w:rPr>
            </w:pPr>
            <w:r w:rsidRPr="001C3277">
              <w:rPr>
                <w:sz w:val="20"/>
                <w:szCs w:val="20"/>
              </w:rPr>
              <w:t>23 246</w:t>
            </w:r>
          </w:p>
        </w:tc>
      </w:tr>
      <w:tr w:rsidR="00E843DC" w:rsidTr="002A6865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2A6865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Грязевик абонентский </w:t>
            </w:r>
            <w:r w:rsidRPr="0088471D">
              <w:rPr>
                <w:sz w:val="20"/>
                <w:szCs w:val="20"/>
              </w:rPr>
              <w:t xml:space="preserve"> Ду-65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1C3277" w:rsidRDefault="00E843DC" w:rsidP="001C3277">
            <w:pPr>
              <w:snapToGrid w:val="0"/>
              <w:jc w:val="center"/>
              <w:rPr>
                <w:sz w:val="20"/>
                <w:szCs w:val="20"/>
              </w:rPr>
            </w:pPr>
            <w:r w:rsidRPr="001C3277">
              <w:rPr>
                <w:sz w:val="20"/>
                <w:szCs w:val="20"/>
              </w:rPr>
              <w:t>6 136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BB3848" w:rsidRDefault="00E843DC" w:rsidP="002A6865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2A6865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Грязевик абонентский </w:t>
            </w:r>
            <w:r w:rsidRPr="0088471D">
              <w:rPr>
                <w:sz w:val="20"/>
                <w:szCs w:val="20"/>
              </w:rPr>
              <w:t xml:space="preserve"> Ду-2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1C3277" w:rsidRDefault="00E843DC" w:rsidP="001C3277">
            <w:pPr>
              <w:snapToGrid w:val="0"/>
              <w:jc w:val="center"/>
              <w:rPr>
                <w:sz w:val="20"/>
                <w:szCs w:val="20"/>
              </w:rPr>
            </w:pPr>
            <w:r w:rsidRPr="001C3277">
              <w:rPr>
                <w:sz w:val="20"/>
                <w:szCs w:val="20"/>
              </w:rPr>
              <w:t>28 674</w:t>
            </w:r>
          </w:p>
        </w:tc>
      </w:tr>
      <w:tr w:rsidR="00E843DC" w:rsidTr="002A6865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Pr="00BB3848" w:rsidRDefault="00E843DC" w:rsidP="002A6865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2A6865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Грязевик абонентский </w:t>
            </w:r>
            <w:r w:rsidRPr="0088471D">
              <w:rPr>
                <w:sz w:val="20"/>
                <w:szCs w:val="20"/>
              </w:rPr>
              <w:t xml:space="preserve"> Ду-80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1C3277" w:rsidRDefault="00E843DC" w:rsidP="001C3277">
            <w:pPr>
              <w:snapToGrid w:val="0"/>
              <w:jc w:val="center"/>
              <w:rPr>
                <w:sz w:val="20"/>
                <w:szCs w:val="20"/>
              </w:rPr>
            </w:pPr>
            <w:r w:rsidRPr="001C3277">
              <w:rPr>
                <w:sz w:val="20"/>
                <w:szCs w:val="20"/>
              </w:rPr>
              <w:t>6 962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BB3848" w:rsidRDefault="00E843DC" w:rsidP="00BB3848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2A6865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Грязевик абонентский </w:t>
            </w:r>
            <w:r w:rsidRPr="0088471D">
              <w:rPr>
                <w:sz w:val="20"/>
                <w:szCs w:val="20"/>
              </w:rPr>
              <w:t xml:space="preserve"> Ду-</w:t>
            </w:r>
            <w:r>
              <w:rPr>
                <w:sz w:val="20"/>
                <w:szCs w:val="20"/>
              </w:rPr>
              <w:t>300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1C3277" w:rsidRDefault="00E843DC" w:rsidP="001C3277">
            <w:pPr>
              <w:snapToGrid w:val="0"/>
              <w:jc w:val="center"/>
              <w:rPr>
                <w:sz w:val="20"/>
                <w:szCs w:val="20"/>
              </w:rPr>
            </w:pPr>
            <w:r w:rsidRPr="001C3277">
              <w:rPr>
                <w:sz w:val="20"/>
                <w:szCs w:val="20"/>
              </w:rPr>
              <w:t>43 660</w:t>
            </w:r>
          </w:p>
        </w:tc>
      </w:tr>
      <w:tr w:rsidR="00E843DC" w:rsidTr="002A6865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Pr="00BB3848" w:rsidRDefault="00E843DC" w:rsidP="002A6865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2A6865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Грязевик абонентский </w:t>
            </w:r>
            <w:r w:rsidRPr="0088471D">
              <w:rPr>
                <w:sz w:val="20"/>
                <w:szCs w:val="20"/>
              </w:rPr>
              <w:t xml:space="preserve"> Ду-100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1C3277" w:rsidRDefault="00E843DC" w:rsidP="001C3277">
            <w:pPr>
              <w:snapToGrid w:val="0"/>
              <w:jc w:val="center"/>
              <w:rPr>
                <w:sz w:val="20"/>
                <w:szCs w:val="20"/>
              </w:rPr>
            </w:pPr>
            <w:r w:rsidRPr="001C3277">
              <w:rPr>
                <w:sz w:val="20"/>
                <w:szCs w:val="20"/>
              </w:rPr>
              <w:t>8 260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BB3848" w:rsidRDefault="00E843DC" w:rsidP="002A6865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8471D" w:rsidRDefault="00E843DC" w:rsidP="002A6865">
            <w:pPr>
              <w:snapToGrid w:val="0"/>
              <w:ind w:left="-3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Грязевик абонентский </w:t>
            </w:r>
            <w:r w:rsidRPr="008847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нестанд.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31312A" w:rsidRDefault="00E843DC" w:rsidP="002A68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</w:tr>
      <w:tr w:rsidR="00E843DC" w:rsidTr="002A6865">
        <w:trPr>
          <w:trHeight w:val="112"/>
        </w:trPr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2A6865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Default="00E843DC" w:rsidP="00FE417F">
      <w:pPr>
        <w:rPr>
          <w:sz w:val="16"/>
          <w:szCs w:val="16"/>
        </w:rPr>
      </w:pPr>
    </w:p>
    <w:tbl>
      <w:tblPr>
        <w:tblW w:w="10411" w:type="dxa"/>
        <w:tblInd w:w="-135" w:type="dxa"/>
        <w:tblLayout w:type="fixed"/>
        <w:tblLook w:val="0000"/>
      </w:tblPr>
      <w:tblGrid>
        <w:gridCol w:w="435"/>
        <w:gridCol w:w="2610"/>
        <w:gridCol w:w="1950"/>
        <w:gridCol w:w="236"/>
        <w:gridCol w:w="420"/>
        <w:gridCol w:w="2730"/>
        <w:gridCol w:w="2030"/>
      </w:tblGrid>
      <w:tr w:rsidR="00E843DC" w:rsidTr="002A6865">
        <w:tc>
          <w:tcPr>
            <w:tcW w:w="10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FE417F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Фильтры мазута ФМ</w:t>
            </w:r>
          </w:p>
        </w:tc>
      </w:tr>
      <w:tr w:rsidR="00E843DC" w:rsidTr="002A6865"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2A6865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2A6865">
        <w:trPr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2A6865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</w:tr>
      <w:tr w:rsidR="00E843DC" w:rsidTr="002A6865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E417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ФМ 25-30-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40 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77FF8" w:rsidRDefault="00E843DC" w:rsidP="002A68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45 430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B2137F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ФМ 10-60-40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2A68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103 014</w:t>
            </w:r>
          </w:p>
        </w:tc>
      </w:tr>
      <w:tr w:rsidR="00E843DC" w:rsidTr="002A6865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FE417F" w:rsidRDefault="00E843DC" w:rsidP="00FE417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ФМ 25-30-65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77FF8" w:rsidRDefault="00E843DC" w:rsidP="002A68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45 430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B2137F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ФМ 10-60-5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2A68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103 014</w:t>
            </w:r>
          </w:p>
        </w:tc>
      </w:tr>
      <w:tr w:rsidR="00E843DC" w:rsidTr="002A6865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ФМ 25-30-40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52 864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B2137F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ФМ 10-120-40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2A68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135 700</w:t>
            </w:r>
          </w:p>
        </w:tc>
      </w:tr>
      <w:tr w:rsidR="00E843DC" w:rsidTr="002A6865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ФМ 25-30-5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52 864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ФМ 10-120-5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2A68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135 700</w:t>
            </w:r>
          </w:p>
        </w:tc>
      </w:tr>
      <w:tr w:rsidR="00E843DC" w:rsidTr="002A6865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Pr="00B2137F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ФМ 40-30-40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76 700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E417F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ФМ 10-240-40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2A68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229 510</w:t>
            </w:r>
          </w:p>
        </w:tc>
      </w:tr>
      <w:tr w:rsidR="00E843DC" w:rsidTr="002A6865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Pr="00277FF8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ФМ 40-30-5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76 700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B2137F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E417F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ФМ 10-240-5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2A68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229 510</w:t>
            </w:r>
          </w:p>
        </w:tc>
      </w:tr>
      <w:tr w:rsidR="00E843DC" w:rsidTr="002A6865">
        <w:trPr>
          <w:trHeight w:val="112"/>
        </w:trPr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2A6865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Default="00E843DC" w:rsidP="00E30580">
      <w:pPr>
        <w:rPr>
          <w:sz w:val="16"/>
          <w:szCs w:val="16"/>
        </w:rPr>
      </w:pPr>
    </w:p>
    <w:tbl>
      <w:tblPr>
        <w:tblW w:w="10411" w:type="dxa"/>
        <w:tblInd w:w="-135" w:type="dxa"/>
        <w:tblLayout w:type="fixed"/>
        <w:tblLook w:val="0000"/>
      </w:tblPr>
      <w:tblGrid>
        <w:gridCol w:w="435"/>
        <w:gridCol w:w="2610"/>
        <w:gridCol w:w="1950"/>
        <w:gridCol w:w="236"/>
        <w:gridCol w:w="420"/>
        <w:gridCol w:w="2730"/>
        <w:gridCol w:w="2030"/>
      </w:tblGrid>
      <w:tr w:rsidR="00E843DC" w:rsidTr="00DE0929">
        <w:tc>
          <w:tcPr>
            <w:tcW w:w="10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Фильтры мазута ФМБ с быстросъемными фильтрующими элементами</w:t>
            </w:r>
          </w:p>
        </w:tc>
      </w:tr>
      <w:tr w:rsidR="00E843DC" w:rsidTr="00DE0929"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DE0929">
        <w:trPr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ФМБ-0,3-0,15-1 (30 т/ч)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84DC1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157 500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B2137F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ФМБ-1,0-0,75-1 (250 т/ч)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984DC1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519 200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ФМБ-0,3-0,2-1 (40 т/ч)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84DC1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182 900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B2137F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ФМБ-0,6-0,4-3 (280 т/ч)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984DC1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ФМБ-0,4-0,25-1 (60 т/ч)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84DC1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194 700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B2137F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ФМБ-1,2-1,0-1 (350 т/ч)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984DC1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ФМБ-0,5-0,3-1 (100 т/ч)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84DC1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208 860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ФМБ-0,8-0,6-3 (500 т/ч)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984DC1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Pr="00B2137F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ФМБ-0,6-0,4-1 (150 т/ч)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84DC1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298 540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ФМБ-1,0-0,8-3 (1000 т/ч)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984DC1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</w:tr>
      <w:tr w:rsidR="00E843DC" w:rsidTr="00DE092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Pr="00277FF8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ФМБ-0,8-0,6-1 (200 т/ч)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84DC1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389 400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B2137F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ФМБ-1,4-0,5/3-3 (1800 т/ч)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984DC1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</w:tr>
      <w:tr w:rsidR="00E843DC" w:rsidTr="00DE0929">
        <w:trPr>
          <w:trHeight w:val="112"/>
        </w:trPr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Default="00E843DC" w:rsidP="00E30580">
      <w:pPr>
        <w:rPr>
          <w:sz w:val="16"/>
          <w:szCs w:val="16"/>
        </w:rPr>
      </w:pPr>
    </w:p>
    <w:tbl>
      <w:tblPr>
        <w:tblW w:w="10411" w:type="dxa"/>
        <w:tblInd w:w="-135" w:type="dxa"/>
        <w:tblLayout w:type="fixed"/>
        <w:tblLook w:val="0000"/>
      </w:tblPr>
      <w:tblGrid>
        <w:gridCol w:w="108"/>
        <w:gridCol w:w="331"/>
        <w:gridCol w:w="2609"/>
        <w:gridCol w:w="1949"/>
        <w:gridCol w:w="236"/>
        <w:gridCol w:w="420"/>
        <w:gridCol w:w="2729"/>
        <w:gridCol w:w="2029"/>
      </w:tblGrid>
      <w:tr w:rsidR="00E843DC" w:rsidTr="00DE0929">
        <w:tc>
          <w:tcPr>
            <w:tcW w:w="104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FE417F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Подогреватели мазута ПМ</w:t>
            </w:r>
          </w:p>
        </w:tc>
      </w:tr>
      <w:tr w:rsidR="00E843DC" w:rsidTr="00DE0929">
        <w:tc>
          <w:tcPr>
            <w:tcW w:w="10411" w:type="dxa"/>
            <w:gridSpan w:val="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DE0929">
        <w:trPr>
          <w:cantSplit/>
          <w:trHeight w:hRule="exact" w:val="283"/>
        </w:trPr>
        <w:tc>
          <w:tcPr>
            <w:tcW w:w="435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</w:tr>
      <w:tr w:rsidR="00E843DC" w:rsidTr="00DE0929">
        <w:trPr>
          <w:gridBefore w:val="1"/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25-6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B6906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DB6906">
              <w:rPr>
                <w:sz w:val="20"/>
                <w:szCs w:val="20"/>
              </w:rPr>
              <w:t>193 520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ПМЭ-1 (1 т/ч)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277FF8" w:rsidRDefault="00E843DC" w:rsidP="008D1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</w:tr>
      <w:tr w:rsidR="00E843DC" w:rsidTr="00DE0929">
        <w:trPr>
          <w:gridBefore w:val="1"/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</w:t>
            </w:r>
            <w:r>
              <w:rPr>
                <w:sz w:val="20"/>
                <w:szCs w:val="20"/>
                <w:lang w:val="en-US"/>
              </w:rPr>
              <w:t>Э 25-6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B6906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DB6906">
              <w:rPr>
                <w:sz w:val="20"/>
                <w:szCs w:val="20"/>
              </w:rPr>
              <w:t>193 520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691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ПМЭ-3 (3 т/ч)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8D1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</w:tr>
      <w:tr w:rsidR="00E843DC" w:rsidTr="00DE0929">
        <w:trPr>
          <w:gridBefore w:val="1"/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84DC1" w:rsidRDefault="00E843DC" w:rsidP="00DE09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</w:t>
            </w:r>
            <w:r>
              <w:rPr>
                <w:sz w:val="20"/>
                <w:szCs w:val="20"/>
                <w:lang w:val="en-US"/>
              </w:rPr>
              <w:t>Э 25-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B6906" w:rsidRDefault="00E843DC" w:rsidP="00DE0929">
            <w:pPr>
              <w:snapToGrid w:val="0"/>
              <w:jc w:val="center"/>
              <w:rPr>
                <w:sz w:val="20"/>
                <w:szCs w:val="20"/>
              </w:rPr>
            </w:pPr>
            <w:r w:rsidRPr="00DB6906">
              <w:rPr>
                <w:sz w:val="20"/>
                <w:szCs w:val="20"/>
              </w:rPr>
              <w:t>176 882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E092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2A68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691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ПМЭ-5 (5 т/ч)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8D1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  <w:p w:rsidR="00E843DC" w:rsidRDefault="00E843DC" w:rsidP="008D1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843DC" w:rsidTr="00DE0929">
        <w:trPr>
          <w:gridBefore w:val="1"/>
          <w:trHeight w:val="116"/>
        </w:trPr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E0929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Pr="00DE5260" w:rsidRDefault="00E843DC" w:rsidP="008473EB">
      <w:pPr>
        <w:rPr>
          <w:sz w:val="16"/>
          <w:szCs w:val="16"/>
          <w:lang w:val="en-US"/>
        </w:rPr>
      </w:pPr>
    </w:p>
    <w:tbl>
      <w:tblPr>
        <w:tblW w:w="10308" w:type="dxa"/>
        <w:tblInd w:w="-135" w:type="dxa"/>
        <w:tblLayout w:type="fixed"/>
        <w:tblLook w:val="0000"/>
      </w:tblPr>
      <w:tblGrid>
        <w:gridCol w:w="327"/>
        <w:gridCol w:w="2610"/>
        <w:gridCol w:w="1950"/>
        <w:gridCol w:w="236"/>
        <w:gridCol w:w="420"/>
        <w:gridCol w:w="2730"/>
        <w:gridCol w:w="1927"/>
      </w:tblGrid>
      <w:tr w:rsidR="00E843DC" w:rsidTr="00F933D2">
        <w:tc>
          <w:tcPr>
            <w:tcW w:w="10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Подогреватели Secespol: JAD, S, SK, HK  (из нержавеющей стали)</w:t>
            </w:r>
          </w:p>
        </w:tc>
      </w:tr>
      <w:tr w:rsidR="00E843DC" w:rsidTr="00F933D2">
        <w:tc>
          <w:tcPr>
            <w:tcW w:w="10308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pStyle w:val="Heading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F933D2">
        <w:trPr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 X 2.11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40F14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29 146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JAD X 9.88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120 478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 XK 2.11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40F14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30 326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JAD X 9.88.08.65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120 478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 3.18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40F14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31 388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 xml:space="preserve">JAD XK 9.88 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122 720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 K 3.18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40F14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35 754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JAD XK 9.88.08.65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122 720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 X 3.18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40F14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35 754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JAD X 12.114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197 414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 X 3.18.08.75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40F14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35 754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JAD X 12.114.08.50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197 414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JAD XK 3.18 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40F14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36 934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JAD X 12.114.08.60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197 414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 XK 3.18.08.75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40F14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36 934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JAD X 12.114.08.75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197 414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 5.36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40F14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53 572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 xml:space="preserve">JAD XK 12.114 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200 718</w:t>
            </w:r>
          </w:p>
        </w:tc>
      </w:tr>
      <w:tr w:rsidR="00E843DC" w:rsidTr="00F933D2">
        <w:trPr>
          <w:cantSplit/>
          <w:trHeight w:hRule="exact" w:val="241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 K 5.36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40F14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60 298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JAD XK 12.114.08.50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200 718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 X 5.38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0312DB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0312DB">
              <w:rPr>
                <w:sz w:val="20"/>
                <w:szCs w:val="20"/>
              </w:rPr>
              <w:t>60 298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JAD XK 12.114.08.60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200 718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 X 5.38.08.71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0312DB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0312DB">
              <w:rPr>
                <w:sz w:val="20"/>
                <w:szCs w:val="20"/>
              </w:rPr>
              <w:t>60 298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JAD 14.163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455 008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JAD XK 5.38 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0312DB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0312DB">
              <w:rPr>
                <w:sz w:val="20"/>
                <w:szCs w:val="20"/>
              </w:rPr>
              <w:t>61 360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JAD K 14.163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455 008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 XK 5.38.08.71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0312DB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0312DB">
              <w:rPr>
                <w:sz w:val="20"/>
                <w:szCs w:val="20"/>
              </w:rPr>
              <w:t>61 360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JAD X 14.163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455 008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 6.50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40F14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64 900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JAD XK 14.163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466 100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 K 6.50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40F14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75 992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JAD X 17.217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657 850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 X 6.50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40F14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75 992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JAD XK 17.217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4E5F62">
              <w:rPr>
                <w:sz w:val="20"/>
                <w:szCs w:val="20"/>
              </w:rPr>
              <w:t>691 362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 X 6.50.08.72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40F14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75 992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H0K (</w:t>
            </w:r>
            <w:r w:rsidRPr="004E5F62">
              <w:rPr>
                <w:sz w:val="20"/>
                <w:szCs w:val="20"/>
              </w:rPr>
              <w:t>WSK</w:t>
            </w:r>
            <w:r>
              <w:rPr>
                <w:sz w:val="20"/>
                <w:szCs w:val="20"/>
              </w:rPr>
              <w:t xml:space="preserve"> 2.03)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16 520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JAD XK 6.50 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40F14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77 054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D123A" w:rsidRDefault="00E843DC" w:rsidP="00F933D2">
            <w:pPr>
              <w:snapToGrid w:val="0"/>
              <w:ind w:left="27" w:right="-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H1K (</w:t>
            </w:r>
            <w:r w:rsidRPr="004E5F62">
              <w:rPr>
                <w:sz w:val="20"/>
                <w:szCs w:val="20"/>
              </w:rPr>
              <w:t>WSK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20 886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 XK 6.50.08.72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40F14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77 054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3D123A" w:rsidRDefault="00E843DC" w:rsidP="00F933D2">
            <w:pPr>
              <w:snapToGrid w:val="0"/>
              <w:ind w:left="27" w:right="-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H2K (</w:t>
            </w:r>
            <w:r w:rsidRPr="004E5F62">
              <w:rPr>
                <w:sz w:val="20"/>
                <w:szCs w:val="20"/>
              </w:rPr>
              <w:t>WSK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4E5F62" w:rsidRDefault="00E843DC" w:rsidP="00F933D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23 600</w:t>
            </w:r>
          </w:p>
        </w:tc>
      </w:tr>
      <w:tr w:rsidR="00E843DC" w:rsidTr="00F933D2">
        <w:trPr>
          <w:trHeight w:val="112"/>
        </w:trPr>
        <w:tc>
          <w:tcPr>
            <w:tcW w:w="10308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Default="00E843DC" w:rsidP="008473EB">
      <w:pPr>
        <w:rPr>
          <w:sz w:val="22"/>
          <w:szCs w:val="22"/>
        </w:rPr>
      </w:pPr>
    </w:p>
    <w:tbl>
      <w:tblPr>
        <w:tblW w:w="10411" w:type="dxa"/>
        <w:tblInd w:w="-135" w:type="dxa"/>
        <w:tblLayout w:type="fixed"/>
        <w:tblLook w:val="0000"/>
      </w:tblPr>
      <w:tblGrid>
        <w:gridCol w:w="327"/>
        <w:gridCol w:w="2610"/>
        <w:gridCol w:w="1950"/>
        <w:gridCol w:w="236"/>
        <w:gridCol w:w="420"/>
        <w:gridCol w:w="2730"/>
        <w:gridCol w:w="2030"/>
      </w:tblGrid>
      <w:tr w:rsidR="00E843DC" w:rsidTr="00F933D2">
        <w:tc>
          <w:tcPr>
            <w:tcW w:w="10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Подогреватели пароводяные ПП (латунная трубка)</w:t>
            </w:r>
          </w:p>
        </w:tc>
      </w:tr>
      <w:tr w:rsidR="00E843DC" w:rsidTr="00F933D2"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F933D2">
        <w:trPr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ПП2-6-0,2-2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A6865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2A6865">
              <w:rPr>
                <w:sz w:val="20"/>
                <w:szCs w:val="20"/>
              </w:rPr>
              <w:t>57 348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ПП1-35-0,2-2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2A6865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2A6865">
              <w:rPr>
                <w:sz w:val="20"/>
                <w:szCs w:val="20"/>
              </w:rPr>
              <w:t>255 470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ПП2-9-0,7-2 (4)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A6865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2A6865">
              <w:rPr>
                <w:sz w:val="20"/>
                <w:szCs w:val="20"/>
              </w:rPr>
              <w:t>70 328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ПП1-53-0,7-2 (4)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2A6865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2A6865">
              <w:rPr>
                <w:sz w:val="20"/>
                <w:szCs w:val="20"/>
              </w:rPr>
              <w:t>325 208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ПП2-11-0,2-2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A6865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2A6865">
              <w:rPr>
                <w:sz w:val="20"/>
                <w:szCs w:val="20"/>
              </w:rPr>
              <w:t>97 468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ПП1-71-0,2-2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2A6865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2A6865">
              <w:rPr>
                <w:sz w:val="20"/>
                <w:szCs w:val="20"/>
              </w:rPr>
              <w:t>641 212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ПП2-17-0,7-2 (4)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A6865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2A6865">
              <w:rPr>
                <w:sz w:val="20"/>
                <w:szCs w:val="20"/>
              </w:rPr>
              <w:t>122 838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ПП1-76-0,7-2 (4)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2A6865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2A6865">
              <w:rPr>
                <w:sz w:val="20"/>
                <w:szCs w:val="20"/>
              </w:rPr>
              <w:t>518 551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ПП1-21-0,2-2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A6865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2A6865">
              <w:rPr>
                <w:sz w:val="20"/>
                <w:szCs w:val="20"/>
              </w:rPr>
              <w:t>167 560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ПП1-108-0,7-2 (4)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2A6865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2A6865">
              <w:rPr>
                <w:sz w:val="20"/>
                <w:szCs w:val="20"/>
              </w:rPr>
              <w:t>789 184</w:t>
            </w:r>
          </w:p>
        </w:tc>
      </w:tr>
      <w:tr w:rsidR="00E843DC" w:rsidTr="00F933D2"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ПП1-32-0,7-2 (4)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A6865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2A6865">
              <w:rPr>
                <w:sz w:val="20"/>
                <w:szCs w:val="20"/>
              </w:rPr>
              <w:t>207 916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51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</w:p>
        </w:tc>
      </w:tr>
      <w:tr w:rsidR="00E843DC" w:rsidTr="00F933D2">
        <w:trPr>
          <w:trHeight w:val="112"/>
        </w:trPr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  <w:tr w:rsidR="00E843DC" w:rsidTr="00536ACE">
        <w:tc>
          <w:tcPr>
            <w:tcW w:w="10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536ACE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Подогреватели водоводяные ВВП (ПВ) (латунная трубка), теплообменники Q</w:t>
            </w:r>
          </w:p>
        </w:tc>
      </w:tr>
      <w:tr w:rsidR="00E843DC" w:rsidTr="00536ACE"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536ACE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536ACE">
        <w:trPr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</w:tr>
      <w:tr w:rsidR="00E843DC" w:rsidTr="00536ACE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ВВП 57 х 2000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084043" w:rsidRDefault="00E843DC" w:rsidP="00084043">
            <w:pPr>
              <w:snapToGrid w:val="0"/>
              <w:jc w:val="center"/>
              <w:rPr>
                <w:sz w:val="20"/>
                <w:szCs w:val="20"/>
              </w:rPr>
            </w:pPr>
            <w:r w:rsidRPr="00084043">
              <w:rPr>
                <w:sz w:val="20"/>
                <w:szCs w:val="20"/>
              </w:rPr>
              <w:t>7 198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ВВП 168 х 4000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084043" w:rsidRDefault="00E843DC" w:rsidP="00084043">
            <w:pPr>
              <w:snapToGrid w:val="0"/>
              <w:jc w:val="center"/>
              <w:rPr>
                <w:sz w:val="20"/>
                <w:szCs w:val="20"/>
              </w:rPr>
            </w:pPr>
            <w:r w:rsidRPr="00084043">
              <w:rPr>
                <w:sz w:val="20"/>
                <w:szCs w:val="20"/>
              </w:rPr>
              <w:t>34 574</w:t>
            </w:r>
          </w:p>
        </w:tc>
      </w:tr>
      <w:tr w:rsidR="00E843DC" w:rsidTr="00536ACE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ВВП 57 х 4000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084043" w:rsidRDefault="00E843DC" w:rsidP="00084043">
            <w:pPr>
              <w:snapToGrid w:val="0"/>
              <w:jc w:val="center"/>
              <w:rPr>
                <w:sz w:val="20"/>
                <w:szCs w:val="20"/>
              </w:rPr>
            </w:pPr>
            <w:r w:rsidRPr="00084043">
              <w:rPr>
                <w:sz w:val="20"/>
                <w:szCs w:val="20"/>
              </w:rPr>
              <w:t>8 732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730CE" w:rsidRDefault="00E843DC" w:rsidP="00536ACE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 w:rsidRPr="004730CE">
              <w:rPr>
                <w:sz w:val="20"/>
                <w:szCs w:val="20"/>
              </w:rPr>
              <w:t>ВВП 219 х 2000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084043" w:rsidRDefault="00E843DC" w:rsidP="00084043">
            <w:pPr>
              <w:snapToGrid w:val="0"/>
              <w:jc w:val="center"/>
              <w:rPr>
                <w:sz w:val="20"/>
                <w:szCs w:val="20"/>
              </w:rPr>
            </w:pPr>
            <w:r w:rsidRPr="00084043">
              <w:rPr>
                <w:sz w:val="20"/>
                <w:szCs w:val="20"/>
              </w:rPr>
              <w:t>33 630</w:t>
            </w:r>
          </w:p>
        </w:tc>
      </w:tr>
      <w:tr w:rsidR="00E843DC" w:rsidTr="00536ACE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ВВП 76 х 2000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084043" w:rsidRDefault="00E843DC" w:rsidP="00084043">
            <w:pPr>
              <w:snapToGrid w:val="0"/>
              <w:jc w:val="center"/>
              <w:rPr>
                <w:sz w:val="20"/>
                <w:szCs w:val="20"/>
              </w:rPr>
            </w:pPr>
            <w:r w:rsidRPr="00084043">
              <w:rPr>
                <w:sz w:val="20"/>
                <w:szCs w:val="20"/>
              </w:rPr>
              <w:t>8 614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4730CE" w:rsidRDefault="00E843DC" w:rsidP="00536ACE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 w:rsidRPr="004730CE">
              <w:rPr>
                <w:sz w:val="20"/>
                <w:szCs w:val="20"/>
              </w:rPr>
              <w:t>ВВП 219 х 4000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084043" w:rsidRDefault="00E843DC" w:rsidP="00084043">
            <w:pPr>
              <w:snapToGrid w:val="0"/>
              <w:jc w:val="center"/>
              <w:rPr>
                <w:sz w:val="20"/>
                <w:szCs w:val="20"/>
              </w:rPr>
            </w:pPr>
            <w:r w:rsidRPr="00084043">
              <w:rPr>
                <w:sz w:val="20"/>
                <w:szCs w:val="20"/>
              </w:rPr>
              <w:t>53 808</w:t>
            </w:r>
          </w:p>
        </w:tc>
      </w:tr>
      <w:tr w:rsidR="00E843DC" w:rsidTr="00536ACE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ВВП 76 х 4000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084043" w:rsidRDefault="00E843DC" w:rsidP="00084043">
            <w:pPr>
              <w:snapToGrid w:val="0"/>
              <w:jc w:val="center"/>
              <w:rPr>
                <w:sz w:val="20"/>
                <w:szCs w:val="20"/>
              </w:rPr>
            </w:pPr>
            <w:r w:rsidRPr="00084043">
              <w:rPr>
                <w:sz w:val="20"/>
                <w:szCs w:val="20"/>
              </w:rPr>
              <w:t>11 328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ВВП  273 х 2000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084043" w:rsidRDefault="00E843DC" w:rsidP="00084043">
            <w:pPr>
              <w:snapToGrid w:val="0"/>
              <w:jc w:val="center"/>
              <w:rPr>
                <w:sz w:val="20"/>
                <w:szCs w:val="20"/>
              </w:rPr>
            </w:pPr>
            <w:r w:rsidRPr="00084043">
              <w:rPr>
                <w:sz w:val="20"/>
                <w:szCs w:val="20"/>
              </w:rPr>
              <w:t>53 218</w:t>
            </w:r>
          </w:p>
        </w:tc>
      </w:tr>
      <w:tr w:rsidR="00E843DC" w:rsidTr="00536ACE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ВВП  89 х 2000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084043" w:rsidRDefault="00E843DC" w:rsidP="00084043">
            <w:pPr>
              <w:snapToGrid w:val="0"/>
              <w:jc w:val="center"/>
              <w:rPr>
                <w:sz w:val="20"/>
                <w:szCs w:val="20"/>
              </w:rPr>
            </w:pPr>
            <w:r w:rsidRPr="00084043">
              <w:rPr>
                <w:sz w:val="20"/>
                <w:szCs w:val="20"/>
              </w:rPr>
              <w:t>10 266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ВВП  273 х 4000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084043" w:rsidRDefault="00E843DC" w:rsidP="00084043">
            <w:pPr>
              <w:snapToGrid w:val="0"/>
              <w:jc w:val="center"/>
              <w:rPr>
                <w:sz w:val="20"/>
                <w:szCs w:val="20"/>
              </w:rPr>
            </w:pPr>
            <w:r w:rsidRPr="00084043">
              <w:rPr>
                <w:sz w:val="20"/>
                <w:szCs w:val="20"/>
              </w:rPr>
              <w:t>84 016</w:t>
            </w:r>
          </w:p>
        </w:tc>
      </w:tr>
      <w:tr w:rsidR="00E843DC" w:rsidTr="00536ACE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ВВП  89 х 4000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084043" w:rsidRDefault="00E843DC" w:rsidP="00084043">
            <w:pPr>
              <w:snapToGrid w:val="0"/>
              <w:jc w:val="center"/>
              <w:rPr>
                <w:sz w:val="20"/>
                <w:szCs w:val="20"/>
              </w:rPr>
            </w:pPr>
            <w:r w:rsidRPr="00084043">
              <w:rPr>
                <w:sz w:val="20"/>
                <w:szCs w:val="20"/>
              </w:rPr>
              <w:t>14 514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ВВП 325 х 2000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084043" w:rsidRDefault="00E843DC" w:rsidP="00084043">
            <w:pPr>
              <w:snapToGrid w:val="0"/>
              <w:jc w:val="center"/>
              <w:rPr>
                <w:sz w:val="20"/>
                <w:szCs w:val="20"/>
              </w:rPr>
            </w:pPr>
            <w:r w:rsidRPr="00084043">
              <w:rPr>
                <w:sz w:val="20"/>
                <w:szCs w:val="20"/>
              </w:rPr>
              <w:t>69 502</w:t>
            </w:r>
          </w:p>
        </w:tc>
      </w:tr>
      <w:tr w:rsidR="00E843DC" w:rsidTr="00536ACE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ВВП 114 х 2000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084043" w:rsidRDefault="00E843DC" w:rsidP="00084043">
            <w:pPr>
              <w:snapToGrid w:val="0"/>
              <w:jc w:val="center"/>
              <w:rPr>
                <w:sz w:val="20"/>
                <w:szCs w:val="20"/>
              </w:rPr>
            </w:pPr>
            <w:r w:rsidRPr="00084043">
              <w:rPr>
                <w:sz w:val="20"/>
                <w:szCs w:val="20"/>
              </w:rPr>
              <w:t>14 278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ВВП  325 х 4000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084043" w:rsidRDefault="00E843DC" w:rsidP="00084043">
            <w:pPr>
              <w:snapToGrid w:val="0"/>
              <w:jc w:val="center"/>
              <w:rPr>
                <w:sz w:val="20"/>
                <w:szCs w:val="20"/>
              </w:rPr>
            </w:pPr>
            <w:r w:rsidRPr="00084043">
              <w:rPr>
                <w:sz w:val="20"/>
                <w:szCs w:val="20"/>
              </w:rPr>
              <w:t>107 144</w:t>
            </w:r>
          </w:p>
        </w:tc>
      </w:tr>
      <w:tr w:rsidR="00E843DC" w:rsidTr="00536ACE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ВВП  114 х 4000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084043" w:rsidRDefault="00E843DC" w:rsidP="00084043">
            <w:pPr>
              <w:snapToGrid w:val="0"/>
              <w:jc w:val="center"/>
              <w:rPr>
                <w:sz w:val="20"/>
                <w:szCs w:val="20"/>
              </w:rPr>
            </w:pPr>
            <w:r w:rsidRPr="00084043">
              <w:rPr>
                <w:sz w:val="20"/>
                <w:szCs w:val="20"/>
              </w:rPr>
              <w:t>20 650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ВВП 377 х 2000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084043" w:rsidRDefault="00E843DC" w:rsidP="00084043">
            <w:pPr>
              <w:snapToGrid w:val="0"/>
              <w:jc w:val="center"/>
              <w:rPr>
                <w:sz w:val="20"/>
                <w:szCs w:val="20"/>
              </w:rPr>
            </w:pPr>
            <w:r w:rsidRPr="00084043">
              <w:rPr>
                <w:sz w:val="20"/>
                <w:szCs w:val="20"/>
              </w:rPr>
              <w:t>134 284</w:t>
            </w:r>
          </w:p>
        </w:tc>
      </w:tr>
      <w:tr w:rsidR="00E843DC" w:rsidTr="00536ACE">
        <w:trPr>
          <w:cantSplit/>
          <w:trHeight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ВВП 168 х 2000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084043" w:rsidRDefault="00E843DC" w:rsidP="00084043">
            <w:pPr>
              <w:snapToGrid w:val="0"/>
              <w:jc w:val="center"/>
              <w:rPr>
                <w:sz w:val="20"/>
                <w:szCs w:val="20"/>
              </w:rPr>
            </w:pPr>
            <w:r w:rsidRPr="00084043">
              <w:rPr>
                <w:sz w:val="20"/>
                <w:szCs w:val="20"/>
              </w:rPr>
              <w:t>22 656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27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ВВП 377 х 4000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084043" w:rsidRDefault="00E843DC" w:rsidP="00084043">
            <w:pPr>
              <w:snapToGrid w:val="0"/>
              <w:jc w:val="center"/>
              <w:rPr>
                <w:sz w:val="20"/>
                <w:szCs w:val="20"/>
              </w:rPr>
            </w:pPr>
            <w:r w:rsidRPr="00084043">
              <w:rPr>
                <w:sz w:val="20"/>
                <w:szCs w:val="20"/>
              </w:rPr>
              <w:t>187 620</w:t>
            </w:r>
          </w:p>
        </w:tc>
      </w:tr>
      <w:tr w:rsidR="00E843DC" w:rsidTr="00972B3B">
        <w:trPr>
          <w:cantSplit/>
          <w:trHeight w:val="70"/>
        </w:trPr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2CCA" w:rsidRDefault="00E843DC" w:rsidP="00536ACE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E843DC" w:rsidTr="00A92CCA">
        <w:trPr>
          <w:cantSplit/>
          <w:trHeight w:val="72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Pr="00A92CCA" w:rsidRDefault="00E843DC" w:rsidP="00536ACE">
            <w:pPr>
              <w:snapToGrid w:val="0"/>
              <w:rPr>
                <w:sz w:val="20"/>
                <w:szCs w:val="20"/>
              </w:rPr>
            </w:pPr>
            <w:r w:rsidRPr="00A92CCA">
              <w:rPr>
                <w:sz w:val="20"/>
                <w:szCs w:val="20"/>
              </w:rPr>
              <w:t>19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2CCA" w:rsidRDefault="00E843DC" w:rsidP="00536ACE">
            <w:pPr>
              <w:snapToGrid w:val="0"/>
              <w:jc w:val="both"/>
              <w:rPr>
                <w:sz w:val="20"/>
                <w:szCs w:val="20"/>
              </w:rPr>
            </w:pPr>
            <w:r w:rsidRPr="00A92CCA">
              <w:rPr>
                <w:sz w:val="20"/>
                <w:szCs w:val="20"/>
              </w:rPr>
              <w:t>Теплообменник Q 5-10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2CCA" w:rsidRDefault="00E843DC" w:rsidP="00536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44 958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2CCA" w:rsidRDefault="00E843DC" w:rsidP="00536AC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2CCA" w:rsidRDefault="00E843DC" w:rsidP="00536ACE">
            <w:pPr>
              <w:snapToGrid w:val="0"/>
              <w:rPr>
                <w:sz w:val="20"/>
                <w:szCs w:val="20"/>
              </w:rPr>
            </w:pPr>
            <w:r w:rsidRPr="00A92CCA">
              <w:rPr>
                <w:sz w:val="20"/>
                <w:szCs w:val="20"/>
              </w:rPr>
              <w:t>20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A92CCA" w:rsidRDefault="00E843DC" w:rsidP="00DD6513">
            <w:pPr>
              <w:snapToGrid w:val="0"/>
              <w:jc w:val="both"/>
              <w:rPr>
                <w:sz w:val="20"/>
                <w:szCs w:val="20"/>
              </w:rPr>
            </w:pPr>
            <w:r w:rsidRPr="00A92CCA">
              <w:rPr>
                <w:sz w:val="20"/>
                <w:szCs w:val="20"/>
              </w:rPr>
              <w:t>Теплообменник Q 20-40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2CCA" w:rsidRDefault="00E843DC" w:rsidP="00DD6513">
            <w:pPr>
              <w:snapToGrid w:val="0"/>
              <w:jc w:val="center"/>
              <w:rPr>
                <w:sz w:val="20"/>
                <w:szCs w:val="20"/>
              </w:rPr>
            </w:pPr>
            <w:r w:rsidRPr="00A92CCA">
              <w:rPr>
                <w:sz w:val="20"/>
                <w:szCs w:val="20"/>
              </w:rPr>
              <w:t>93 928</w:t>
            </w:r>
          </w:p>
        </w:tc>
      </w:tr>
      <w:tr w:rsidR="00E843DC" w:rsidTr="00536ACE">
        <w:trPr>
          <w:trHeight w:val="112"/>
        </w:trPr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536ACE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Default="00E843DC" w:rsidP="00110B82">
      <w:pPr>
        <w:rPr>
          <w:sz w:val="16"/>
          <w:szCs w:val="16"/>
        </w:rPr>
      </w:pPr>
    </w:p>
    <w:tbl>
      <w:tblPr>
        <w:tblW w:w="10411" w:type="dxa"/>
        <w:tblInd w:w="-135" w:type="dxa"/>
        <w:tblLayout w:type="fixed"/>
        <w:tblLook w:val="0000"/>
      </w:tblPr>
      <w:tblGrid>
        <w:gridCol w:w="327"/>
        <w:gridCol w:w="2610"/>
        <w:gridCol w:w="1950"/>
        <w:gridCol w:w="236"/>
        <w:gridCol w:w="420"/>
        <w:gridCol w:w="2730"/>
        <w:gridCol w:w="2030"/>
      </w:tblGrid>
      <w:tr w:rsidR="00E843DC" w:rsidTr="00F933D2">
        <w:tc>
          <w:tcPr>
            <w:tcW w:w="10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Охладители проб воды и пара</w:t>
            </w:r>
          </w:p>
        </w:tc>
      </w:tr>
      <w:tr w:rsidR="00E843DC" w:rsidTr="00F933D2"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F933D2">
        <w:trPr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ХД-125-4-151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9C049F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19 942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Одноточечный Д-76 мм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5 782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Двухточечный Д-108 мм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12 980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Одноточечный Д-89 мм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6 726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Двухточечный Д-133 мм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16 166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Одноточечный Д-108 мм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9C049F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7 906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Двухточечный Д-159 мм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17 110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48" w:right="-9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Одноточечный Д</w:t>
            </w:r>
            <w:r>
              <w:rPr>
                <w:sz w:val="20"/>
                <w:szCs w:val="20"/>
              </w:rPr>
              <w:t>-133</w:t>
            </w:r>
            <w:r>
              <w:rPr>
                <w:sz w:val="20"/>
                <w:szCs w:val="20"/>
                <w:lang w:val="en-US"/>
              </w:rPr>
              <w:t xml:space="preserve"> мм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10 974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Двухточечный Д-219 мм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19 116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48" w:right="-9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Одноточечный Д</w:t>
            </w:r>
            <w:r>
              <w:rPr>
                <w:sz w:val="20"/>
                <w:szCs w:val="20"/>
              </w:rPr>
              <w:t>-159</w:t>
            </w:r>
            <w:r>
              <w:rPr>
                <w:sz w:val="20"/>
                <w:szCs w:val="20"/>
                <w:lang w:val="en-US"/>
              </w:rPr>
              <w:t xml:space="preserve"> мм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11 800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Двухточечный Д-273 мм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20 886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Одноточечный Д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 xml:space="preserve"> мм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13 806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E102F2" w:rsidRDefault="00E843DC" w:rsidP="00F933D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Двухточечный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133 нж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34 220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Одноточечный Д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273 мм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15 458</w:t>
            </w:r>
          </w:p>
        </w:tc>
      </w:tr>
      <w:tr w:rsidR="00E843DC" w:rsidTr="00F933D2">
        <w:trPr>
          <w:cantSplit/>
          <w:trHeight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Одноточечный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133 нж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29 736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2D2A20" w:rsidRDefault="00E843DC" w:rsidP="00F933D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Одноточечный </w:t>
            </w:r>
            <w:r>
              <w:rPr>
                <w:sz w:val="20"/>
                <w:szCs w:val="20"/>
              </w:rPr>
              <w:t>76 нж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15 812</w:t>
            </w:r>
          </w:p>
        </w:tc>
      </w:tr>
      <w:tr w:rsidR="00E843DC" w:rsidTr="00F933D2">
        <w:trPr>
          <w:trHeight w:val="112"/>
        </w:trPr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Pr="00110B82" w:rsidRDefault="00E843DC" w:rsidP="003E011D">
      <w:pPr>
        <w:rPr>
          <w:sz w:val="16"/>
          <w:szCs w:val="16"/>
        </w:rPr>
      </w:pPr>
    </w:p>
    <w:tbl>
      <w:tblPr>
        <w:tblW w:w="10325" w:type="dxa"/>
        <w:tblInd w:w="-135" w:type="dxa"/>
        <w:tblLayout w:type="fixed"/>
        <w:tblLook w:val="0000"/>
      </w:tblPr>
      <w:tblGrid>
        <w:gridCol w:w="219"/>
        <w:gridCol w:w="2040"/>
        <w:gridCol w:w="3864"/>
        <w:gridCol w:w="3969"/>
        <w:gridCol w:w="17"/>
      </w:tblGrid>
      <w:tr w:rsidR="00E843DC" w:rsidTr="00E3659B">
        <w:tc>
          <w:tcPr>
            <w:tcW w:w="10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6C02C7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Шламоотводители магнитные MOS</w:t>
            </w:r>
          </w:p>
        </w:tc>
      </w:tr>
      <w:tr w:rsidR="00E843DC" w:rsidTr="00E3659B">
        <w:tc>
          <w:tcPr>
            <w:tcW w:w="10325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6C02C7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E3659B"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78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6C02C7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НДС, для следующих параметров</w:t>
            </w:r>
          </w:p>
        </w:tc>
      </w:tr>
      <w:tr w:rsidR="00E843DC" w:rsidTr="00CE0E28">
        <w:trPr>
          <w:gridAfter w:val="1"/>
          <w:wAfter w:w="17" w:type="dxa"/>
        </w:trPr>
        <w:tc>
          <w:tcPr>
            <w:tcW w:w="2475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Default="00E843DC" w:rsidP="006C02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Ру-1,0 МПа, Т-100</w:t>
            </w:r>
            <w:r>
              <w:rPr>
                <w:rFonts w:ascii="DejaVu Sans" w:hAnsi="DejaVu Sans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Default="00E843DC" w:rsidP="00340F14">
            <w:pPr>
              <w:snapToGrid w:val="0"/>
              <w:ind w:left="-33" w:righ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Ру-1,6 МПа, Т-150</w:t>
            </w:r>
            <w:r>
              <w:rPr>
                <w:rFonts w:ascii="DejaVu Sans" w:hAnsi="DejaVu Sans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С</w:t>
            </w:r>
          </w:p>
        </w:tc>
      </w:tr>
      <w:tr w:rsidR="00E843DC" w:rsidTr="00CE0E28">
        <w:trPr>
          <w:gridAfter w:val="1"/>
          <w:wAfter w:w="17" w:type="dxa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10C9B" w:rsidRDefault="00E843DC" w:rsidP="00594858">
            <w:pPr>
              <w:snapToGrid w:val="0"/>
              <w:rPr>
                <w:sz w:val="20"/>
                <w:szCs w:val="20"/>
              </w:rPr>
            </w:pPr>
            <w:r w:rsidRPr="00610C9B">
              <w:rPr>
                <w:sz w:val="20"/>
                <w:szCs w:val="20"/>
              </w:rPr>
              <w:t>MOS-150/50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DF5FF9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22 302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DF5FF9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23 482</w:t>
            </w:r>
          </w:p>
        </w:tc>
      </w:tr>
      <w:tr w:rsidR="00E843DC" w:rsidTr="00CE0E28">
        <w:trPr>
          <w:gridAfter w:val="1"/>
          <w:wAfter w:w="17" w:type="dxa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10C9B" w:rsidRDefault="00E843DC" w:rsidP="00594858">
            <w:pPr>
              <w:snapToGrid w:val="0"/>
              <w:rPr>
                <w:sz w:val="20"/>
                <w:szCs w:val="20"/>
              </w:rPr>
            </w:pPr>
            <w:r w:rsidRPr="00610C9B">
              <w:rPr>
                <w:sz w:val="20"/>
                <w:szCs w:val="20"/>
              </w:rPr>
              <w:t>MOS-150/65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DF5FF9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23 128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DF5FF9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24 367</w:t>
            </w:r>
          </w:p>
        </w:tc>
      </w:tr>
      <w:tr w:rsidR="00E843DC" w:rsidTr="00CE0E28">
        <w:trPr>
          <w:gridAfter w:val="1"/>
          <w:wAfter w:w="17" w:type="dxa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10C9B" w:rsidRDefault="00E843DC" w:rsidP="00594858">
            <w:pPr>
              <w:snapToGrid w:val="0"/>
              <w:rPr>
                <w:sz w:val="20"/>
                <w:szCs w:val="20"/>
              </w:rPr>
            </w:pPr>
            <w:r w:rsidRPr="00610C9B">
              <w:rPr>
                <w:sz w:val="20"/>
                <w:szCs w:val="20"/>
              </w:rPr>
              <w:t>MOS-200/80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DF5FF9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36 875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DF5FF9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38 881</w:t>
            </w:r>
          </w:p>
        </w:tc>
      </w:tr>
      <w:tr w:rsidR="00E843DC" w:rsidTr="00CE0E28">
        <w:trPr>
          <w:gridAfter w:val="1"/>
          <w:wAfter w:w="17" w:type="dxa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10C9B" w:rsidRDefault="00E843DC" w:rsidP="00594858">
            <w:pPr>
              <w:snapToGrid w:val="0"/>
              <w:rPr>
                <w:sz w:val="20"/>
                <w:szCs w:val="20"/>
              </w:rPr>
            </w:pPr>
            <w:r w:rsidRPr="00610C9B">
              <w:rPr>
                <w:sz w:val="20"/>
                <w:szCs w:val="20"/>
              </w:rPr>
              <w:t>MOS-250/100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DF5FF9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63 543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DF5FF9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66 906</w:t>
            </w:r>
          </w:p>
        </w:tc>
      </w:tr>
      <w:tr w:rsidR="00E843DC" w:rsidTr="00CE0E28">
        <w:trPr>
          <w:gridAfter w:val="1"/>
          <w:wAfter w:w="17" w:type="dxa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10C9B" w:rsidRDefault="00E843DC" w:rsidP="00594858">
            <w:pPr>
              <w:snapToGrid w:val="0"/>
              <w:rPr>
                <w:sz w:val="20"/>
                <w:szCs w:val="20"/>
              </w:rPr>
            </w:pPr>
            <w:r w:rsidRPr="00610C9B">
              <w:rPr>
                <w:sz w:val="20"/>
                <w:szCs w:val="20"/>
              </w:rPr>
              <w:t>MOS-300/125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DF5FF9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95 403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DF5FF9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99 769</w:t>
            </w:r>
          </w:p>
        </w:tc>
      </w:tr>
      <w:tr w:rsidR="00E843DC" w:rsidTr="00CE0E28">
        <w:trPr>
          <w:gridAfter w:val="1"/>
          <w:wAfter w:w="17" w:type="dxa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10C9B" w:rsidRDefault="00E843DC" w:rsidP="00594858">
            <w:pPr>
              <w:snapToGrid w:val="0"/>
              <w:rPr>
                <w:sz w:val="20"/>
                <w:szCs w:val="20"/>
              </w:rPr>
            </w:pPr>
            <w:r w:rsidRPr="00610C9B">
              <w:rPr>
                <w:sz w:val="20"/>
                <w:szCs w:val="20"/>
              </w:rPr>
              <w:t>MOS-300/150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DF5FF9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99 238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DF5FF9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104 784</w:t>
            </w:r>
          </w:p>
        </w:tc>
      </w:tr>
      <w:tr w:rsidR="00E843DC" w:rsidTr="00CE0E28">
        <w:trPr>
          <w:gridAfter w:val="1"/>
          <w:wAfter w:w="17" w:type="dxa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10C9B" w:rsidRDefault="00E843DC" w:rsidP="00594858">
            <w:pPr>
              <w:snapToGrid w:val="0"/>
              <w:rPr>
                <w:sz w:val="20"/>
                <w:szCs w:val="20"/>
              </w:rPr>
            </w:pPr>
            <w:r w:rsidRPr="00610C9B">
              <w:rPr>
                <w:sz w:val="20"/>
                <w:szCs w:val="20"/>
              </w:rPr>
              <w:t>MOS-400/200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DF5FF9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149 152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DF5FF9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163 076</w:t>
            </w:r>
          </w:p>
        </w:tc>
      </w:tr>
      <w:tr w:rsidR="00E843DC" w:rsidTr="00CE0E28">
        <w:trPr>
          <w:gridAfter w:val="1"/>
          <w:wAfter w:w="17" w:type="dxa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10C9B" w:rsidRDefault="00E843DC" w:rsidP="00594858">
            <w:pPr>
              <w:snapToGrid w:val="0"/>
              <w:rPr>
                <w:sz w:val="20"/>
                <w:szCs w:val="20"/>
              </w:rPr>
            </w:pPr>
            <w:r w:rsidRPr="00610C9B">
              <w:rPr>
                <w:sz w:val="20"/>
                <w:szCs w:val="20"/>
              </w:rPr>
              <w:t>MOS-500/250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DF5FF9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229 451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DF5FF9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248 272</w:t>
            </w:r>
          </w:p>
        </w:tc>
      </w:tr>
      <w:tr w:rsidR="00E843DC" w:rsidTr="00CE0E28">
        <w:trPr>
          <w:gridAfter w:val="1"/>
          <w:wAfter w:w="17" w:type="dxa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10C9B" w:rsidRDefault="00E843DC" w:rsidP="00F933D2">
            <w:pPr>
              <w:snapToGrid w:val="0"/>
              <w:rPr>
                <w:sz w:val="20"/>
                <w:szCs w:val="20"/>
              </w:rPr>
            </w:pPr>
            <w:r w:rsidRPr="00610C9B">
              <w:rPr>
                <w:sz w:val="20"/>
                <w:szCs w:val="20"/>
              </w:rPr>
              <w:t>MOS-700/300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459 020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496 780</w:t>
            </w:r>
          </w:p>
        </w:tc>
      </w:tr>
      <w:tr w:rsidR="00E843DC" w:rsidTr="00CE0E28">
        <w:trPr>
          <w:gridAfter w:val="1"/>
          <w:wAfter w:w="17" w:type="dxa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10C9B" w:rsidRDefault="00E843DC" w:rsidP="00F933D2">
            <w:pPr>
              <w:snapToGrid w:val="0"/>
              <w:rPr>
                <w:sz w:val="20"/>
                <w:szCs w:val="20"/>
              </w:rPr>
            </w:pPr>
            <w:r w:rsidRPr="00610C9B">
              <w:rPr>
                <w:sz w:val="20"/>
                <w:szCs w:val="20"/>
              </w:rPr>
              <w:t>MOS-800/400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548 818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596 254</w:t>
            </w:r>
          </w:p>
        </w:tc>
      </w:tr>
      <w:tr w:rsidR="00E843DC" w:rsidTr="00CE0E28">
        <w:trPr>
          <w:gridAfter w:val="1"/>
          <w:wAfter w:w="17" w:type="dxa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10C9B" w:rsidRDefault="00E843DC" w:rsidP="00F933D2">
            <w:pPr>
              <w:snapToGrid w:val="0"/>
              <w:rPr>
                <w:sz w:val="20"/>
                <w:szCs w:val="20"/>
              </w:rPr>
            </w:pPr>
            <w:r w:rsidRPr="00610C9B">
              <w:rPr>
                <w:sz w:val="20"/>
                <w:szCs w:val="20"/>
              </w:rPr>
              <w:t>MOS-1000/500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1 383 550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1 535 180</w:t>
            </w:r>
          </w:p>
        </w:tc>
      </w:tr>
      <w:tr w:rsidR="00E843DC" w:rsidTr="00CE0E28">
        <w:trPr>
          <w:gridAfter w:val="1"/>
          <w:wAfter w:w="17" w:type="dxa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6C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10C9B" w:rsidRDefault="00E843DC" w:rsidP="00F933D2">
            <w:pPr>
              <w:snapToGrid w:val="0"/>
              <w:rPr>
                <w:sz w:val="20"/>
                <w:szCs w:val="20"/>
              </w:rPr>
            </w:pPr>
            <w:r w:rsidRPr="00610C9B">
              <w:rPr>
                <w:sz w:val="20"/>
                <w:szCs w:val="20"/>
              </w:rPr>
              <w:t>MOS-1200/600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1 572 940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1 705 100</w:t>
            </w:r>
          </w:p>
        </w:tc>
      </w:tr>
      <w:tr w:rsidR="00E843DC" w:rsidTr="00CE0E28">
        <w:trPr>
          <w:gridAfter w:val="1"/>
          <w:wAfter w:w="17" w:type="dxa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8D16D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10C9B" w:rsidRDefault="00E843DC" w:rsidP="00F933D2">
            <w:pPr>
              <w:snapToGrid w:val="0"/>
              <w:rPr>
                <w:sz w:val="20"/>
                <w:szCs w:val="20"/>
              </w:rPr>
            </w:pPr>
            <w:r w:rsidRPr="00610C9B">
              <w:rPr>
                <w:sz w:val="20"/>
                <w:szCs w:val="20"/>
              </w:rPr>
              <w:t>MOS-1200/700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2 026 060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2 265 600</w:t>
            </w:r>
          </w:p>
        </w:tc>
      </w:tr>
      <w:tr w:rsidR="00E843DC" w:rsidTr="00E3659B">
        <w:trPr>
          <w:trHeight w:val="112"/>
        </w:trPr>
        <w:tc>
          <w:tcPr>
            <w:tcW w:w="10325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1950FB" w:rsidRDefault="00E843DC" w:rsidP="006C02C7">
            <w:pPr>
              <w:snapToGrid w:val="0"/>
              <w:jc w:val="center"/>
              <w:rPr>
                <w:sz w:val="12"/>
                <w:szCs w:val="14"/>
                <w:lang w:val="en-US"/>
              </w:rPr>
            </w:pPr>
          </w:p>
        </w:tc>
      </w:tr>
    </w:tbl>
    <w:p w:rsidR="00E843DC" w:rsidRPr="00110B82" w:rsidRDefault="00E843DC" w:rsidP="00B334F4">
      <w:pPr>
        <w:rPr>
          <w:sz w:val="16"/>
          <w:szCs w:val="16"/>
        </w:rPr>
      </w:pPr>
    </w:p>
    <w:tbl>
      <w:tblPr>
        <w:tblW w:w="10325" w:type="dxa"/>
        <w:tblInd w:w="-135" w:type="dxa"/>
        <w:tblLayout w:type="fixed"/>
        <w:tblLook w:val="0000"/>
      </w:tblPr>
      <w:tblGrid>
        <w:gridCol w:w="219"/>
        <w:gridCol w:w="2040"/>
        <w:gridCol w:w="570"/>
        <w:gridCol w:w="1950"/>
        <w:gridCol w:w="236"/>
        <w:gridCol w:w="420"/>
        <w:gridCol w:w="688"/>
        <w:gridCol w:w="2042"/>
        <w:gridCol w:w="1927"/>
        <w:gridCol w:w="17"/>
      </w:tblGrid>
      <w:tr w:rsidR="00E843DC" w:rsidTr="00972B3B">
        <w:tc>
          <w:tcPr>
            <w:tcW w:w="10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Шламоотводители магнитные OISm</w:t>
            </w:r>
          </w:p>
        </w:tc>
      </w:tr>
      <w:tr w:rsidR="00E843DC" w:rsidTr="00972B3B">
        <w:tc>
          <w:tcPr>
            <w:tcW w:w="10325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972B3B"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78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НДС, для следующих параметров</w:t>
            </w:r>
          </w:p>
        </w:tc>
      </w:tr>
      <w:tr w:rsidR="00E843DC" w:rsidTr="00972B3B">
        <w:trPr>
          <w:gridAfter w:val="1"/>
          <w:wAfter w:w="17" w:type="dxa"/>
        </w:trPr>
        <w:tc>
          <w:tcPr>
            <w:tcW w:w="2475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8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Ру-1,0 МПа, Т-100</w:t>
            </w:r>
            <w:r>
              <w:rPr>
                <w:rFonts w:ascii="DejaVu Sans" w:hAnsi="DejaVu Sans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Ру-1,6 МПа, Т-150</w:t>
            </w:r>
            <w:r>
              <w:rPr>
                <w:rFonts w:ascii="DejaVu Sans" w:hAnsi="DejaVu Sans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С</w:t>
            </w:r>
          </w:p>
        </w:tc>
      </w:tr>
      <w:tr w:rsidR="00E843DC" w:rsidTr="00972B3B">
        <w:trPr>
          <w:gridAfter w:val="1"/>
          <w:wAfter w:w="17" w:type="dxa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OISm-150/25</w:t>
            </w:r>
          </w:p>
        </w:tc>
        <w:tc>
          <w:tcPr>
            <w:tcW w:w="38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16 520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17 464</w:t>
            </w:r>
          </w:p>
        </w:tc>
      </w:tr>
      <w:tr w:rsidR="00E843DC" w:rsidTr="00972B3B">
        <w:trPr>
          <w:gridAfter w:val="1"/>
          <w:wAfter w:w="17" w:type="dxa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OISm-150/32</w:t>
            </w:r>
          </w:p>
        </w:tc>
        <w:tc>
          <w:tcPr>
            <w:tcW w:w="38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16 520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17 464</w:t>
            </w:r>
          </w:p>
        </w:tc>
      </w:tr>
      <w:tr w:rsidR="00E843DC" w:rsidTr="00972B3B">
        <w:trPr>
          <w:gridAfter w:val="1"/>
          <w:wAfter w:w="17" w:type="dxa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OISm-150/40</w:t>
            </w:r>
          </w:p>
        </w:tc>
        <w:tc>
          <w:tcPr>
            <w:tcW w:w="38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16 520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17 464</w:t>
            </w:r>
          </w:p>
        </w:tc>
      </w:tr>
      <w:tr w:rsidR="00E843DC" w:rsidTr="00972B3B">
        <w:trPr>
          <w:gridAfter w:val="1"/>
          <w:wAfter w:w="17" w:type="dxa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OISm-200/50</w:t>
            </w:r>
          </w:p>
        </w:tc>
        <w:tc>
          <w:tcPr>
            <w:tcW w:w="38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31 152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32 804</w:t>
            </w:r>
          </w:p>
        </w:tc>
      </w:tr>
      <w:tr w:rsidR="00E843DC" w:rsidTr="00972B3B">
        <w:trPr>
          <w:gridAfter w:val="1"/>
          <w:wAfter w:w="17" w:type="dxa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OISm-200/65</w:t>
            </w:r>
          </w:p>
        </w:tc>
        <w:tc>
          <w:tcPr>
            <w:tcW w:w="38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31 152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32 804</w:t>
            </w:r>
          </w:p>
        </w:tc>
      </w:tr>
      <w:tr w:rsidR="00E843DC" w:rsidTr="00972B3B">
        <w:trPr>
          <w:gridAfter w:val="1"/>
          <w:wAfter w:w="17" w:type="dxa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OISm-250/80</w:t>
            </w:r>
          </w:p>
        </w:tc>
        <w:tc>
          <w:tcPr>
            <w:tcW w:w="38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45 430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47 908</w:t>
            </w:r>
          </w:p>
        </w:tc>
      </w:tr>
      <w:tr w:rsidR="00E843DC" w:rsidTr="00972B3B">
        <w:trPr>
          <w:gridAfter w:val="1"/>
          <w:wAfter w:w="17" w:type="dxa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OISm-300/100</w:t>
            </w:r>
          </w:p>
        </w:tc>
        <w:tc>
          <w:tcPr>
            <w:tcW w:w="38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69 089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73 160</w:t>
            </w:r>
          </w:p>
        </w:tc>
      </w:tr>
      <w:tr w:rsidR="00E843DC" w:rsidTr="00972B3B">
        <w:trPr>
          <w:gridAfter w:val="1"/>
          <w:wAfter w:w="17" w:type="dxa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OISm-400/100</w:t>
            </w:r>
          </w:p>
        </w:tc>
        <w:tc>
          <w:tcPr>
            <w:tcW w:w="38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116 761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129 859</w:t>
            </w:r>
          </w:p>
        </w:tc>
      </w:tr>
      <w:tr w:rsidR="00E843DC" w:rsidTr="00972B3B">
        <w:trPr>
          <w:gridAfter w:val="1"/>
          <w:wAfter w:w="17" w:type="dxa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OISm-450/125</w:t>
            </w:r>
          </w:p>
        </w:tc>
        <w:tc>
          <w:tcPr>
            <w:tcW w:w="38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139 063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155 170</w:t>
            </w:r>
          </w:p>
        </w:tc>
      </w:tr>
      <w:tr w:rsidR="00E843DC" w:rsidTr="00972B3B">
        <w:trPr>
          <w:gridAfter w:val="1"/>
          <w:wAfter w:w="17" w:type="dxa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OISm-500/150</w:t>
            </w:r>
          </w:p>
        </w:tc>
        <w:tc>
          <w:tcPr>
            <w:tcW w:w="38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179 773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193 874</w:t>
            </w:r>
          </w:p>
        </w:tc>
      </w:tr>
      <w:tr w:rsidR="00E843DC" w:rsidTr="00972B3B">
        <w:trPr>
          <w:gridAfter w:val="1"/>
          <w:wAfter w:w="17" w:type="dxa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OISm-600/150</w:t>
            </w:r>
          </w:p>
        </w:tc>
        <w:tc>
          <w:tcPr>
            <w:tcW w:w="38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251 163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273 465</w:t>
            </w:r>
          </w:p>
        </w:tc>
      </w:tr>
      <w:tr w:rsidR="00E843DC" w:rsidTr="00972B3B">
        <w:trPr>
          <w:gridAfter w:val="1"/>
          <w:wAfter w:w="17" w:type="dxa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OISm-600/200</w:t>
            </w:r>
          </w:p>
        </w:tc>
        <w:tc>
          <w:tcPr>
            <w:tcW w:w="38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262 491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285 855</w:t>
            </w:r>
          </w:p>
        </w:tc>
      </w:tr>
      <w:tr w:rsidR="00E843DC" w:rsidTr="00972B3B">
        <w:trPr>
          <w:gridAfter w:val="1"/>
          <w:wAfter w:w="17" w:type="dxa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OISm-700/200</w:t>
            </w:r>
          </w:p>
        </w:tc>
        <w:tc>
          <w:tcPr>
            <w:tcW w:w="38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329 043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353 882</w:t>
            </w:r>
          </w:p>
        </w:tc>
      </w:tr>
      <w:tr w:rsidR="00E843DC" w:rsidTr="00972B3B">
        <w:trPr>
          <w:gridAfter w:val="1"/>
          <w:wAfter w:w="17" w:type="dxa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OISm-800/250</w:t>
            </w:r>
          </w:p>
        </w:tc>
        <w:tc>
          <w:tcPr>
            <w:tcW w:w="38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374 768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3DC" w:rsidRPr="00DF5FF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DF5FF9">
              <w:rPr>
                <w:sz w:val="20"/>
                <w:szCs w:val="20"/>
              </w:rPr>
              <w:t>398 663</w:t>
            </w:r>
          </w:p>
        </w:tc>
      </w:tr>
      <w:tr w:rsidR="00E843DC" w:rsidTr="00972B3B">
        <w:trPr>
          <w:trHeight w:val="112"/>
        </w:trPr>
        <w:tc>
          <w:tcPr>
            <w:tcW w:w="10325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  <w:tr w:rsidR="00E843DC" w:rsidTr="00972B3B">
        <w:trPr>
          <w:gridAfter w:val="1"/>
          <w:wAfter w:w="17" w:type="dxa"/>
        </w:trPr>
        <w:tc>
          <w:tcPr>
            <w:tcW w:w="103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536ACE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Котельные блочно-модульные водогрейные</w:t>
            </w:r>
          </w:p>
        </w:tc>
      </w:tr>
      <w:tr w:rsidR="00E843DC" w:rsidTr="00972B3B">
        <w:trPr>
          <w:gridAfter w:val="1"/>
          <w:wAfter w:w="17" w:type="dxa"/>
        </w:trPr>
        <w:tc>
          <w:tcPr>
            <w:tcW w:w="10308" w:type="dxa"/>
            <w:gridSpan w:val="9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536ACE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972B3B">
        <w:trPr>
          <w:gridAfter w:val="1"/>
          <w:wAfter w:w="17" w:type="dxa"/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</w:tr>
      <w:tr w:rsidR="00E843DC" w:rsidTr="00972B3B">
        <w:trPr>
          <w:gridAfter w:val="1"/>
          <w:wAfter w:w="17" w:type="dxa"/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48" w:right="-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D30D9">
              <w:rPr>
                <w:sz w:val="20"/>
                <w:szCs w:val="20"/>
              </w:rPr>
              <w:t>КУ-</w:t>
            </w:r>
            <w:r>
              <w:rPr>
                <w:sz w:val="20"/>
                <w:szCs w:val="20"/>
              </w:rPr>
              <w:t>0,63</w:t>
            </w:r>
            <w:r w:rsidRPr="004D30D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{630 кВт}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48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3 300 106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pStyle w:val="a0"/>
              <w:snapToGrid w:val="0"/>
              <w:ind w:left="-33" w:right="-7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МКУ-4,0  </w:t>
            </w:r>
            <w:r>
              <w:rPr>
                <w:rFonts w:ascii="Times New Roman" w:hAnsi="Times New Roman"/>
                <w:sz w:val="20"/>
                <w:szCs w:val="20"/>
              </w:rPr>
              <w:t>{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 МВт</w:t>
            </w:r>
            <w:r>
              <w:rPr>
                <w:rFonts w:ascii="Times New Roman" w:hAnsi="Times New Roman"/>
                <w:sz w:val="20"/>
                <w:szCs w:val="20"/>
              </w:rPr>
              <w:t>}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0F0513" w:rsidRDefault="00E843DC" w:rsidP="00536ACE">
            <w:pPr>
              <w:snapToGrid w:val="0"/>
              <w:ind w:left="-48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12 168 750</w:t>
            </w:r>
          </w:p>
        </w:tc>
      </w:tr>
      <w:tr w:rsidR="00E843DC" w:rsidTr="00972B3B">
        <w:trPr>
          <w:gridAfter w:val="1"/>
          <w:wAfter w:w="17" w:type="dxa"/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48" w:right="-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D30D9">
              <w:rPr>
                <w:sz w:val="20"/>
                <w:szCs w:val="20"/>
              </w:rPr>
              <w:t>КУ-</w:t>
            </w:r>
            <w:r>
              <w:rPr>
                <w:sz w:val="20"/>
                <w:szCs w:val="20"/>
              </w:rPr>
              <w:t>1,0</w:t>
            </w:r>
            <w:r w:rsidRPr="004D30D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{1000 кВт}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48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3 712 516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pStyle w:val="a0"/>
              <w:snapToGrid w:val="0"/>
              <w:ind w:left="-33" w:right="-7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МКУ-6,3  </w:t>
            </w:r>
            <w:r>
              <w:rPr>
                <w:rFonts w:ascii="Times New Roman" w:hAnsi="Times New Roman"/>
                <w:sz w:val="20"/>
                <w:szCs w:val="20"/>
              </w:rPr>
              <w:t>{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6,3 МВт</w:t>
            </w:r>
            <w:r>
              <w:rPr>
                <w:rFonts w:ascii="Times New Roman" w:hAnsi="Times New Roman"/>
                <w:sz w:val="20"/>
                <w:szCs w:val="20"/>
              </w:rPr>
              <w:t>}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0F0513" w:rsidRDefault="00E843DC" w:rsidP="00536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15 561 250</w:t>
            </w:r>
          </w:p>
        </w:tc>
      </w:tr>
      <w:tr w:rsidR="00E843DC" w:rsidTr="00972B3B">
        <w:trPr>
          <w:gridAfter w:val="1"/>
          <w:wAfter w:w="17" w:type="dxa"/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48" w:right="-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D30D9">
              <w:rPr>
                <w:sz w:val="20"/>
                <w:szCs w:val="20"/>
              </w:rPr>
              <w:t>КУ-</w:t>
            </w:r>
            <w:r>
              <w:rPr>
                <w:sz w:val="20"/>
                <w:szCs w:val="20"/>
              </w:rPr>
              <w:t>2,0</w:t>
            </w:r>
            <w:r w:rsidRPr="004D30D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{2000 кВт}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48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6 900 050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pStyle w:val="a0"/>
              <w:snapToGrid w:val="0"/>
              <w:ind w:left="-33" w:right="-7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МКУ-9,45  </w:t>
            </w:r>
            <w:r>
              <w:rPr>
                <w:rFonts w:ascii="Times New Roman" w:hAnsi="Times New Roman"/>
                <w:sz w:val="20"/>
                <w:szCs w:val="20"/>
              </w:rPr>
              <w:t>{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9,45 МВт</w:t>
            </w:r>
            <w:r>
              <w:rPr>
                <w:rFonts w:ascii="Times New Roman" w:hAnsi="Times New Roman"/>
                <w:sz w:val="20"/>
                <w:szCs w:val="20"/>
              </w:rPr>
              <w:t>}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0F0513" w:rsidRDefault="00E843DC" w:rsidP="00536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22 275 096</w:t>
            </w:r>
          </w:p>
        </w:tc>
      </w:tr>
      <w:tr w:rsidR="00E843DC" w:rsidTr="00972B3B">
        <w:trPr>
          <w:gridAfter w:val="1"/>
          <w:wAfter w:w="17" w:type="dxa"/>
          <w:trHeight w:val="112"/>
        </w:trPr>
        <w:tc>
          <w:tcPr>
            <w:tcW w:w="10308" w:type="dxa"/>
            <w:gridSpan w:val="9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536ACE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Default="00E843DC" w:rsidP="0063265C">
      <w:pPr>
        <w:rPr>
          <w:sz w:val="16"/>
          <w:szCs w:val="16"/>
        </w:rPr>
      </w:pPr>
    </w:p>
    <w:tbl>
      <w:tblPr>
        <w:tblW w:w="10426" w:type="dxa"/>
        <w:tblInd w:w="-135" w:type="dxa"/>
        <w:tblLayout w:type="fixed"/>
        <w:tblLook w:val="0000"/>
      </w:tblPr>
      <w:tblGrid>
        <w:gridCol w:w="219"/>
        <w:gridCol w:w="2610"/>
        <w:gridCol w:w="1965"/>
        <w:gridCol w:w="236"/>
        <w:gridCol w:w="420"/>
        <w:gridCol w:w="2730"/>
        <w:gridCol w:w="2030"/>
      </w:tblGrid>
      <w:tr w:rsidR="00E843DC" w:rsidTr="00F933D2">
        <w:tc>
          <w:tcPr>
            <w:tcW w:w="104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Котельные блочно-модульные паровые</w:t>
            </w:r>
          </w:p>
        </w:tc>
      </w:tr>
      <w:tr w:rsidR="00E843DC" w:rsidTr="00F933D2">
        <w:tc>
          <w:tcPr>
            <w:tcW w:w="10426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F933D2">
        <w:trPr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12" w:right="-6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ПКН-2М (нефть, мазут)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2 271 500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" w:right="-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ТКУ-1,4Р (уголь) {2 т/ч}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D769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7 552 000</w:t>
            </w:r>
          </w:p>
        </w:tc>
      </w:tr>
      <w:tr w:rsidR="00E843DC" w:rsidTr="00F933D2">
        <w:trPr>
          <w:cantSplit/>
          <w:trHeight w:hRule="exact" w:val="241"/>
        </w:trPr>
        <w:tc>
          <w:tcPr>
            <w:tcW w:w="5010" w:type="dxa"/>
            <w:gridSpan w:val="3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" w:right="-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ТКУ-1,8Г (газ) {2,5 т/ч}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0F0513" w:rsidRDefault="00E843DC" w:rsidP="000F0513">
            <w:pPr>
              <w:jc w:val="center"/>
              <w:rPr>
                <w:sz w:val="20"/>
                <w:szCs w:val="20"/>
              </w:rPr>
            </w:pPr>
            <w:r w:rsidRPr="000F0513">
              <w:rPr>
                <w:sz w:val="20"/>
                <w:szCs w:val="20"/>
              </w:rPr>
              <w:t>7 025 012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ТКУ-0,7Г (газ) {1 т/ч}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0F0513" w:rsidRDefault="00E843DC" w:rsidP="000F0513">
            <w:pPr>
              <w:snapToGrid w:val="0"/>
              <w:jc w:val="center"/>
              <w:rPr>
                <w:sz w:val="20"/>
                <w:szCs w:val="20"/>
              </w:rPr>
            </w:pPr>
            <w:r w:rsidRPr="000F0513">
              <w:rPr>
                <w:sz w:val="20"/>
                <w:szCs w:val="20"/>
              </w:rPr>
              <w:t>4 006 336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0F0513" w:rsidRDefault="00E843DC" w:rsidP="000F05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" w:right="-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ТКУ-1,8М (мазут) {2,5 т/ч}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D769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7 475 536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ТКУ-0,7М (мазут) {1 т/ч}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0F0513" w:rsidRDefault="00E843DC" w:rsidP="000F0513">
            <w:pPr>
              <w:snapToGrid w:val="0"/>
              <w:jc w:val="center"/>
              <w:rPr>
                <w:sz w:val="20"/>
                <w:szCs w:val="20"/>
              </w:rPr>
            </w:pPr>
            <w:r w:rsidRPr="000F0513">
              <w:rPr>
                <w:sz w:val="20"/>
                <w:szCs w:val="20"/>
              </w:rPr>
              <w:t>4 142 508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" w:right="-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ТКУ-2,1Г (газ) {3,0 т/ч}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D769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11 977 000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ТКУ-0,7Р (уголь) {1 т/ч}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0F0513" w:rsidRDefault="00E843DC" w:rsidP="000F0513">
            <w:pPr>
              <w:snapToGrid w:val="0"/>
              <w:jc w:val="center"/>
              <w:rPr>
                <w:sz w:val="20"/>
                <w:szCs w:val="20"/>
              </w:rPr>
            </w:pPr>
            <w:r w:rsidRPr="000F0513">
              <w:rPr>
                <w:sz w:val="20"/>
                <w:szCs w:val="20"/>
              </w:rPr>
              <w:t>3 743 786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864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" w:right="-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ТКУ-2,1М (мазут) {3,0 т/ч}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D769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12 449 000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ТКУ-1,4Г (газ),{2 т/ ч}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D769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7 965 000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864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" w:right="-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ТКУ-3,6Г (газ) {5,0 т/ч}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5864C5" w:rsidRDefault="00E843DC" w:rsidP="005864C5">
            <w:pPr>
              <w:snapToGrid w:val="0"/>
              <w:jc w:val="center"/>
              <w:rPr>
                <w:sz w:val="20"/>
                <w:szCs w:val="20"/>
              </w:rPr>
            </w:pPr>
            <w:r w:rsidRPr="005864C5">
              <w:rPr>
                <w:sz w:val="20"/>
                <w:szCs w:val="20"/>
              </w:rPr>
              <w:t>13 900 754</w:t>
            </w:r>
          </w:p>
        </w:tc>
      </w:tr>
      <w:tr w:rsidR="00E843DC" w:rsidTr="00F933D2">
        <w:trPr>
          <w:cantSplit/>
          <w:trHeight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ТКУ-1,4М (мазут) {2 т/ч}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D7699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8 136 100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864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" w:right="-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ТКУ-3,6М (мазут) {5,0 т/ч}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5864C5" w:rsidRDefault="00E843DC" w:rsidP="005864C5">
            <w:pPr>
              <w:snapToGrid w:val="0"/>
              <w:jc w:val="center"/>
              <w:rPr>
                <w:sz w:val="20"/>
                <w:szCs w:val="20"/>
              </w:rPr>
            </w:pPr>
            <w:r w:rsidRPr="005864C5">
              <w:rPr>
                <w:sz w:val="20"/>
                <w:szCs w:val="20"/>
              </w:rPr>
              <w:t>14 351 160</w:t>
            </w:r>
          </w:p>
        </w:tc>
      </w:tr>
      <w:tr w:rsidR="00E843DC" w:rsidTr="00F933D2">
        <w:trPr>
          <w:trHeight w:val="112"/>
        </w:trPr>
        <w:tc>
          <w:tcPr>
            <w:tcW w:w="10426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Pr="00110B82" w:rsidRDefault="00E843DC" w:rsidP="00110B82">
      <w:pPr>
        <w:rPr>
          <w:sz w:val="16"/>
          <w:szCs w:val="16"/>
        </w:rPr>
      </w:pPr>
    </w:p>
    <w:tbl>
      <w:tblPr>
        <w:tblW w:w="10426" w:type="dxa"/>
        <w:tblInd w:w="-135" w:type="dxa"/>
        <w:tblLayout w:type="fixed"/>
        <w:tblLook w:val="0000"/>
      </w:tblPr>
      <w:tblGrid>
        <w:gridCol w:w="219"/>
        <w:gridCol w:w="2685"/>
        <w:gridCol w:w="2025"/>
        <w:gridCol w:w="236"/>
        <w:gridCol w:w="555"/>
        <w:gridCol w:w="2490"/>
        <w:gridCol w:w="2000"/>
      </w:tblGrid>
      <w:tr w:rsidR="00E843DC" w:rsidTr="00F933D2">
        <w:tc>
          <w:tcPr>
            <w:tcW w:w="104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Котлы паровые</w:t>
            </w:r>
          </w:p>
        </w:tc>
      </w:tr>
      <w:tr w:rsidR="00E843DC" w:rsidTr="00F933D2">
        <w:tc>
          <w:tcPr>
            <w:tcW w:w="10426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F933D2">
        <w:trPr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810E7" w:rsidRDefault="00E843DC" w:rsidP="00F933D2">
            <w:pPr>
              <w:rPr>
                <w:sz w:val="20"/>
                <w:szCs w:val="20"/>
              </w:rPr>
            </w:pPr>
            <w:r w:rsidRPr="00D810E7">
              <w:rPr>
                <w:sz w:val="20"/>
                <w:szCs w:val="20"/>
              </w:rPr>
              <w:t xml:space="preserve">Е 1,0-0,9 Р (уголь) 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F933D2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F933D2">
              <w:rPr>
                <w:sz w:val="20"/>
                <w:szCs w:val="20"/>
              </w:rPr>
              <w:t>707 410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 2,5-0,9 Г (газ)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F933D2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F933D2">
              <w:rPr>
                <w:sz w:val="20"/>
                <w:szCs w:val="20"/>
              </w:rPr>
              <w:t>1 542 024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810E7" w:rsidRDefault="00E843DC" w:rsidP="00F933D2">
            <w:pPr>
              <w:rPr>
                <w:sz w:val="20"/>
                <w:szCs w:val="20"/>
              </w:rPr>
            </w:pPr>
            <w:r w:rsidRPr="00D810E7">
              <w:rPr>
                <w:sz w:val="20"/>
                <w:szCs w:val="20"/>
              </w:rPr>
              <w:t xml:space="preserve">Е 1,0-0,9 Г (газ) 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F933D2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F933D2">
              <w:rPr>
                <w:sz w:val="20"/>
                <w:szCs w:val="20"/>
              </w:rPr>
              <w:t>755 436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 2,5-0,9 ГМ (мазут, газ)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F933D2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F933D2">
              <w:rPr>
                <w:sz w:val="20"/>
                <w:szCs w:val="20"/>
              </w:rPr>
              <w:t>1 813 306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810E7" w:rsidRDefault="00E843DC" w:rsidP="00F933D2">
            <w:pPr>
              <w:rPr>
                <w:sz w:val="20"/>
                <w:szCs w:val="20"/>
              </w:rPr>
            </w:pPr>
            <w:r w:rsidRPr="00D810E7">
              <w:rPr>
                <w:sz w:val="20"/>
                <w:szCs w:val="20"/>
              </w:rPr>
              <w:t xml:space="preserve">Е 1,0-0,9 М (мазут) 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F933D2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F933D2">
              <w:rPr>
                <w:sz w:val="20"/>
                <w:szCs w:val="20"/>
              </w:rPr>
              <w:t>845 824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50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D810E7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810E7" w:rsidRDefault="00E843DC" w:rsidP="00F933D2">
            <w:pPr>
              <w:rPr>
                <w:sz w:val="20"/>
                <w:szCs w:val="20"/>
              </w:rPr>
            </w:pPr>
            <w:r w:rsidRPr="00D810E7">
              <w:rPr>
                <w:sz w:val="20"/>
                <w:szCs w:val="20"/>
              </w:rPr>
              <w:t xml:space="preserve">Е 1,0-0,9 ГМ (газ, мазут) 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F933D2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F933D2">
              <w:rPr>
                <w:sz w:val="20"/>
                <w:szCs w:val="20"/>
              </w:rPr>
              <w:t>963 824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ПКН-2М (сырая нефть) 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F933D2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F933D2">
              <w:rPr>
                <w:sz w:val="20"/>
                <w:szCs w:val="20"/>
              </w:rPr>
              <w:t>771 012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 1,6-0,9 Г (газ) 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F933D2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F933D2">
              <w:rPr>
                <w:sz w:val="20"/>
                <w:szCs w:val="20"/>
              </w:rPr>
              <w:t>1 327 854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МЗК-7А-Г2 (газ) 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F933D2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F933D2">
              <w:rPr>
                <w:sz w:val="20"/>
                <w:szCs w:val="20"/>
              </w:rPr>
              <w:t>744 698</w:t>
            </w:r>
          </w:p>
        </w:tc>
      </w:tr>
      <w:tr w:rsidR="00E843DC" w:rsidTr="00F933D2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" w:right="-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 1,6-0,9 ГМ (мазут, газ) 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F933D2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F933D2">
              <w:rPr>
                <w:sz w:val="20"/>
                <w:szCs w:val="20"/>
              </w:rPr>
              <w:t>1 641 970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/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ind w:left="-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МЗК-7А-Ж2 (дизель) 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F933D2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 w:rsidRPr="00F933D2">
              <w:rPr>
                <w:sz w:val="20"/>
                <w:szCs w:val="20"/>
              </w:rPr>
              <w:t>763 932</w:t>
            </w:r>
          </w:p>
        </w:tc>
      </w:tr>
      <w:tr w:rsidR="00E843DC" w:rsidTr="00F933D2">
        <w:trPr>
          <w:trHeight w:val="112"/>
        </w:trPr>
        <w:tc>
          <w:tcPr>
            <w:tcW w:w="10426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Pr="00110B82" w:rsidRDefault="00E843DC" w:rsidP="0063265C">
      <w:pPr>
        <w:rPr>
          <w:sz w:val="16"/>
          <w:szCs w:val="16"/>
        </w:rPr>
      </w:pPr>
    </w:p>
    <w:tbl>
      <w:tblPr>
        <w:tblW w:w="10426" w:type="dxa"/>
        <w:tblInd w:w="-135" w:type="dxa"/>
        <w:tblLayout w:type="fixed"/>
        <w:tblLook w:val="0000"/>
      </w:tblPr>
      <w:tblGrid>
        <w:gridCol w:w="219"/>
        <w:gridCol w:w="2610"/>
        <w:gridCol w:w="1965"/>
        <w:gridCol w:w="236"/>
        <w:gridCol w:w="526"/>
        <w:gridCol w:w="2693"/>
        <w:gridCol w:w="1961"/>
      </w:tblGrid>
      <w:tr w:rsidR="00E843DC" w:rsidTr="00A92CCA">
        <w:tc>
          <w:tcPr>
            <w:tcW w:w="104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63265C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Поверхности нагрева котлов</w:t>
            </w:r>
          </w:p>
        </w:tc>
      </w:tr>
      <w:tr w:rsidR="00E843DC" w:rsidTr="00A92CCA">
        <w:tc>
          <w:tcPr>
            <w:tcW w:w="10426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63265C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B950B9">
        <w:trPr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63265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3265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3265C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3265C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3265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3265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63265C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</w:tr>
      <w:tr w:rsidR="00E843DC" w:rsidTr="00B950B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6326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3265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ДКВр-2,5-13 (2,2 тн)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E4092" w:rsidRDefault="00E843DC" w:rsidP="00DE4092">
            <w:pPr>
              <w:snapToGrid w:val="0"/>
              <w:jc w:val="center"/>
              <w:rPr>
                <w:sz w:val="20"/>
                <w:szCs w:val="20"/>
              </w:rPr>
            </w:pPr>
            <w:r w:rsidRPr="00DE4092">
              <w:rPr>
                <w:sz w:val="20"/>
                <w:szCs w:val="20"/>
              </w:rPr>
              <w:t>316 830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3265C"/>
        </w:tc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340F1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340F1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 4,0-14ГМ (2,0 тн)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DE4092" w:rsidRDefault="00E843DC" w:rsidP="00DE4092">
            <w:pPr>
              <w:snapToGrid w:val="0"/>
              <w:jc w:val="center"/>
              <w:rPr>
                <w:sz w:val="20"/>
                <w:szCs w:val="20"/>
              </w:rPr>
            </w:pPr>
            <w:r w:rsidRPr="00DE4092">
              <w:rPr>
                <w:sz w:val="20"/>
                <w:szCs w:val="20"/>
              </w:rPr>
              <w:t>288 038</w:t>
            </w:r>
          </w:p>
        </w:tc>
      </w:tr>
      <w:tr w:rsidR="00E843DC" w:rsidTr="00B950B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6326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3265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ДКВр-4,0-13 (3,3 тн)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E4092" w:rsidRDefault="00E843DC" w:rsidP="00DE4092">
            <w:pPr>
              <w:snapToGrid w:val="0"/>
              <w:jc w:val="center"/>
              <w:rPr>
                <w:sz w:val="20"/>
                <w:szCs w:val="20"/>
              </w:rPr>
            </w:pPr>
            <w:r w:rsidRPr="00DE4092">
              <w:rPr>
                <w:sz w:val="20"/>
                <w:szCs w:val="20"/>
              </w:rPr>
              <w:t>475 304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3265C"/>
        </w:tc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340F1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340F1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 6,5-14ГМ (2,8 тн)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DE4092" w:rsidRDefault="00E843DC" w:rsidP="00DE4092">
            <w:pPr>
              <w:snapToGrid w:val="0"/>
              <w:jc w:val="center"/>
              <w:rPr>
                <w:sz w:val="20"/>
                <w:szCs w:val="20"/>
              </w:rPr>
            </w:pPr>
            <w:r w:rsidRPr="00DE4092">
              <w:rPr>
                <w:sz w:val="20"/>
                <w:szCs w:val="20"/>
              </w:rPr>
              <w:t>403 206</w:t>
            </w:r>
          </w:p>
        </w:tc>
      </w:tr>
      <w:tr w:rsidR="00E843DC" w:rsidTr="00B950B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6326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3265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ДКВр-6,5-13 (5,1 тн)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E4092" w:rsidRDefault="00E843DC" w:rsidP="00DE4092">
            <w:pPr>
              <w:snapToGrid w:val="0"/>
              <w:jc w:val="center"/>
              <w:rPr>
                <w:sz w:val="20"/>
                <w:szCs w:val="20"/>
              </w:rPr>
            </w:pPr>
            <w:r w:rsidRPr="00DE4092">
              <w:rPr>
                <w:sz w:val="20"/>
                <w:szCs w:val="20"/>
              </w:rPr>
              <w:t>734 432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3265C"/>
        </w:tc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340F1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340F1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 10-14ГМ (4,4 тн)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DE4092" w:rsidRDefault="00E843DC" w:rsidP="00DE4092">
            <w:pPr>
              <w:snapToGrid w:val="0"/>
              <w:jc w:val="center"/>
              <w:rPr>
                <w:sz w:val="20"/>
                <w:szCs w:val="20"/>
              </w:rPr>
            </w:pPr>
            <w:r w:rsidRPr="00DE4092">
              <w:rPr>
                <w:sz w:val="20"/>
                <w:szCs w:val="20"/>
              </w:rPr>
              <w:t>645 224</w:t>
            </w:r>
          </w:p>
        </w:tc>
      </w:tr>
      <w:tr w:rsidR="00E843DC" w:rsidTr="00B950B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6326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326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ДКВр-10-13 (6,7 тн)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E4092" w:rsidRDefault="00E843DC" w:rsidP="00DE4092">
            <w:pPr>
              <w:snapToGrid w:val="0"/>
              <w:jc w:val="center"/>
              <w:rPr>
                <w:sz w:val="20"/>
                <w:szCs w:val="20"/>
              </w:rPr>
            </w:pPr>
            <w:r w:rsidRPr="00DE4092">
              <w:rPr>
                <w:sz w:val="20"/>
                <w:szCs w:val="20"/>
              </w:rPr>
              <w:t>964 886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3265C"/>
        </w:tc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340F1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340F1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 16-14ГМ (5,5 тн)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DE4092" w:rsidRDefault="00E843DC" w:rsidP="00DE4092">
            <w:pPr>
              <w:snapToGrid w:val="0"/>
              <w:jc w:val="center"/>
              <w:rPr>
                <w:sz w:val="20"/>
                <w:szCs w:val="20"/>
              </w:rPr>
            </w:pPr>
            <w:r w:rsidRPr="00DE4092">
              <w:rPr>
                <w:sz w:val="20"/>
                <w:szCs w:val="20"/>
              </w:rPr>
              <w:t>792 016</w:t>
            </w:r>
          </w:p>
        </w:tc>
      </w:tr>
      <w:tr w:rsidR="00E843DC" w:rsidTr="00B950B9">
        <w:trPr>
          <w:cantSplit/>
          <w:trHeight w:hRule="exact" w:val="241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6326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326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ДКВР-20-13 (9,2 тн)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E4092" w:rsidRDefault="00E843DC" w:rsidP="00DE4092">
            <w:pPr>
              <w:snapToGrid w:val="0"/>
              <w:jc w:val="center"/>
              <w:rPr>
                <w:sz w:val="20"/>
                <w:szCs w:val="20"/>
              </w:rPr>
            </w:pPr>
            <w:r w:rsidRPr="00DE4092">
              <w:rPr>
                <w:sz w:val="20"/>
                <w:szCs w:val="20"/>
              </w:rPr>
              <w:t>1 324 904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63265C"/>
        </w:tc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340F1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B950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Поверхности  КВГМ/ПТВМ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A92CCA" w:rsidRDefault="00E843DC" w:rsidP="00340F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215 000 за тонну</w:t>
            </w:r>
          </w:p>
        </w:tc>
      </w:tr>
      <w:tr w:rsidR="00E843DC" w:rsidTr="00A92CCA">
        <w:trPr>
          <w:trHeight w:val="112"/>
        </w:trPr>
        <w:tc>
          <w:tcPr>
            <w:tcW w:w="10426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63265C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Pr="00110B82" w:rsidRDefault="00E843DC">
      <w:pPr>
        <w:rPr>
          <w:sz w:val="16"/>
          <w:szCs w:val="16"/>
        </w:rPr>
      </w:pPr>
    </w:p>
    <w:tbl>
      <w:tblPr>
        <w:tblW w:w="10426" w:type="dxa"/>
        <w:tblInd w:w="-135" w:type="dxa"/>
        <w:tblLayout w:type="fixed"/>
        <w:tblLook w:val="0000"/>
      </w:tblPr>
      <w:tblGrid>
        <w:gridCol w:w="219"/>
        <w:gridCol w:w="2685"/>
        <w:gridCol w:w="2025"/>
        <w:gridCol w:w="236"/>
        <w:gridCol w:w="525"/>
        <w:gridCol w:w="2490"/>
        <w:gridCol w:w="2030"/>
      </w:tblGrid>
      <w:tr w:rsidR="00E843DC" w:rsidTr="000A51FD">
        <w:tc>
          <w:tcPr>
            <w:tcW w:w="104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 xml:space="preserve">Котлы водогрейные </w:t>
            </w:r>
            <w:r w:rsidRPr="00D02F7F">
              <w:rPr>
                <w:rFonts w:ascii="Times New Roman" w:hAnsi="Times New Roman" w:cs="Arial"/>
                <w:color w:val="0000FF"/>
                <w:sz w:val="22"/>
                <w:szCs w:val="22"/>
              </w:rPr>
              <w:t>Mega Prex</w:t>
            </w:r>
          </w:p>
        </w:tc>
      </w:tr>
      <w:tr w:rsidR="00E843DC" w:rsidTr="000A51FD">
        <w:tc>
          <w:tcPr>
            <w:tcW w:w="10426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0A51FD">
        <w:trPr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</w:tr>
      <w:tr w:rsidR="00E843DC" w:rsidTr="000A51FD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78" w:right="-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Mega Prex 90</w:t>
            </w:r>
            <w:r>
              <w:rPr>
                <w:sz w:val="20"/>
                <w:szCs w:val="20"/>
              </w:rPr>
              <w:t xml:space="preserve"> (газ/дизель)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40961" w:rsidRDefault="00E843DC" w:rsidP="00640961">
            <w:pPr>
              <w:jc w:val="center"/>
              <w:rPr>
                <w:sz w:val="20"/>
                <w:szCs w:val="20"/>
              </w:rPr>
            </w:pPr>
            <w:r w:rsidRPr="00640961">
              <w:rPr>
                <w:sz w:val="20"/>
                <w:szCs w:val="20"/>
              </w:rPr>
              <w:t>126 614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/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310B5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78" w:right="-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Mega Prex 850 (газ/дизель)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40961" w:rsidRDefault="00E843DC" w:rsidP="00640961">
            <w:pPr>
              <w:jc w:val="center"/>
              <w:rPr>
                <w:sz w:val="20"/>
                <w:szCs w:val="20"/>
              </w:rPr>
            </w:pPr>
            <w:r w:rsidRPr="00640961">
              <w:rPr>
                <w:sz w:val="20"/>
                <w:szCs w:val="20"/>
              </w:rPr>
              <w:t>456 070</w:t>
            </w:r>
          </w:p>
        </w:tc>
      </w:tr>
      <w:tr w:rsidR="00E843DC" w:rsidTr="000A51FD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78" w:right="-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Mega Prex 100 (газ/дизель)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40961" w:rsidRDefault="00E843DC" w:rsidP="00640961">
            <w:pPr>
              <w:jc w:val="center"/>
              <w:rPr>
                <w:sz w:val="20"/>
                <w:szCs w:val="20"/>
              </w:rPr>
            </w:pPr>
            <w:r w:rsidRPr="00640961">
              <w:rPr>
                <w:sz w:val="20"/>
                <w:szCs w:val="20"/>
              </w:rPr>
              <w:t>130 036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/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310B5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78" w:right="-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Mega Prex 950 (газ/дизель)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40961" w:rsidRDefault="00E843DC" w:rsidP="00640961">
            <w:pPr>
              <w:jc w:val="center"/>
              <w:rPr>
                <w:sz w:val="20"/>
                <w:szCs w:val="20"/>
              </w:rPr>
            </w:pPr>
            <w:r w:rsidRPr="00640961">
              <w:rPr>
                <w:sz w:val="20"/>
                <w:szCs w:val="20"/>
              </w:rPr>
              <w:t>475 186</w:t>
            </w:r>
          </w:p>
        </w:tc>
      </w:tr>
      <w:tr w:rsidR="00E843DC" w:rsidTr="000A51FD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78" w:right="-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Mega Prex 120 (газ/дизель)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40961" w:rsidRDefault="00E843DC" w:rsidP="00640961">
            <w:pPr>
              <w:jc w:val="center"/>
              <w:rPr>
                <w:sz w:val="20"/>
                <w:szCs w:val="20"/>
              </w:rPr>
            </w:pPr>
            <w:r w:rsidRPr="00640961">
              <w:rPr>
                <w:sz w:val="20"/>
                <w:szCs w:val="20"/>
              </w:rPr>
              <w:t>133 340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/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310B5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78" w:right="-7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Mega Prex 1020 (газ/дизель)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40961" w:rsidRDefault="00E843DC" w:rsidP="00640961">
            <w:pPr>
              <w:jc w:val="center"/>
              <w:rPr>
                <w:sz w:val="20"/>
                <w:szCs w:val="20"/>
              </w:rPr>
            </w:pPr>
            <w:r w:rsidRPr="00640961">
              <w:rPr>
                <w:sz w:val="20"/>
                <w:szCs w:val="20"/>
              </w:rPr>
              <w:t>565 102</w:t>
            </w:r>
          </w:p>
        </w:tc>
      </w:tr>
      <w:tr w:rsidR="00E843DC" w:rsidTr="000A51FD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78" w:right="-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Mega Prex 150 (газ/дизель)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40961" w:rsidRDefault="00E843DC" w:rsidP="00640961">
            <w:pPr>
              <w:jc w:val="center"/>
              <w:rPr>
                <w:sz w:val="20"/>
                <w:szCs w:val="20"/>
              </w:rPr>
            </w:pPr>
            <w:r w:rsidRPr="00640961">
              <w:rPr>
                <w:sz w:val="20"/>
                <w:szCs w:val="20"/>
              </w:rPr>
              <w:t>162 840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/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310B5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63" w:right="-9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Mega Prex 1200 (газ/дизель)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40961" w:rsidRDefault="00E843DC" w:rsidP="00640961">
            <w:pPr>
              <w:jc w:val="center"/>
              <w:rPr>
                <w:sz w:val="20"/>
                <w:szCs w:val="20"/>
              </w:rPr>
            </w:pPr>
            <w:r w:rsidRPr="00640961">
              <w:rPr>
                <w:sz w:val="20"/>
                <w:szCs w:val="20"/>
              </w:rPr>
              <w:t>613 718</w:t>
            </w:r>
          </w:p>
        </w:tc>
      </w:tr>
      <w:tr w:rsidR="00E843DC" w:rsidTr="000A51FD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78" w:right="-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Mega Prex 200 (газ/дизель)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40961" w:rsidRDefault="00E843DC" w:rsidP="00640961">
            <w:pPr>
              <w:jc w:val="center"/>
              <w:rPr>
                <w:sz w:val="20"/>
                <w:szCs w:val="20"/>
              </w:rPr>
            </w:pPr>
            <w:r w:rsidRPr="00640961">
              <w:rPr>
                <w:sz w:val="20"/>
                <w:szCs w:val="20"/>
              </w:rPr>
              <w:t>165 082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/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310B5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63" w:right="-9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Mega Prex 1400 (газ/дизель)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40961" w:rsidRDefault="00E843DC" w:rsidP="00640961">
            <w:pPr>
              <w:jc w:val="center"/>
              <w:rPr>
                <w:sz w:val="20"/>
                <w:szCs w:val="20"/>
              </w:rPr>
            </w:pPr>
            <w:r w:rsidRPr="00640961">
              <w:rPr>
                <w:sz w:val="20"/>
                <w:szCs w:val="20"/>
              </w:rPr>
              <w:t>777 502</w:t>
            </w:r>
          </w:p>
        </w:tc>
      </w:tr>
      <w:tr w:rsidR="00E843DC" w:rsidTr="000A51FD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78" w:right="-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Mega Prex 250 (газ/дизель)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40961" w:rsidRDefault="00E843DC" w:rsidP="00640961">
            <w:pPr>
              <w:jc w:val="center"/>
              <w:rPr>
                <w:sz w:val="20"/>
                <w:szCs w:val="20"/>
              </w:rPr>
            </w:pPr>
            <w:r w:rsidRPr="00640961">
              <w:rPr>
                <w:sz w:val="20"/>
                <w:szCs w:val="20"/>
              </w:rPr>
              <w:t>198 948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/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310B5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63" w:right="-9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Mega Prex 1500 (газ/дизель)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40961" w:rsidRDefault="00E843DC" w:rsidP="00640961">
            <w:pPr>
              <w:jc w:val="center"/>
              <w:rPr>
                <w:sz w:val="20"/>
                <w:szCs w:val="20"/>
              </w:rPr>
            </w:pPr>
            <w:r w:rsidRPr="00640961">
              <w:rPr>
                <w:sz w:val="20"/>
                <w:szCs w:val="20"/>
              </w:rPr>
              <w:t>736 320</w:t>
            </w:r>
          </w:p>
        </w:tc>
      </w:tr>
      <w:tr w:rsidR="00E843DC" w:rsidTr="000A51FD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78" w:right="-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Mega Prex 300 (газ/дизель)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40961" w:rsidRDefault="00E843DC" w:rsidP="00640961">
            <w:pPr>
              <w:jc w:val="center"/>
              <w:rPr>
                <w:sz w:val="20"/>
                <w:szCs w:val="20"/>
              </w:rPr>
            </w:pPr>
            <w:r w:rsidRPr="00640961">
              <w:rPr>
                <w:sz w:val="20"/>
                <w:szCs w:val="20"/>
              </w:rPr>
              <w:t>205 202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/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EA0C56" w:rsidRDefault="00E843DC" w:rsidP="00310B5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63" w:right="-9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Mega Prex 1600 (газ/дизель)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40961" w:rsidRDefault="00E843DC" w:rsidP="00640961">
            <w:pPr>
              <w:jc w:val="center"/>
              <w:rPr>
                <w:sz w:val="20"/>
                <w:szCs w:val="20"/>
              </w:rPr>
            </w:pPr>
            <w:r w:rsidRPr="00640961">
              <w:rPr>
                <w:sz w:val="20"/>
                <w:szCs w:val="20"/>
              </w:rPr>
              <w:t>800 158</w:t>
            </w:r>
          </w:p>
        </w:tc>
      </w:tr>
      <w:tr w:rsidR="00E843DC" w:rsidTr="000A51FD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78" w:right="-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Mega Prex 350 (газ/дизель)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40961" w:rsidRDefault="00E843DC" w:rsidP="00640961">
            <w:pPr>
              <w:jc w:val="center"/>
              <w:rPr>
                <w:sz w:val="20"/>
                <w:szCs w:val="20"/>
              </w:rPr>
            </w:pPr>
            <w:r w:rsidRPr="00640961">
              <w:rPr>
                <w:sz w:val="20"/>
                <w:szCs w:val="20"/>
              </w:rPr>
              <w:t>265 618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/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EA0C56" w:rsidRDefault="00E843DC" w:rsidP="00310B5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63" w:right="-9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Mega Prex 1800 (газ/дизель)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40961" w:rsidRDefault="00E843DC" w:rsidP="00640961">
            <w:pPr>
              <w:jc w:val="center"/>
              <w:rPr>
                <w:sz w:val="20"/>
                <w:szCs w:val="20"/>
              </w:rPr>
            </w:pPr>
            <w:r w:rsidRPr="00640961">
              <w:rPr>
                <w:sz w:val="20"/>
                <w:szCs w:val="20"/>
              </w:rPr>
              <w:t>946 478</w:t>
            </w:r>
          </w:p>
        </w:tc>
      </w:tr>
      <w:tr w:rsidR="00E843DC" w:rsidTr="000A51FD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78" w:right="-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Mega Prex 400 (газ/дизель)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40961" w:rsidRDefault="00E843DC" w:rsidP="00640961">
            <w:pPr>
              <w:jc w:val="center"/>
              <w:rPr>
                <w:sz w:val="20"/>
                <w:szCs w:val="20"/>
              </w:rPr>
            </w:pPr>
            <w:r w:rsidRPr="00640961">
              <w:rPr>
                <w:sz w:val="20"/>
                <w:szCs w:val="20"/>
              </w:rPr>
              <w:t>280 840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/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EA0C56" w:rsidRDefault="00E843DC" w:rsidP="00310B5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63" w:right="-9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Mega Prex 2000 (газ/дизель)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40961" w:rsidRDefault="00E843DC" w:rsidP="00640961">
            <w:pPr>
              <w:jc w:val="center"/>
              <w:rPr>
                <w:sz w:val="20"/>
                <w:szCs w:val="20"/>
              </w:rPr>
            </w:pPr>
            <w:r w:rsidRPr="00640961">
              <w:rPr>
                <w:sz w:val="20"/>
                <w:szCs w:val="20"/>
              </w:rPr>
              <w:t>1 144 836</w:t>
            </w:r>
          </w:p>
        </w:tc>
      </w:tr>
      <w:tr w:rsidR="00E843DC" w:rsidTr="000A51FD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78" w:right="-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Mega Prex 500 (газ/дизель)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40961" w:rsidRDefault="00E843DC" w:rsidP="00640961">
            <w:pPr>
              <w:jc w:val="center"/>
              <w:rPr>
                <w:sz w:val="20"/>
                <w:szCs w:val="20"/>
              </w:rPr>
            </w:pPr>
            <w:r w:rsidRPr="00640961">
              <w:rPr>
                <w:sz w:val="20"/>
                <w:szCs w:val="20"/>
              </w:rPr>
              <w:t>308 570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/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310B5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63" w:right="-9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Mega Prex 2400 (газ/дизель)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40961" w:rsidRDefault="00E843DC" w:rsidP="00640961">
            <w:pPr>
              <w:jc w:val="center"/>
              <w:rPr>
                <w:sz w:val="20"/>
                <w:szCs w:val="20"/>
              </w:rPr>
            </w:pPr>
            <w:r w:rsidRPr="00640961">
              <w:rPr>
                <w:sz w:val="20"/>
                <w:szCs w:val="20"/>
              </w:rPr>
              <w:t>1 245 490</w:t>
            </w:r>
          </w:p>
        </w:tc>
      </w:tr>
      <w:tr w:rsidR="00E843DC" w:rsidTr="000A51FD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78" w:right="-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Mega Prex 620 (газ/дизель)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40961" w:rsidRDefault="00E843DC" w:rsidP="00640961">
            <w:pPr>
              <w:jc w:val="center"/>
              <w:rPr>
                <w:sz w:val="20"/>
                <w:szCs w:val="20"/>
              </w:rPr>
            </w:pPr>
            <w:r w:rsidRPr="00640961">
              <w:rPr>
                <w:sz w:val="20"/>
                <w:szCs w:val="20"/>
              </w:rPr>
              <w:t>358 366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/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310B5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63" w:right="-9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Mega Prex 3000 (газ/дизель)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40961" w:rsidRDefault="00E843DC" w:rsidP="00640961">
            <w:pPr>
              <w:jc w:val="center"/>
              <w:rPr>
                <w:sz w:val="20"/>
                <w:szCs w:val="20"/>
              </w:rPr>
            </w:pPr>
            <w:r w:rsidRPr="00640961">
              <w:rPr>
                <w:sz w:val="20"/>
                <w:szCs w:val="20"/>
              </w:rPr>
              <w:t>1 555 122</w:t>
            </w:r>
          </w:p>
        </w:tc>
      </w:tr>
      <w:tr w:rsidR="00E843DC" w:rsidTr="000A51FD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78" w:right="-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Mega Prex 750 (газ/дизель)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40961" w:rsidRDefault="00E843DC" w:rsidP="00640961">
            <w:pPr>
              <w:jc w:val="center"/>
              <w:rPr>
                <w:sz w:val="20"/>
                <w:szCs w:val="20"/>
              </w:rPr>
            </w:pPr>
            <w:r w:rsidRPr="00640961">
              <w:rPr>
                <w:sz w:val="20"/>
                <w:szCs w:val="20"/>
              </w:rPr>
              <w:t>413 118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/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310B5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63" w:right="-9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Mega Prex 3500 (газ/дизель)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640961" w:rsidRDefault="00E843DC" w:rsidP="00640961">
            <w:pPr>
              <w:jc w:val="center"/>
              <w:rPr>
                <w:sz w:val="20"/>
                <w:szCs w:val="20"/>
              </w:rPr>
            </w:pPr>
            <w:r w:rsidRPr="00640961">
              <w:rPr>
                <w:sz w:val="20"/>
                <w:szCs w:val="20"/>
              </w:rPr>
              <w:t>2 008 242</w:t>
            </w:r>
          </w:p>
        </w:tc>
      </w:tr>
      <w:tr w:rsidR="00E843DC" w:rsidTr="000A51FD">
        <w:trPr>
          <w:trHeight w:val="112"/>
        </w:trPr>
        <w:tc>
          <w:tcPr>
            <w:tcW w:w="10426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Pr="00110B82" w:rsidRDefault="00E843DC" w:rsidP="00D02F7F">
      <w:pPr>
        <w:rPr>
          <w:sz w:val="16"/>
          <w:szCs w:val="16"/>
        </w:rPr>
      </w:pPr>
    </w:p>
    <w:tbl>
      <w:tblPr>
        <w:tblW w:w="10449" w:type="dxa"/>
        <w:tblInd w:w="-135" w:type="dxa"/>
        <w:tblLayout w:type="fixed"/>
        <w:tblLook w:val="0000"/>
      </w:tblPr>
      <w:tblGrid>
        <w:gridCol w:w="219"/>
        <w:gridCol w:w="2685"/>
        <w:gridCol w:w="2025"/>
        <w:gridCol w:w="236"/>
        <w:gridCol w:w="391"/>
        <w:gridCol w:w="2710"/>
        <w:gridCol w:w="1967"/>
      </w:tblGrid>
      <w:tr w:rsidR="00E843DC" w:rsidTr="008F513B">
        <w:tc>
          <w:tcPr>
            <w:tcW w:w="10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536ACE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Котельные комплексы Nolting (Германия) на отходах деревообработки, котлы КСВ-Ф</w:t>
            </w:r>
          </w:p>
        </w:tc>
      </w:tr>
      <w:tr w:rsidR="00E843DC" w:rsidTr="008F513B">
        <w:tc>
          <w:tcPr>
            <w:tcW w:w="1044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536ACE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8F513B">
        <w:trPr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536ACE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</w:tr>
      <w:tr w:rsidR="00E843DC" w:rsidTr="008F513B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F513B" w:rsidRDefault="00E843DC" w:rsidP="00536AC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котлами NRF</w:t>
            </w:r>
            <w:r w:rsidRPr="008F51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(на 1 МВт)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 xml:space="preserve">т </w:t>
            </w:r>
            <w:r>
              <w:rPr>
                <w:sz w:val="20"/>
                <w:szCs w:val="20"/>
              </w:rPr>
              <w:t>12 000 000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/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F513B" w:rsidRDefault="00E843DC" w:rsidP="00F933D2">
            <w:pPr>
              <w:snapToGrid w:val="0"/>
              <w:ind w:left="-78" w:right="-3"/>
              <w:rPr>
                <w:bCs/>
                <w:sz w:val="20"/>
                <w:szCs w:val="20"/>
              </w:rPr>
            </w:pPr>
            <w:r w:rsidRPr="008F513B">
              <w:rPr>
                <w:bCs/>
                <w:sz w:val="20"/>
                <w:szCs w:val="20"/>
              </w:rPr>
              <w:t>КСВ-Ф-1,0-95Н (уголь, р/п)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030CB4" w:rsidRDefault="00E843DC" w:rsidP="00F933D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30CB4">
              <w:rPr>
                <w:sz w:val="20"/>
                <w:szCs w:val="20"/>
                <w:lang w:val="en-US"/>
              </w:rPr>
              <w:t>875 300</w:t>
            </w:r>
          </w:p>
        </w:tc>
      </w:tr>
      <w:tr w:rsidR="00E843DC" w:rsidTr="008F513B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F513B" w:rsidRDefault="00E843DC" w:rsidP="00536AC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котлами VRF</w:t>
            </w:r>
            <w:r w:rsidRPr="008F51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(на 1 МВт)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12 000 000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/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F513B" w:rsidRDefault="00E843DC" w:rsidP="00F933D2">
            <w:pPr>
              <w:snapToGrid w:val="0"/>
              <w:ind w:left="-78" w:right="-3"/>
              <w:rPr>
                <w:bCs/>
                <w:sz w:val="20"/>
                <w:szCs w:val="20"/>
              </w:rPr>
            </w:pPr>
            <w:r w:rsidRPr="008F513B">
              <w:rPr>
                <w:bCs/>
                <w:sz w:val="20"/>
                <w:szCs w:val="20"/>
              </w:rPr>
              <w:t>КСВ-Ф-0,2-95Н (уголь, мех.)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030CB4" w:rsidRDefault="00E843DC" w:rsidP="00F933D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30CB4">
              <w:rPr>
                <w:sz w:val="20"/>
                <w:szCs w:val="20"/>
                <w:lang w:val="en-US"/>
              </w:rPr>
              <w:t>1 360 000</w:t>
            </w:r>
          </w:p>
        </w:tc>
      </w:tr>
      <w:tr w:rsidR="00E843DC" w:rsidTr="008F513B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F933D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КСВ-Ф-0,2Н (уголь, р/п)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620F3E" w:rsidRDefault="00E843DC" w:rsidP="00F933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489 700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/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F513B" w:rsidRDefault="00E843DC" w:rsidP="00F933D2">
            <w:pPr>
              <w:snapToGrid w:val="0"/>
              <w:ind w:left="-78" w:right="-3"/>
              <w:rPr>
                <w:bCs/>
                <w:sz w:val="20"/>
                <w:szCs w:val="20"/>
              </w:rPr>
            </w:pPr>
            <w:r w:rsidRPr="008F513B">
              <w:rPr>
                <w:bCs/>
                <w:sz w:val="20"/>
                <w:szCs w:val="20"/>
              </w:rPr>
              <w:t>КСВ-Ф-0,5-95Н (уголь, мех.)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030CB4" w:rsidRDefault="00E843DC" w:rsidP="00F933D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30CB4">
              <w:rPr>
                <w:sz w:val="20"/>
                <w:szCs w:val="20"/>
                <w:lang w:val="en-US"/>
              </w:rPr>
              <w:t>1 580 000</w:t>
            </w:r>
          </w:p>
        </w:tc>
      </w:tr>
      <w:tr w:rsidR="00E843DC" w:rsidTr="008F513B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F513B" w:rsidRDefault="00E843DC" w:rsidP="00F933D2">
            <w:pPr>
              <w:snapToGrid w:val="0"/>
              <w:ind w:left="-78" w:right="-3"/>
              <w:rPr>
                <w:bCs/>
                <w:sz w:val="20"/>
                <w:szCs w:val="20"/>
              </w:rPr>
            </w:pPr>
            <w:r w:rsidRPr="008F513B">
              <w:rPr>
                <w:bCs/>
                <w:sz w:val="20"/>
                <w:szCs w:val="20"/>
              </w:rPr>
              <w:t>КСВ-Ф-0,5-95Н (уголь, /п)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030CB4" w:rsidRDefault="00E843DC" w:rsidP="00F933D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30CB4">
              <w:rPr>
                <w:sz w:val="20"/>
                <w:szCs w:val="20"/>
                <w:lang w:val="en-US"/>
              </w:rPr>
              <w:t>612 400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/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536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8F513B" w:rsidRDefault="00E843DC" w:rsidP="00F933D2">
            <w:pPr>
              <w:snapToGrid w:val="0"/>
              <w:ind w:left="-78" w:right="-3"/>
              <w:rPr>
                <w:bCs/>
                <w:sz w:val="20"/>
                <w:szCs w:val="20"/>
              </w:rPr>
            </w:pPr>
            <w:r w:rsidRPr="008F513B">
              <w:rPr>
                <w:bCs/>
                <w:sz w:val="20"/>
                <w:szCs w:val="20"/>
              </w:rPr>
              <w:t>КСВ-Ф-1,0-95Н (уголь, мех.)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030CB4" w:rsidRDefault="00E843DC" w:rsidP="00F933D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30CB4">
              <w:rPr>
                <w:sz w:val="20"/>
                <w:szCs w:val="20"/>
                <w:lang w:val="en-US"/>
              </w:rPr>
              <w:t>1 994 000</w:t>
            </w:r>
          </w:p>
        </w:tc>
      </w:tr>
      <w:tr w:rsidR="00E843DC" w:rsidTr="008F513B">
        <w:trPr>
          <w:trHeight w:val="112"/>
        </w:trPr>
        <w:tc>
          <w:tcPr>
            <w:tcW w:w="1044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536ACE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Default="00E843DC" w:rsidP="00414F8B">
      <w:pPr>
        <w:rPr>
          <w:sz w:val="16"/>
          <w:szCs w:val="16"/>
        </w:rPr>
      </w:pPr>
    </w:p>
    <w:p w:rsidR="00E843DC" w:rsidRDefault="00E843DC" w:rsidP="00A82095">
      <w:pPr>
        <w:rPr>
          <w:sz w:val="16"/>
          <w:szCs w:val="16"/>
        </w:rPr>
      </w:pPr>
    </w:p>
    <w:tbl>
      <w:tblPr>
        <w:tblW w:w="10411" w:type="dxa"/>
        <w:tblInd w:w="-135" w:type="dxa"/>
        <w:tblLayout w:type="fixed"/>
        <w:tblLook w:val="0000"/>
      </w:tblPr>
      <w:tblGrid>
        <w:gridCol w:w="219"/>
        <w:gridCol w:w="2610"/>
        <w:gridCol w:w="1950"/>
        <w:gridCol w:w="236"/>
        <w:gridCol w:w="420"/>
        <w:gridCol w:w="2730"/>
        <w:gridCol w:w="2030"/>
      </w:tblGrid>
      <w:tr w:rsidR="00E843DC" w:rsidTr="00D95F70">
        <w:tc>
          <w:tcPr>
            <w:tcW w:w="10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D95F70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Водоуказательные стекла</w:t>
            </w:r>
          </w:p>
        </w:tc>
      </w:tr>
      <w:tr w:rsidR="00E843DC" w:rsidTr="00D95F70"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95F70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D95F70">
        <w:trPr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95F70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95F70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95F70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95F70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95F70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95F70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95F70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</w:tr>
      <w:tr w:rsidR="00E843DC" w:rsidRPr="00DF657D" w:rsidTr="00D95F70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95F7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F657D" w:rsidRDefault="00E843DC" w:rsidP="00A8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12кч11бк №2 + 12б2бк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F657D" w:rsidRDefault="00E843DC" w:rsidP="00D9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5 841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95F70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95F7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F657D" w:rsidRDefault="00E843DC" w:rsidP="00A8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12кч11бк №6 + 12б3бк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DF657D" w:rsidRDefault="00E843DC" w:rsidP="00D9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7 080</w:t>
            </w:r>
          </w:p>
        </w:tc>
      </w:tr>
      <w:tr w:rsidR="00E843DC" w:rsidTr="00D95F70">
        <w:trPr>
          <w:trHeight w:val="112"/>
        </w:trPr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95F70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Default="00E843DC" w:rsidP="00A82095">
      <w:pPr>
        <w:rPr>
          <w:sz w:val="16"/>
          <w:szCs w:val="16"/>
        </w:rPr>
      </w:pPr>
    </w:p>
    <w:p w:rsidR="00E843DC" w:rsidRDefault="00E843DC" w:rsidP="00414F8B">
      <w:pPr>
        <w:rPr>
          <w:sz w:val="16"/>
          <w:szCs w:val="16"/>
        </w:rPr>
      </w:pPr>
    </w:p>
    <w:tbl>
      <w:tblPr>
        <w:tblW w:w="10411" w:type="dxa"/>
        <w:tblInd w:w="-135" w:type="dxa"/>
        <w:tblLayout w:type="fixed"/>
        <w:tblLook w:val="0000"/>
      </w:tblPr>
      <w:tblGrid>
        <w:gridCol w:w="219"/>
        <w:gridCol w:w="2610"/>
        <w:gridCol w:w="1950"/>
        <w:gridCol w:w="236"/>
        <w:gridCol w:w="420"/>
        <w:gridCol w:w="2730"/>
        <w:gridCol w:w="2030"/>
      </w:tblGrid>
      <w:tr w:rsidR="00E843DC" w:rsidTr="00D26109">
        <w:tc>
          <w:tcPr>
            <w:tcW w:w="10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D26109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>Фильтр ФММ магнитный муфтовый</w:t>
            </w:r>
          </w:p>
        </w:tc>
      </w:tr>
      <w:tr w:rsidR="00E843DC" w:rsidTr="00D26109"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26109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D26109">
        <w:trPr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2610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2610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2610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26109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26109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26109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26109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</w:tr>
      <w:tr w:rsidR="00E843DC" w:rsidRPr="00DF657D" w:rsidTr="00D2610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2610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F657D" w:rsidRDefault="00E843DC" w:rsidP="00D2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Фильтр </w:t>
            </w:r>
            <w:r w:rsidRPr="00DF657D">
              <w:rPr>
                <w:sz w:val="20"/>
                <w:szCs w:val="20"/>
              </w:rPr>
              <w:t>ФММ-15</w:t>
            </w:r>
            <w:r>
              <w:rPr>
                <w:sz w:val="20"/>
                <w:szCs w:val="20"/>
              </w:rPr>
              <w:t xml:space="preserve"> Ду-15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F657D" w:rsidRDefault="00E843DC" w:rsidP="00D26109">
            <w:pPr>
              <w:jc w:val="center"/>
              <w:rPr>
                <w:sz w:val="20"/>
                <w:szCs w:val="20"/>
              </w:rPr>
            </w:pPr>
            <w:r w:rsidRPr="00DF657D">
              <w:rPr>
                <w:sz w:val="20"/>
                <w:szCs w:val="20"/>
              </w:rPr>
              <w:t>413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2610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2610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F657D" w:rsidRDefault="00E843DC" w:rsidP="00D2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Фильтр </w:t>
            </w:r>
            <w:r w:rsidRPr="00DF657D">
              <w:rPr>
                <w:sz w:val="20"/>
                <w:szCs w:val="20"/>
              </w:rPr>
              <w:t>ФММ-32</w:t>
            </w:r>
            <w:r>
              <w:rPr>
                <w:sz w:val="20"/>
                <w:szCs w:val="20"/>
              </w:rPr>
              <w:t xml:space="preserve"> Ду-32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DF657D" w:rsidRDefault="00E843DC" w:rsidP="00D26109">
            <w:pPr>
              <w:jc w:val="center"/>
              <w:rPr>
                <w:sz w:val="20"/>
                <w:szCs w:val="20"/>
              </w:rPr>
            </w:pPr>
            <w:r w:rsidRPr="00DF657D">
              <w:rPr>
                <w:sz w:val="20"/>
                <w:szCs w:val="20"/>
              </w:rPr>
              <w:t>1 121</w:t>
            </w:r>
          </w:p>
        </w:tc>
      </w:tr>
      <w:tr w:rsidR="00E843DC" w:rsidRPr="00DF657D" w:rsidTr="00D2610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2610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F657D" w:rsidRDefault="00E843DC" w:rsidP="00D2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Фильтр </w:t>
            </w:r>
            <w:r w:rsidRPr="00DF657D">
              <w:rPr>
                <w:sz w:val="20"/>
                <w:szCs w:val="20"/>
              </w:rPr>
              <w:t>ФММ-20</w:t>
            </w:r>
            <w:r>
              <w:rPr>
                <w:sz w:val="20"/>
                <w:szCs w:val="20"/>
              </w:rPr>
              <w:t xml:space="preserve"> Ду-20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F657D" w:rsidRDefault="00E843DC" w:rsidP="00D26109">
            <w:pPr>
              <w:jc w:val="center"/>
              <w:rPr>
                <w:sz w:val="20"/>
                <w:szCs w:val="20"/>
              </w:rPr>
            </w:pPr>
            <w:r w:rsidRPr="00DF657D">
              <w:rPr>
                <w:sz w:val="20"/>
                <w:szCs w:val="20"/>
              </w:rPr>
              <w:t>708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2610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2610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F657D" w:rsidRDefault="00E843DC" w:rsidP="00D2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Фильтр </w:t>
            </w:r>
            <w:r w:rsidRPr="00DF657D">
              <w:rPr>
                <w:sz w:val="20"/>
                <w:szCs w:val="20"/>
              </w:rPr>
              <w:t>ФММ-40</w:t>
            </w:r>
            <w:r>
              <w:rPr>
                <w:sz w:val="20"/>
                <w:szCs w:val="20"/>
              </w:rPr>
              <w:t xml:space="preserve"> Ду-40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DF657D" w:rsidRDefault="00E843DC" w:rsidP="00D26109">
            <w:pPr>
              <w:jc w:val="center"/>
              <w:rPr>
                <w:sz w:val="20"/>
                <w:szCs w:val="20"/>
              </w:rPr>
            </w:pPr>
            <w:r w:rsidRPr="00DF657D">
              <w:rPr>
                <w:sz w:val="20"/>
                <w:szCs w:val="20"/>
              </w:rPr>
              <w:t>1 539</w:t>
            </w:r>
          </w:p>
        </w:tc>
      </w:tr>
      <w:tr w:rsidR="00E843DC" w:rsidRPr="00DF657D" w:rsidTr="00D26109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2610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F657D" w:rsidRDefault="00E843DC" w:rsidP="00D2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Фильтр </w:t>
            </w:r>
            <w:r w:rsidRPr="00DF657D">
              <w:rPr>
                <w:sz w:val="20"/>
                <w:szCs w:val="20"/>
              </w:rPr>
              <w:t>ФММ-25</w:t>
            </w:r>
            <w:r>
              <w:rPr>
                <w:sz w:val="20"/>
                <w:szCs w:val="20"/>
              </w:rPr>
              <w:t xml:space="preserve"> Ду-25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F657D" w:rsidRDefault="00E843DC" w:rsidP="00D26109">
            <w:pPr>
              <w:jc w:val="center"/>
              <w:rPr>
                <w:sz w:val="20"/>
                <w:szCs w:val="20"/>
              </w:rPr>
            </w:pPr>
            <w:r w:rsidRPr="00DF657D">
              <w:rPr>
                <w:sz w:val="20"/>
                <w:szCs w:val="20"/>
              </w:rPr>
              <w:t>885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26109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2610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F657D" w:rsidRDefault="00E843DC" w:rsidP="00D2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Фильтр </w:t>
            </w:r>
            <w:r w:rsidRPr="00DF657D">
              <w:rPr>
                <w:sz w:val="20"/>
                <w:szCs w:val="20"/>
              </w:rPr>
              <w:t>ФММ-50</w:t>
            </w:r>
            <w:r>
              <w:rPr>
                <w:sz w:val="20"/>
                <w:szCs w:val="20"/>
              </w:rPr>
              <w:t xml:space="preserve"> Ду-50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DF657D" w:rsidRDefault="00E843DC" w:rsidP="00D26109">
            <w:pPr>
              <w:jc w:val="center"/>
              <w:rPr>
                <w:sz w:val="20"/>
                <w:szCs w:val="20"/>
              </w:rPr>
            </w:pPr>
            <w:r w:rsidRPr="00DF657D">
              <w:rPr>
                <w:sz w:val="20"/>
                <w:szCs w:val="20"/>
              </w:rPr>
              <w:t>1 947</w:t>
            </w:r>
          </w:p>
        </w:tc>
      </w:tr>
      <w:tr w:rsidR="00E843DC" w:rsidTr="00D26109">
        <w:trPr>
          <w:trHeight w:val="112"/>
        </w:trPr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26109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Default="00E843DC" w:rsidP="00A92CCA">
      <w:pPr>
        <w:rPr>
          <w:sz w:val="16"/>
          <w:szCs w:val="16"/>
        </w:rPr>
      </w:pPr>
    </w:p>
    <w:tbl>
      <w:tblPr>
        <w:tblW w:w="10411" w:type="dxa"/>
        <w:tblInd w:w="-135" w:type="dxa"/>
        <w:tblLayout w:type="fixed"/>
        <w:tblLook w:val="0000"/>
      </w:tblPr>
      <w:tblGrid>
        <w:gridCol w:w="219"/>
        <w:gridCol w:w="2610"/>
        <w:gridCol w:w="1950"/>
        <w:gridCol w:w="236"/>
        <w:gridCol w:w="420"/>
        <w:gridCol w:w="2730"/>
        <w:gridCol w:w="2030"/>
      </w:tblGrid>
      <w:tr w:rsidR="00E843DC" w:rsidTr="00DD6513">
        <w:tc>
          <w:tcPr>
            <w:tcW w:w="10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3DC" w:rsidRDefault="00E843DC" w:rsidP="00DD6513">
            <w:pPr>
              <w:pStyle w:val="Heading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Arial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FF"/>
                <w:sz w:val="22"/>
                <w:szCs w:val="22"/>
              </w:rPr>
              <w:t xml:space="preserve">Фильтр ФМФ магнитный </w:t>
            </w:r>
            <w:r>
              <w:rPr>
                <w:rFonts w:ascii="Times New Roman" w:hAnsi="Times New Roman" w:cs="Arial"/>
                <w:color w:val="0000FF"/>
                <w:sz w:val="22"/>
                <w:szCs w:val="22"/>
                <w:lang w:val="en-US"/>
              </w:rPr>
              <w:t>фланцевый</w:t>
            </w:r>
          </w:p>
        </w:tc>
      </w:tr>
      <w:tr w:rsidR="00E843DC" w:rsidTr="00DD6513"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D6513">
            <w:pPr>
              <w:pStyle w:val="Heading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color w:val="0000FF"/>
                <w:sz w:val="12"/>
                <w:szCs w:val="14"/>
              </w:rPr>
            </w:pPr>
          </w:p>
        </w:tc>
      </w:tr>
      <w:tr w:rsidR="00E843DC" w:rsidTr="00DD6513">
        <w:trPr>
          <w:cantSplit/>
          <w:trHeight w:hRule="exact" w:val="283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D6513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D6513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D6513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D6513">
            <w:pPr>
              <w:snapToGrid w:val="0"/>
              <w:ind w:left="-63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D6513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D6513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D6513">
            <w:pPr>
              <w:snapToGrid w:val="0"/>
              <w:ind w:left="-63" w:right="-1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рублей с НДС</w:t>
            </w:r>
          </w:p>
        </w:tc>
      </w:tr>
      <w:tr w:rsidR="00E843DC" w:rsidTr="00DD6513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D65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F657D" w:rsidRDefault="00E843DC" w:rsidP="00D2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Фильтр </w:t>
            </w:r>
            <w:r w:rsidRPr="00DF657D">
              <w:rPr>
                <w:sz w:val="20"/>
                <w:szCs w:val="20"/>
              </w:rPr>
              <w:t>ФМ</w:t>
            </w:r>
            <w:r>
              <w:rPr>
                <w:sz w:val="20"/>
                <w:szCs w:val="20"/>
              </w:rPr>
              <w:t>Ф</w:t>
            </w:r>
            <w:r w:rsidRPr="00DF657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40 Ду-40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F657D" w:rsidRDefault="00E843DC" w:rsidP="009C0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2 419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D6513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D65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F657D" w:rsidRDefault="00E843DC" w:rsidP="00D2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Фильтр </w:t>
            </w:r>
            <w:r w:rsidRPr="00DF657D">
              <w:rPr>
                <w:sz w:val="20"/>
                <w:szCs w:val="20"/>
              </w:rPr>
              <w:t>ФМ</w:t>
            </w:r>
            <w:r>
              <w:rPr>
                <w:sz w:val="20"/>
                <w:szCs w:val="20"/>
              </w:rPr>
              <w:t>Ф</w:t>
            </w:r>
            <w:r w:rsidRPr="00DF657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100 Ду-100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DF657D" w:rsidRDefault="00E843DC" w:rsidP="009C0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9 971</w:t>
            </w:r>
          </w:p>
        </w:tc>
      </w:tr>
      <w:tr w:rsidR="00E843DC" w:rsidTr="00DD6513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D65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F657D" w:rsidRDefault="00E843DC" w:rsidP="00D2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Фильтр </w:t>
            </w:r>
            <w:r w:rsidRPr="00DF657D">
              <w:rPr>
                <w:sz w:val="20"/>
                <w:szCs w:val="20"/>
              </w:rPr>
              <w:t>ФМ</w:t>
            </w:r>
            <w:r>
              <w:rPr>
                <w:sz w:val="20"/>
                <w:szCs w:val="20"/>
              </w:rPr>
              <w:t>Ф</w:t>
            </w:r>
            <w:r w:rsidRPr="00DF657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50 Ду-50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F657D" w:rsidRDefault="00E843DC" w:rsidP="009C0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3 658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D6513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D65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F657D" w:rsidRDefault="00E843DC" w:rsidP="00D2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Фильтр </w:t>
            </w:r>
            <w:r w:rsidRPr="00DF657D">
              <w:rPr>
                <w:sz w:val="20"/>
                <w:szCs w:val="20"/>
              </w:rPr>
              <w:t>ФМ</w:t>
            </w:r>
            <w:r>
              <w:rPr>
                <w:sz w:val="20"/>
                <w:szCs w:val="20"/>
              </w:rPr>
              <w:t>Ф</w:t>
            </w:r>
            <w:r w:rsidRPr="00DF657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125 Ду-125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DF657D" w:rsidRDefault="00E843DC" w:rsidP="009C0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13 570</w:t>
            </w:r>
          </w:p>
        </w:tc>
      </w:tr>
      <w:tr w:rsidR="00E843DC" w:rsidTr="00DD6513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2610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F657D" w:rsidRDefault="00E843DC" w:rsidP="00D2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Фильтр </w:t>
            </w:r>
            <w:r w:rsidRPr="00DF657D">
              <w:rPr>
                <w:sz w:val="20"/>
                <w:szCs w:val="20"/>
              </w:rPr>
              <w:t>ФМ</w:t>
            </w:r>
            <w:r>
              <w:rPr>
                <w:sz w:val="20"/>
                <w:szCs w:val="20"/>
              </w:rPr>
              <w:t>Ф</w:t>
            </w:r>
            <w:r w:rsidRPr="00DF657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65 Ду-65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F657D" w:rsidRDefault="00E843DC" w:rsidP="009C0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4 897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D6513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2610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F657D" w:rsidRDefault="00E843DC" w:rsidP="00D2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Фильтр </w:t>
            </w:r>
            <w:r w:rsidRPr="00DF657D">
              <w:rPr>
                <w:sz w:val="20"/>
                <w:szCs w:val="20"/>
              </w:rPr>
              <w:t>ФМ</w:t>
            </w:r>
            <w:r>
              <w:rPr>
                <w:sz w:val="20"/>
                <w:szCs w:val="20"/>
              </w:rPr>
              <w:t>Ф</w:t>
            </w:r>
            <w:r w:rsidRPr="00DF657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150 Ду-150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DF657D" w:rsidRDefault="00E843DC" w:rsidP="009C0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19 116</w:t>
            </w:r>
          </w:p>
        </w:tc>
      </w:tr>
      <w:tr w:rsidR="00E843DC" w:rsidTr="00DD6513">
        <w:trPr>
          <w:cantSplit/>
          <w:trHeight w:hRule="exact" w:val="255"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3DC" w:rsidRDefault="00E843DC" w:rsidP="00DD65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F657D" w:rsidRDefault="00E843DC" w:rsidP="00D2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Фильтр </w:t>
            </w:r>
            <w:r w:rsidRPr="00DF657D">
              <w:rPr>
                <w:sz w:val="20"/>
                <w:szCs w:val="20"/>
              </w:rPr>
              <w:t>ФМ</w:t>
            </w:r>
            <w:r>
              <w:rPr>
                <w:sz w:val="20"/>
                <w:szCs w:val="20"/>
              </w:rPr>
              <w:t>Ф</w:t>
            </w:r>
            <w:r w:rsidRPr="00DF657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80 Ду-80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F657D" w:rsidRDefault="00E843DC" w:rsidP="009C0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7 080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D6513"/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Default="00E843DC" w:rsidP="00DD65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843DC" w:rsidRPr="00DF657D" w:rsidRDefault="00E843DC" w:rsidP="00D2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Фильтр </w:t>
            </w:r>
            <w:r w:rsidRPr="00DF657D">
              <w:rPr>
                <w:sz w:val="20"/>
                <w:szCs w:val="20"/>
              </w:rPr>
              <w:t>ФМ</w:t>
            </w:r>
            <w:r>
              <w:rPr>
                <w:sz w:val="20"/>
                <w:szCs w:val="20"/>
              </w:rPr>
              <w:t>Ф</w:t>
            </w:r>
            <w:r w:rsidRPr="00DF657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200 Ду-200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Pr="00DF657D" w:rsidRDefault="00E843DC" w:rsidP="009C0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25 370</w:t>
            </w:r>
          </w:p>
        </w:tc>
      </w:tr>
      <w:tr w:rsidR="00E843DC" w:rsidTr="00DD6513">
        <w:trPr>
          <w:trHeight w:val="112"/>
        </w:trPr>
        <w:tc>
          <w:tcPr>
            <w:tcW w:w="10411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3DC" w:rsidRDefault="00E843DC" w:rsidP="00DD6513">
            <w:pPr>
              <w:snapToGrid w:val="0"/>
              <w:jc w:val="center"/>
              <w:rPr>
                <w:sz w:val="12"/>
                <w:szCs w:val="14"/>
              </w:rPr>
            </w:pPr>
          </w:p>
        </w:tc>
      </w:tr>
    </w:tbl>
    <w:p w:rsidR="00E843DC" w:rsidRDefault="00E843DC" w:rsidP="006A7DA9">
      <w:pPr>
        <w:jc w:val="both"/>
        <w:rPr>
          <w:sz w:val="22"/>
          <w:szCs w:val="22"/>
        </w:rPr>
      </w:pPr>
    </w:p>
    <w:p w:rsidR="00E843DC" w:rsidRDefault="00E843DC" w:rsidP="006A7DA9">
      <w:pPr>
        <w:jc w:val="both"/>
        <w:rPr>
          <w:sz w:val="22"/>
          <w:szCs w:val="22"/>
        </w:rPr>
      </w:pPr>
    </w:p>
    <w:p w:rsidR="00E843DC" w:rsidRPr="00570E9A" w:rsidRDefault="00E843DC" w:rsidP="006A7DA9">
      <w:pPr>
        <w:jc w:val="both"/>
        <w:rPr>
          <w:sz w:val="22"/>
          <w:szCs w:val="22"/>
        </w:rPr>
      </w:pPr>
      <w:r w:rsidRPr="00570E9A">
        <w:rPr>
          <w:sz w:val="22"/>
          <w:szCs w:val="22"/>
        </w:rPr>
        <w:t>Продукция поставляется с паспортами.</w:t>
      </w:r>
    </w:p>
    <w:p w:rsidR="00E843DC" w:rsidRPr="00570E9A" w:rsidRDefault="00E843DC" w:rsidP="006A7DA9">
      <w:pPr>
        <w:jc w:val="both"/>
        <w:rPr>
          <w:sz w:val="22"/>
          <w:szCs w:val="22"/>
        </w:rPr>
      </w:pPr>
      <w:r w:rsidRPr="00570E9A">
        <w:rPr>
          <w:sz w:val="22"/>
          <w:szCs w:val="22"/>
        </w:rPr>
        <w:t>Требующая сертификации и поднадзорная продукция поставляется с сертификатом и разрешением на применение.</w:t>
      </w:r>
    </w:p>
    <w:p w:rsidR="00E843DC" w:rsidRPr="00570E9A" w:rsidRDefault="00E843DC" w:rsidP="006A7DA9">
      <w:pPr>
        <w:jc w:val="both"/>
        <w:rPr>
          <w:sz w:val="22"/>
          <w:szCs w:val="22"/>
        </w:rPr>
      </w:pPr>
      <w:r w:rsidRPr="00570E9A">
        <w:rPr>
          <w:sz w:val="22"/>
          <w:szCs w:val="22"/>
        </w:rPr>
        <w:t>Если Вы не нашли требуемое оборудование в прайс-листе – звоните нам, и мы сообщим его стоимость, сроки изготовления и поставки.</w:t>
      </w:r>
    </w:p>
    <w:p w:rsidR="00E843DC" w:rsidRPr="00570E9A" w:rsidRDefault="00E843DC">
      <w:pPr>
        <w:rPr>
          <w:sz w:val="22"/>
          <w:szCs w:val="22"/>
        </w:rPr>
      </w:pPr>
    </w:p>
    <w:p w:rsidR="00E843DC" w:rsidRPr="00570E9A" w:rsidRDefault="00E843DC" w:rsidP="006A7DA9">
      <w:pPr>
        <w:jc w:val="both"/>
        <w:rPr>
          <w:sz w:val="22"/>
          <w:szCs w:val="22"/>
        </w:rPr>
      </w:pPr>
      <w:r w:rsidRPr="00570E9A">
        <w:rPr>
          <w:sz w:val="22"/>
          <w:szCs w:val="22"/>
        </w:rPr>
        <w:t>Оборудование может быть отгружено в адрес заказчика через транспортные компании.</w:t>
      </w:r>
    </w:p>
    <w:p w:rsidR="00E843DC" w:rsidRPr="00570E9A" w:rsidRDefault="00E843DC" w:rsidP="006A7DA9">
      <w:pPr>
        <w:jc w:val="both"/>
        <w:rPr>
          <w:sz w:val="22"/>
          <w:szCs w:val="22"/>
        </w:rPr>
      </w:pPr>
      <w:r w:rsidRPr="00570E9A">
        <w:rPr>
          <w:sz w:val="22"/>
          <w:szCs w:val="22"/>
        </w:rPr>
        <w:t>Доставка малогабаритного оборудования до терминала транспортной компании  в Санкт-Петербурге осуществляется бесплатно для следующих городов:</w:t>
      </w:r>
    </w:p>
    <w:p w:rsidR="00E843DC" w:rsidRPr="00570E9A" w:rsidRDefault="00E843DC" w:rsidP="006A7DA9">
      <w:pPr>
        <w:jc w:val="both"/>
        <w:rPr>
          <w:sz w:val="22"/>
          <w:szCs w:val="22"/>
        </w:rPr>
      </w:pPr>
      <w:r w:rsidRPr="00570E9A">
        <w:rPr>
          <w:sz w:val="22"/>
          <w:szCs w:val="22"/>
        </w:rPr>
        <w:t>Анадырь, Анапа, Архангельск, Астрахань, Барнаул, Белгород, Белогорск, Биробиджан, Благовещенск, Брянск, Великий Новгород, Владивосток, Владимир, Волгоград, Волжск, Волжский, Вологда, Воронеж, Димитровград, Екатеринбург, Иваново, Ижевск, Иркутск, Йошкар-Ола, Казань, Калининград, Калуга, Кемерово, Киров, Кострома, Краснодар, Красноярск, Курган, Курск, Липецк, Магадан, Магнитогорск, Миасс, Москва, Мурманск, Набережные Челны, Нижний Новгород, Нижний Тагил, Нижневартовск, Новый Уренгой, Новокузнецк, Новороссийск, Новосибирск, Норильск, Омск, Орел, Оренбург, Орск, Пенза, Пермь, Петрозаводск, Петропавловск-Камчатский, Псков, Пятигорск, Ростов-на-Дону, Рыбинск, Рязань, Самара, Санкт-Петербург, Саранск, Саратов, Смоленск, Сочи, Ставрополь, Старый Оскол, Стерлитамак, Сургут, Сыктывкар, Таганрог, Тамбов, Тверь, Тольятти, Томск, Тула, Тюмень, Улан-Удэ, Ульяновск, Уссурийск, Уфа, Хабаровск, Ханты-Мансийск, Чебоксары, Челябинск, Череповец, Чита, Энгельс, Южно-Сахалинск, Якутск, Ярославль.</w:t>
      </w:r>
    </w:p>
    <w:p w:rsidR="00E843DC" w:rsidRPr="00570E9A" w:rsidRDefault="00E843DC">
      <w:pPr>
        <w:rPr>
          <w:sz w:val="22"/>
          <w:szCs w:val="22"/>
        </w:rPr>
      </w:pPr>
    </w:p>
    <w:p w:rsidR="00E843DC" w:rsidRDefault="00E843DC">
      <w:pPr>
        <w:rPr>
          <w:b/>
          <w:sz w:val="22"/>
          <w:szCs w:val="22"/>
        </w:rPr>
      </w:pPr>
      <w:r w:rsidRPr="00570E9A">
        <w:rPr>
          <w:b/>
          <w:sz w:val="22"/>
          <w:szCs w:val="22"/>
        </w:rPr>
        <w:t>ООО «Теплотех-Комплект»</w:t>
      </w:r>
    </w:p>
    <w:p w:rsidR="00E843DC" w:rsidRPr="00570E9A" w:rsidRDefault="00E843DC">
      <w:pPr>
        <w:rPr>
          <w:b/>
          <w:sz w:val="22"/>
          <w:szCs w:val="22"/>
        </w:rPr>
      </w:pPr>
    </w:p>
    <w:p w:rsidR="00E843DC" w:rsidRDefault="00E843DC">
      <w:pPr>
        <w:rPr>
          <w:b/>
          <w:sz w:val="22"/>
          <w:szCs w:val="22"/>
        </w:rPr>
      </w:pPr>
      <w:r w:rsidRPr="00570E9A">
        <w:rPr>
          <w:b/>
          <w:sz w:val="22"/>
          <w:szCs w:val="22"/>
        </w:rPr>
        <w:t>Телефон</w:t>
      </w:r>
      <w:r>
        <w:rPr>
          <w:b/>
          <w:sz w:val="22"/>
          <w:szCs w:val="22"/>
        </w:rPr>
        <w:t>ы</w:t>
      </w:r>
      <w:r w:rsidRPr="00570E9A">
        <w:rPr>
          <w:b/>
          <w:sz w:val="22"/>
          <w:szCs w:val="22"/>
        </w:rPr>
        <w:t xml:space="preserve">: (812) </w:t>
      </w:r>
      <w:r>
        <w:rPr>
          <w:b/>
          <w:sz w:val="22"/>
          <w:szCs w:val="22"/>
        </w:rPr>
        <w:t xml:space="preserve">655-03-32, </w:t>
      </w:r>
      <w:r w:rsidRPr="00570E9A">
        <w:rPr>
          <w:b/>
          <w:sz w:val="22"/>
          <w:szCs w:val="22"/>
        </w:rPr>
        <w:t>970-09-03</w:t>
      </w:r>
      <w:r>
        <w:rPr>
          <w:b/>
          <w:sz w:val="22"/>
          <w:szCs w:val="22"/>
        </w:rPr>
        <w:t xml:space="preserve">, </w:t>
      </w:r>
      <w:r w:rsidRPr="00570E9A">
        <w:rPr>
          <w:b/>
          <w:sz w:val="22"/>
          <w:szCs w:val="22"/>
        </w:rPr>
        <w:t>970-78-30;</w:t>
      </w:r>
    </w:p>
    <w:p w:rsidR="00E843DC" w:rsidRDefault="00E843DC">
      <w:pPr>
        <w:rPr>
          <w:b/>
          <w:sz w:val="22"/>
          <w:szCs w:val="22"/>
        </w:rPr>
      </w:pPr>
      <w:r>
        <w:rPr>
          <w:b/>
          <w:sz w:val="22"/>
          <w:szCs w:val="22"/>
        </w:rPr>
        <w:t>Ф</w:t>
      </w:r>
      <w:r w:rsidRPr="00570E9A">
        <w:rPr>
          <w:b/>
          <w:sz w:val="22"/>
          <w:szCs w:val="22"/>
        </w:rPr>
        <w:t>акс: (812) 655-03-32</w:t>
      </w:r>
    </w:p>
    <w:p w:rsidR="00E843DC" w:rsidRPr="005D2DCE" w:rsidRDefault="00E843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Электронная почта: </w:t>
      </w:r>
      <w:hyperlink r:id="rId8" w:history="1">
        <w:r w:rsidRPr="00865780">
          <w:rPr>
            <w:rStyle w:val="Hyperlink"/>
            <w:b/>
            <w:sz w:val="22"/>
            <w:szCs w:val="22"/>
            <w:lang w:val="en-US"/>
          </w:rPr>
          <w:t>zakaz</w:t>
        </w:r>
        <w:r w:rsidRPr="005D2DCE">
          <w:rPr>
            <w:rStyle w:val="Hyperlink"/>
            <w:b/>
            <w:sz w:val="22"/>
            <w:szCs w:val="22"/>
          </w:rPr>
          <w:t>@</w:t>
        </w:r>
        <w:r w:rsidRPr="00865780">
          <w:rPr>
            <w:rStyle w:val="Hyperlink"/>
            <w:b/>
            <w:sz w:val="22"/>
            <w:szCs w:val="22"/>
            <w:lang w:val="en-US"/>
          </w:rPr>
          <w:t>tt</w:t>
        </w:r>
        <w:r w:rsidRPr="005D2DCE">
          <w:rPr>
            <w:rStyle w:val="Hyperlink"/>
            <w:b/>
            <w:sz w:val="22"/>
            <w:szCs w:val="22"/>
          </w:rPr>
          <w:t>-</w:t>
        </w:r>
        <w:r w:rsidRPr="00865780">
          <w:rPr>
            <w:rStyle w:val="Hyperlink"/>
            <w:b/>
            <w:sz w:val="22"/>
            <w:szCs w:val="22"/>
            <w:lang w:val="en-US"/>
          </w:rPr>
          <w:t>k</w:t>
        </w:r>
        <w:r w:rsidRPr="005D2DCE">
          <w:rPr>
            <w:rStyle w:val="Hyperlink"/>
            <w:b/>
            <w:sz w:val="22"/>
            <w:szCs w:val="22"/>
          </w:rPr>
          <w:t>.</w:t>
        </w:r>
        <w:r w:rsidRPr="00865780">
          <w:rPr>
            <w:rStyle w:val="Hyperlink"/>
            <w:b/>
            <w:sz w:val="22"/>
            <w:szCs w:val="22"/>
            <w:lang w:val="en-US"/>
          </w:rPr>
          <w:t>ru</w:t>
        </w:r>
      </w:hyperlink>
      <w:r w:rsidRPr="005D2DCE">
        <w:rPr>
          <w:b/>
          <w:sz w:val="22"/>
          <w:szCs w:val="22"/>
        </w:rPr>
        <w:t xml:space="preserve"> </w:t>
      </w:r>
    </w:p>
    <w:p w:rsidR="00E843DC" w:rsidRPr="00570E9A" w:rsidRDefault="00E843DC">
      <w:pPr>
        <w:rPr>
          <w:b/>
          <w:sz w:val="22"/>
          <w:szCs w:val="22"/>
        </w:rPr>
      </w:pPr>
    </w:p>
    <w:p w:rsidR="00E843DC" w:rsidRPr="00570E9A" w:rsidRDefault="00E843DC">
      <w:pPr>
        <w:rPr>
          <w:sz w:val="22"/>
          <w:szCs w:val="22"/>
        </w:rPr>
      </w:pPr>
      <w:r w:rsidRPr="00570E9A">
        <w:rPr>
          <w:b/>
          <w:sz w:val="22"/>
          <w:szCs w:val="22"/>
        </w:rPr>
        <w:t xml:space="preserve">Адрес склада и офиса: г. Санкт-Петербург, пр. Непокоренных, д. 17, корпус 4 (бизнес-центр «Берег», офис </w:t>
      </w:r>
      <w:r>
        <w:rPr>
          <w:b/>
          <w:sz w:val="22"/>
          <w:szCs w:val="22"/>
        </w:rPr>
        <w:t>703</w:t>
      </w:r>
      <w:r w:rsidRPr="00570E9A">
        <w:rPr>
          <w:b/>
          <w:sz w:val="22"/>
          <w:szCs w:val="22"/>
        </w:rPr>
        <w:t>)</w:t>
      </w:r>
    </w:p>
    <w:sectPr w:rsidR="00E843DC" w:rsidRPr="00570E9A" w:rsidSect="008E51A0">
      <w:footnotePr>
        <w:pos w:val="beneathText"/>
      </w:footnotePr>
      <w:pgSz w:w="11905" w:h="16837"/>
      <w:pgMar w:top="540" w:right="850" w:bottom="539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683"/>
    <w:rsid w:val="00014AAA"/>
    <w:rsid w:val="00021613"/>
    <w:rsid w:val="00024EFC"/>
    <w:rsid w:val="00030CB4"/>
    <w:rsid w:val="000312DB"/>
    <w:rsid w:val="00050101"/>
    <w:rsid w:val="000538D8"/>
    <w:rsid w:val="00066C5A"/>
    <w:rsid w:val="00070BAF"/>
    <w:rsid w:val="000773DE"/>
    <w:rsid w:val="000822C6"/>
    <w:rsid w:val="00084043"/>
    <w:rsid w:val="000947C6"/>
    <w:rsid w:val="0009591D"/>
    <w:rsid w:val="000963F1"/>
    <w:rsid w:val="000A02A8"/>
    <w:rsid w:val="000A51FD"/>
    <w:rsid w:val="000B29E4"/>
    <w:rsid w:val="000C7194"/>
    <w:rsid w:val="000F0513"/>
    <w:rsid w:val="000F461E"/>
    <w:rsid w:val="00101EE9"/>
    <w:rsid w:val="00110B82"/>
    <w:rsid w:val="001151D2"/>
    <w:rsid w:val="00131FE0"/>
    <w:rsid w:val="00141F99"/>
    <w:rsid w:val="001568D1"/>
    <w:rsid w:val="0018588C"/>
    <w:rsid w:val="00187956"/>
    <w:rsid w:val="001950FB"/>
    <w:rsid w:val="001A2EA0"/>
    <w:rsid w:val="001B624E"/>
    <w:rsid w:val="001C3277"/>
    <w:rsid w:val="001D6F6C"/>
    <w:rsid w:val="002115B9"/>
    <w:rsid w:val="00223B76"/>
    <w:rsid w:val="00234703"/>
    <w:rsid w:val="00242C5F"/>
    <w:rsid w:val="002525B2"/>
    <w:rsid w:val="00254446"/>
    <w:rsid w:val="0025748A"/>
    <w:rsid w:val="00265439"/>
    <w:rsid w:val="002665D1"/>
    <w:rsid w:val="00277FF8"/>
    <w:rsid w:val="002945F6"/>
    <w:rsid w:val="0029650A"/>
    <w:rsid w:val="002A6865"/>
    <w:rsid w:val="002C0300"/>
    <w:rsid w:val="002C409F"/>
    <w:rsid w:val="002C7930"/>
    <w:rsid w:val="002D15DC"/>
    <w:rsid w:val="002D2A20"/>
    <w:rsid w:val="002D589B"/>
    <w:rsid w:val="002D679C"/>
    <w:rsid w:val="002F0ED5"/>
    <w:rsid w:val="002F2999"/>
    <w:rsid w:val="00300F04"/>
    <w:rsid w:val="00303E28"/>
    <w:rsid w:val="00310B5E"/>
    <w:rsid w:val="0031312A"/>
    <w:rsid w:val="00313830"/>
    <w:rsid w:val="00315C30"/>
    <w:rsid w:val="00335F23"/>
    <w:rsid w:val="00337F4B"/>
    <w:rsid w:val="00340F14"/>
    <w:rsid w:val="003441A9"/>
    <w:rsid w:val="003477BF"/>
    <w:rsid w:val="00353B81"/>
    <w:rsid w:val="00354999"/>
    <w:rsid w:val="0038197F"/>
    <w:rsid w:val="003838DC"/>
    <w:rsid w:val="00397269"/>
    <w:rsid w:val="00397906"/>
    <w:rsid w:val="00397D1B"/>
    <w:rsid w:val="003A0395"/>
    <w:rsid w:val="003A7FF8"/>
    <w:rsid w:val="003D123A"/>
    <w:rsid w:val="003E011D"/>
    <w:rsid w:val="003F73E2"/>
    <w:rsid w:val="004110CA"/>
    <w:rsid w:val="00412C38"/>
    <w:rsid w:val="00414F8B"/>
    <w:rsid w:val="00415059"/>
    <w:rsid w:val="00430482"/>
    <w:rsid w:val="00437501"/>
    <w:rsid w:val="00451F35"/>
    <w:rsid w:val="00462C47"/>
    <w:rsid w:val="00471114"/>
    <w:rsid w:val="004730CE"/>
    <w:rsid w:val="004811A3"/>
    <w:rsid w:val="00481227"/>
    <w:rsid w:val="004941C4"/>
    <w:rsid w:val="004C1C44"/>
    <w:rsid w:val="004C1CD8"/>
    <w:rsid w:val="004C68E8"/>
    <w:rsid w:val="004D170A"/>
    <w:rsid w:val="004D30D9"/>
    <w:rsid w:val="004E5F62"/>
    <w:rsid w:val="004F63C8"/>
    <w:rsid w:val="00524CC7"/>
    <w:rsid w:val="00526525"/>
    <w:rsid w:val="005328CB"/>
    <w:rsid w:val="00532C61"/>
    <w:rsid w:val="00535AA5"/>
    <w:rsid w:val="00536ACE"/>
    <w:rsid w:val="00542B71"/>
    <w:rsid w:val="005451B4"/>
    <w:rsid w:val="00547693"/>
    <w:rsid w:val="0055737A"/>
    <w:rsid w:val="00567093"/>
    <w:rsid w:val="00570E9A"/>
    <w:rsid w:val="00583305"/>
    <w:rsid w:val="005864C5"/>
    <w:rsid w:val="00594858"/>
    <w:rsid w:val="0059628F"/>
    <w:rsid w:val="005B1556"/>
    <w:rsid w:val="005D0126"/>
    <w:rsid w:val="005D0685"/>
    <w:rsid w:val="005D2DCE"/>
    <w:rsid w:val="005E1E9B"/>
    <w:rsid w:val="005E7D58"/>
    <w:rsid w:val="00610C9B"/>
    <w:rsid w:val="00620F0F"/>
    <w:rsid w:val="00620F3E"/>
    <w:rsid w:val="00621D20"/>
    <w:rsid w:val="00625869"/>
    <w:rsid w:val="0063265C"/>
    <w:rsid w:val="00636A6C"/>
    <w:rsid w:val="00640961"/>
    <w:rsid w:val="00697E23"/>
    <w:rsid w:val="006A6683"/>
    <w:rsid w:val="006A7DA9"/>
    <w:rsid w:val="006B55F6"/>
    <w:rsid w:val="006C02C7"/>
    <w:rsid w:val="006D3115"/>
    <w:rsid w:val="006D6E56"/>
    <w:rsid w:val="006D7699"/>
    <w:rsid w:val="00701E31"/>
    <w:rsid w:val="007066A0"/>
    <w:rsid w:val="0072250C"/>
    <w:rsid w:val="00725BBC"/>
    <w:rsid w:val="007302B3"/>
    <w:rsid w:val="00741ECD"/>
    <w:rsid w:val="0074443E"/>
    <w:rsid w:val="00763D40"/>
    <w:rsid w:val="00773018"/>
    <w:rsid w:val="00797644"/>
    <w:rsid w:val="007B29A8"/>
    <w:rsid w:val="007B44F8"/>
    <w:rsid w:val="007B6A00"/>
    <w:rsid w:val="007C121C"/>
    <w:rsid w:val="007D4645"/>
    <w:rsid w:val="007E78D0"/>
    <w:rsid w:val="007F230C"/>
    <w:rsid w:val="007F6F58"/>
    <w:rsid w:val="0080710C"/>
    <w:rsid w:val="00811331"/>
    <w:rsid w:val="0081402E"/>
    <w:rsid w:val="008151D3"/>
    <w:rsid w:val="00833F38"/>
    <w:rsid w:val="008352D5"/>
    <w:rsid w:val="008405DA"/>
    <w:rsid w:val="008473EB"/>
    <w:rsid w:val="0085004C"/>
    <w:rsid w:val="00865780"/>
    <w:rsid w:val="00871F5E"/>
    <w:rsid w:val="00873481"/>
    <w:rsid w:val="00877EA4"/>
    <w:rsid w:val="008800C0"/>
    <w:rsid w:val="008844F5"/>
    <w:rsid w:val="0088471D"/>
    <w:rsid w:val="008945A1"/>
    <w:rsid w:val="00894B68"/>
    <w:rsid w:val="008A0BD3"/>
    <w:rsid w:val="008D16DD"/>
    <w:rsid w:val="008D42C4"/>
    <w:rsid w:val="008E51A0"/>
    <w:rsid w:val="008F0A2D"/>
    <w:rsid w:val="008F513B"/>
    <w:rsid w:val="008F595E"/>
    <w:rsid w:val="00911858"/>
    <w:rsid w:val="00925E59"/>
    <w:rsid w:val="00943CE6"/>
    <w:rsid w:val="00972B3B"/>
    <w:rsid w:val="00973060"/>
    <w:rsid w:val="00983A15"/>
    <w:rsid w:val="00984DC1"/>
    <w:rsid w:val="009A02EF"/>
    <w:rsid w:val="009B00CD"/>
    <w:rsid w:val="009B0779"/>
    <w:rsid w:val="009C049F"/>
    <w:rsid w:val="009C06CB"/>
    <w:rsid w:val="009C6F57"/>
    <w:rsid w:val="009D5FFB"/>
    <w:rsid w:val="009E22F0"/>
    <w:rsid w:val="009E567F"/>
    <w:rsid w:val="009F28D1"/>
    <w:rsid w:val="00A01716"/>
    <w:rsid w:val="00A02BBB"/>
    <w:rsid w:val="00A03467"/>
    <w:rsid w:val="00A22BFB"/>
    <w:rsid w:val="00A3768F"/>
    <w:rsid w:val="00A411BA"/>
    <w:rsid w:val="00A52116"/>
    <w:rsid w:val="00A619A8"/>
    <w:rsid w:val="00A76112"/>
    <w:rsid w:val="00A813EC"/>
    <w:rsid w:val="00A82095"/>
    <w:rsid w:val="00A822B7"/>
    <w:rsid w:val="00A90829"/>
    <w:rsid w:val="00A92CCA"/>
    <w:rsid w:val="00A967F8"/>
    <w:rsid w:val="00A97B78"/>
    <w:rsid w:val="00AA4726"/>
    <w:rsid w:val="00AA6953"/>
    <w:rsid w:val="00AB02CF"/>
    <w:rsid w:val="00AC401D"/>
    <w:rsid w:val="00AC7CBE"/>
    <w:rsid w:val="00AD2F3A"/>
    <w:rsid w:val="00AE792B"/>
    <w:rsid w:val="00B2137F"/>
    <w:rsid w:val="00B21605"/>
    <w:rsid w:val="00B3119A"/>
    <w:rsid w:val="00B311AB"/>
    <w:rsid w:val="00B334F4"/>
    <w:rsid w:val="00B36307"/>
    <w:rsid w:val="00B42E91"/>
    <w:rsid w:val="00B4579A"/>
    <w:rsid w:val="00B50AC4"/>
    <w:rsid w:val="00B51202"/>
    <w:rsid w:val="00B60A3C"/>
    <w:rsid w:val="00B86D83"/>
    <w:rsid w:val="00B950B9"/>
    <w:rsid w:val="00BA43D4"/>
    <w:rsid w:val="00BB09EF"/>
    <w:rsid w:val="00BB3848"/>
    <w:rsid w:val="00BB52CA"/>
    <w:rsid w:val="00BD3C37"/>
    <w:rsid w:val="00BE2A66"/>
    <w:rsid w:val="00BF02CB"/>
    <w:rsid w:val="00C03D65"/>
    <w:rsid w:val="00C258C1"/>
    <w:rsid w:val="00C559F9"/>
    <w:rsid w:val="00C700BD"/>
    <w:rsid w:val="00CC428F"/>
    <w:rsid w:val="00CD35EC"/>
    <w:rsid w:val="00CE0E28"/>
    <w:rsid w:val="00CF1CB3"/>
    <w:rsid w:val="00D0072A"/>
    <w:rsid w:val="00D02F7F"/>
    <w:rsid w:val="00D26109"/>
    <w:rsid w:val="00D35B47"/>
    <w:rsid w:val="00D402DB"/>
    <w:rsid w:val="00D44B2F"/>
    <w:rsid w:val="00D53550"/>
    <w:rsid w:val="00D71702"/>
    <w:rsid w:val="00D810E7"/>
    <w:rsid w:val="00D91669"/>
    <w:rsid w:val="00D94572"/>
    <w:rsid w:val="00D95F70"/>
    <w:rsid w:val="00DA157C"/>
    <w:rsid w:val="00DB48E4"/>
    <w:rsid w:val="00DB6906"/>
    <w:rsid w:val="00DC768E"/>
    <w:rsid w:val="00DD6513"/>
    <w:rsid w:val="00DE0929"/>
    <w:rsid w:val="00DE4092"/>
    <w:rsid w:val="00DE4C61"/>
    <w:rsid w:val="00DE4F3F"/>
    <w:rsid w:val="00DE5260"/>
    <w:rsid w:val="00DF1D5D"/>
    <w:rsid w:val="00DF4BF4"/>
    <w:rsid w:val="00DF5BDF"/>
    <w:rsid w:val="00DF5FF9"/>
    <w:rsid w:val="00DF657D"/>
    <w:rsid w:val="00DF7BFB"/>
    <w:rsid w:val="00E102F2"/>
    <w:rsid w:val="00E17B8D"/>
    <w:rsid w:val="00E20894"/>
    <w:rsid w:val="00E30273"/>
    <w:rsid w:val="00E30580"/>
    <w:rsid w:val="00E32A79"/>
    <w:rsid w:val="00E3659B"/>
    <w:rsid w:val="00E52183"/>
    <w:rsid w:val="00E53613"/>
    <w:rsid w:val="00E67D17"/>
    <w:rsid w:val="00E768D0"/>
    <w:rsid w:val="00E81D77"/>
    <w:rsid w:val="00E82120"/>
    <w:rsid w:val="00E843DC"/>
    <w:rsid w:val="00E972D9"/>
    <w:rsid w:val="00EA0C56"/>
    <w:rsid w:val="00EC361B"/>
    <w:rsid w:val="00EC50CD"/>
    <w:rsid w:val="00EC592F"/>
    <w:rsid w:val="00EF7974"/>
    <w:rsid w:val="00F134D2"/>
    <w:rsid w:val="00F14430"/>
    <w:rsid w:val="00F32D5F"/>
    <w:rsid w:val="00F37C5E"/>
    <w:rsid w:val="00F6168D"/>
    <w:rsid w:val="00F63C0F"/>
    <w:rsid w:val="00F66ECE"/>
    <w:rsid w:val="00F67AF2"/>
    <w:rsid w:val="00F716A1"/>
    <w:rsid w:val="00F8497A"/>
    <w:rsid w:val="00F87FDC"/>
    <w:rsid w:val="00F933D2"/>
    <w:rsid w:val="00F95CAD"/>
    <w:rsid w:val="00F96915"/>
    <w:rsid w:val="00FA2759"/>
    <w:rsid w:val="00FC3C39"/>
    <w:rsid w:val="00FC4D80"/>
    <w:rsid w:val="00FD72E2"/>
    <w:rsid w:val="00FE131F"/>
    <w:rsid w:val="00FE417F"/>
    <w:rsid w:val="00FE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1C4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51A0"/>
    <w:pPr>
      <w:keepNext/>
      <w:numPr>
        <w:numId w:val="1"/>
      </w:numPr>
      <w:spacing w:before="280" w:after="280"/>
      <w:outlineLvl w:val="0"/>
    </w:pPr>
    <w:rPr>
      <w:rFonts w:ascii="Arial Unicode MS" w:eastAsia="Arial Unicode MS" w:hAnsi="Arial Unicode MS" w:cs="Arial Unicode MS"/>
      <w:b/>
      <w:bCs/>
      <w:color w:val="0000FF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8E51A0"/>
    <w:pPr>
      <w:numPr>
        <w:ilvl w:val="1"/>
        <w:numId w:val="1"/>
      </w:numPr>
      <w:spacing w:before="280" w:after="280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8E51A0"/>
    <w:pPr>
      <w:numPr>
        <w:ilvl w:val="2"/>
        <w:numId w:val="1"/>
      </w:numPr>
      <w:spacing w:before="280" w:after="280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525B2"/>
    <w:rPr>
      <w:rFonts w:ascii="Arial Unicode MS" w:eastAsia="Arial Unicode MS" w:hAnsi="Arial Unicode MS" w:cs="Arial Unicode MS"/>
      <w:b/>
      <w:bCs/>
      <w:sz w:val="27"/>
      <w:szCs w:val="27"/>
      <w:lang w:eastAsia="ar-SA" w:bidi="ar-SA"/>
    </w:rPr>
  </w:style>
  <w:style w:type="character" w:customStyle="1" w:styleId="2">
    <w:name w:val="Основной шрифт абзаца2"/>
    <w:uiPriority w:val="99"/>
    <w:rsid w:val="008E51A0"/>
  </w:style>
  <w:style w:type="character" w:customStyle="1" w:styleId="Absatz-Standardschriftart">
    <w:name w:val="Absatz-Standardschriftart"/>
    <w:uiPriority w:val="99"/>
    <w:rsid w:val="008E51A0"/>
  </w:style>
  <w:style w:type="character" w:customStyle="1" w:styleId="WW-Absatz-Standardschriftart">
    <w:name w:val="WW-Absatz-Standardschriftart"/>
    <w:uiPriority w:val="99"/>
    <w:rsid w:val="008E51A0"/>
  </w:style>
  <w:style w:type="character" w:customStyle="1" w:styleId="WW-Absatz-Standardschriftart1">
    <w:name w:val="WW-Absatz-Standardschriftart1"/>
    <w:uiPriority w:val="99"/>
    <w:rsid w:val="008E51A0"/>
  </w:style>
  <w:style w:type="character" w:customStyle="1" w:styleId="WW-Absatz-Standardschriftart11">
    <w:name w:val="WW-Absatz-Standardschriftart11"/>
    <w:uiPriority w:val="99"/>
    <w:rsid w:val="008E51A0"/>
  </w:style>
  <w:style w:type="character" w:customStyle="1" w:styleId="WW-Absatz-Standardschriftart111">
    <w:name w:val="WW-Absatz-Standardschriftart111"/>
    <w:uiPriority w:val="99"/>
    <w:rsid w:val="008E51A0"/>
  </w:style>
  <w:style w:type="character" w:customStyle="1" w:styleId="WW-Absatz-Standardschriftart1111">
    <w:name w:val="WW-Absatz-Standardschriftart1111"/>
    <w:uiPriority w:val="99"/>
    <w:rsid w:val="008E51A0"/>
  </w:style>
  <w:style w:type="character" w:customStyle="1" w:styleId="WW-Absatz-Standardschriftart11111">
    <w:name w:val="WW-Absatz-Standardschriftart11111"/>
    <w:uiPriority w:val="99"/>
    <w:rsid w:val="008E51A0"/>
  </w:style>
  <w:style w:type="character" w:customStyle="1" w:styleId="WW-Absatz-Standardschriftart111111">
    <w:name w:val="WW-Absatz-Standardschriftart111111"/>
    <w:uiPriority w:val="99"/>
    <w:rsid w:val="008E51A0"/>
  </w:style>
  <w:style w:type="character" w:customStyle="1" w:styleId="WW-Absatz-Standardschriftart1111111">
    <w:name w:val="WW-Absatz-Standardschriftart1111111"/>
    <w:uiPriority w:val="99"/>
    <w:rsid w:val="008E51A0"/>
  </w:style>
  <w:style w:type="character" w:customStyle="1" w:styleId="WW-Absatz-Standardschriftart11111111">
    <w:name w:val="WW-Absatz-Standardschriftart11111111"/>
    <w:uiPriority w:val="99"/>
    <w:rsid w:val="008E51A0"/>
  </w:style>
  <w:style w:type="character" w:customStyle="1" w:styleId="WW-Absatz-Standardschriftart111111111">
    <w:name w:val="WW-Absatz-Standardschriftart111111111"/>
    <w:uiPriority w:val="99"/>
    <w:rsid w:val="008E51A0"/>
  </w:style>
  <w:style w:type="character" w:customStyle="1" w:styleId="WW-Absatz-Standardschriftart1111111111">
    <w:name w:val="WW-Absatz-Standardschriftart1111111111"/>
    <w:uiPriority w:val="99"/>
    <w:rsid w:val="008E51A0"/>
  </w:style>
  <w:style w:type="character" w:customStyle="1" w:styleId="WW8Num1z0">
    <w:name w:val="WW8Num1z0"/>
    <w:uiPriority w:val="99"/>
    <w:rsid w:val="008E51A0"/>
    <w:rPr>
      <w:rFonts w:ascii="Symbol" w:hAnsi="Symbol"/>
      <w:sz w:val="20"/>
    </w:rPr>
  </w:style>
  <w:style w:type="character" w:customStyle="1" w:styleId="1">
    <w:name w:val="Основной шрифт абзаца1"/>
    <w:uiPriority w:val="99"/>
    <w:rsid w:val="008E51A0"/>
  </w:style>
  <w:style w:type="character" w:styleId="Hyperlink">
    <w:name w:val="Hyperlink"/>
    <w:basedOn w:val="1"/>
    <w:uiPriority w:val="99"/>
    <w:rsid w:val="008E51A0"/>
    <w:rPr>
      <w:rFonts w:cs="Times New Roman"/>
      <w:color w:val="0000FF"/>
      <w:u w:val="single"/>
    </w:rPr>
  </w:style>
  <w:style w:type="character" w:styleId="FollowedHyperlink">
    <w:name w:val="FollowedHyperlink"/>
    <w:basedOn w:val="1"/>
    <w:uiPriority w:val="99"/>
    <w:rsid w:val="008E51A0"/>
    <w:rPr>
      <w:rFonts w:cs="Times New Roman"/>
      <w:color w:val="8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8E51A0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E51A0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8E51A0"/>
    <w:rPr>
      <w:rFonts w:ascii="Arial" w:hAnsi="Arial"/>
    </w:rPr>
  </w:style>
  <w:style w:type="paragraph" w:customStyle="1" w:styleId="20">
    <w:name w:val="Название2"/>
    <w:basedOn w:val="Normal"/>
    <w:uiPriority w:val="99"/>
    <w:rsid w:val="008E51A0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1">
    <w:name w:val="Указатель2"/>
    <w:basedOn w:val="Normal"/>
    <w:uiPriority w:val="99"/>
    <w:rsid w:val="008E51A0"/>
    <w:pPr>
      <w:suppressLineNumbers/>
    </w:pPr>
    <w:rPr>
      <w:rFonts w:ascii="Arial" w:hAnsi="Arial"/>
    </w:rPr>
  </w:style>
  <w:style w:type="paragraph" w:customStyle="1" w:styleId="10">
    <w:name w:val="Название1"/>
    <w:basedOn w:val="Normal"/>
    <w:uiPriority w:val="99"/>
    <w:rsid w:val="008E51A0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1">
    <w:name w:val="Указатель1"/>
    <w:basedOn w:val="Normal"/>
    <w:uiPriority w:val="99"/>
    <w:rsid w:val="008E51A0"/>
    <w:pPr>
      <w:suppressLineNumbers/>
    </w:pPr>
    <w:rPr>
      <w:rFonts w:ascii="Arial" w:hAnsi="Arial"/>
    </w:rPr>
  </w:style>
  <w:style w:type="paragraph" w:customStyle="1" w:styleId="12">
    <w:name w:val="Название объекта1"/>
    <w:basedOn w:val="Normal"/>
    <w:next w:val="Normal"/>
    <w:uiPriority w:val="99"/>
    <w:rsid w:val="008E51A0"/>
    <w:pPr>
      <w:jc w:val="right"/>
    </w:pPr>
    <w:rPr>
      <w:b/>
      <w:bCs/>
    </w:rPr>
  </w:style>
  <w:style w:type="paragraph" w:customStyle="1" w:styleId="a0">
    <w:name w:val="Динай моно"/>
    <w:basedOn w:val="Normal"/>
    <w:uiPriority w:val="99"/>
    <w:rsid w:val="008E51A0"/>
    <w:rPr>
      <w:rFonts w:ascii="Courier New" w:hAnsi="Courier New"/>
      <w:sz w:val="18"/>
      <w:lang w:val="uk-UA"/>
    </w:rPr>
  </w:style>
  <w:style w:type="paragraph" w:customStyle="1" w:styleId="13">
    <w:name w:val="Схема документа1"/>
    <w:basedOn w:val="Normal"/>
    <w:uiPriority w:val="99"/>
    <w:rsid w:val="008E51A0"/>
    <w:pPr>
      <w:shd w:val="clear" w:color="auto" w:fill="000080"/>
    </w:pPr>
    <w:rPr>
      <w:rFonts w:ascii="Tahoma" w:hAnsi="Tahoma" w:cs="Tahoma"/>
      <w:lang w:val="uk-UA"/>
    </w:rPr>
  </w:style>
  <w:style w:type="paragraph" w:customStyle="1" w:styleId="a1">
    <w:name w:val="Содержимое таблицы"/>
    <w:basedOn w:val="Normal"/>
    <w:uiPriority w:val="99"/>
    <w:rsid w:val="008E51A0"/>
    <w:pPr>
      <w:suppressLineNumbers/>
    </w:pPr>
  </w:style>
  <w:style w:type="paragraph" w:customStyle="1" w:styleId="a2">
    <w:name w:val="Заголовок таблицы"/>
    <w:basedOn w:val="a1"/>
    <w:uiPriority w:val="99"/>
    <w:rsid w:val="008E51A0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8E5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@tt-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t-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t-k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3942</Words>
  <Characters>22472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ПРАЙС-ЛИСТ</dc:title>
  <dc:subject/>
  <dc:creator>User</dc:creator>
  <cp:keywords/>
  <dc:description/>
  <cp:lastModifiedBy>Теплотех</cp:lastModifiedBy>
  <cp:revision>2</cp:revision>
  <cp:lastPrinted>2013-08-15T13:54:00Z</cp:lastPrinted>
  <dcterms:created xsi:type="dcterms:W3CDTF">2014-04-23T15:52:00Z</dcterms:created>
  <dcterms:modified xsi:type="dcterms:W3CDTF">2014-04-23T15:52:00Z</dcterms:modified>
</cp:coreProperties>
</file>